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0B2D" w14:textId="77777777" w:rsidR="00BC4818" w:rsidRPr="00FD6446" w:rsidRDefault="00BC4818" w:rsidP="00FD6446">
      <w:pPr>
        <w:wordWrap/>
        <w:overflowPunct w:val="0"/>
        <w:adjustRightInd/>
      </w:pPr>
      <w:r w:rsidRPr="00FD6446">
        <w:rPr>
          <w:rFonts w:hint="eastAsia"/>
        </w:rPr>
        <w:t>様式第</w:t>
      </w:r>
      <w:r w:rsidRPr="00FD6446">
        <w:t>18</w:t>
      </w:r>
      <w:r w:rsidRPr="00FD6446">
        <w:rPr>
          <w:rFonts w:hint="eastAsia"/>
        </w:rPr>
        <w:t>号の</w:t>
      </w:r>
      <w:r w:rsidRPr="00FD6446">
        <w:t>3(</w:t>
      </w:r>
      <w:r w:rsidRPr="00FD6446">
        <w:rPr>
          <w:rFonts w:hint="eastAsia"/>
        </w:rPr>
        <w:t>第</w:t>
      </w:r>
      <w:r w:rsidRPr="00FD6446">
        <w:t>20</w:t>
      </w:r>
      <w:r w:rsidRPr="00FD6446">
        <w:rPr>
          <w:rFonts w:hint="eastAsia"/>
        </w:rPr>
        <w:t>条関係</w:t>
      </w:r>
      <w:r w:rsidRPr="00FD6446">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371"/>
        <w:gridCol w:w="1327"/>
        <w:gridCol w:w="104"/>
        <w:gridCol w:w="578"/>
        <w:gridCol w:w="578"/>
        <w:gridCol w:w="578"/>
        <w:gridCol w:w="11"/>
        <w:gridCol w:w="567"/>
        <w:gridCol w:w="614"/>
        <w:gridCol w:w="88"/>
        <w:gridCol w:w="526"/>
        <w:gridCol w:w="361"/>
        <w:gridCol w:w="254"/>
        <w:gridCol w:w="418"/>
        <w:gridCol w:w="248"/>
        <w:gridCol w:w="185"/>
        <w:gridCol w:w="63"/>
        <w:gridCol w:w="249"/>
        <w:gridCol w:w="113"/>
        <w:gridCol w:w="136"/>
        <w:gridCol w:w="167"/>
        <w:gridCol w:w="82"/>
        <w:gridCol w:w="222"/>
        <w:gridCol w:w="26"/>
        <w:gridCol w:w="250"/>
        <w:gridCol w:w="28"/>
        <w:gridCol w:w="221"/>
        <w:gridCol w:w="82"/>
        <w:gridCol w:w="166"/>
        <w:gridCol w:w="138"/>
        <w:gridCol w:w="111"/>
        <w:gridCol w:w="193"/>
        <w:gridCol w:w="55"/>
        <w:gridCol w:w="249"/>
        <w:gridCol w:w="284"/>
      </w:tblGrid>
      <w:tr w:rsidR="00BC4818" w:rsidRPr="00FD6446" w14:paraId="6FE79ED4" w14:textId="77777777" w:rsidTr="00C35154">
        <w:tblPrEx>
          <w:tblCellMar>
            <w:top w:w="0" w:type="dxa"/>
            <w:bottom w:w="0" w:type="dxa"/>
          </w:tblCellMar>
        </w:tblPrEx>
        <w:trPr>
          <w:trHeight w:val="795"/>
        </w:trPr>
        <w:tc>
          <w:tcPr>
            <w:tcW w:w="9924" w:type="dxa"/>
            <w:gridSpan w:val="36"/>
            <w:tcBorders>
              <w:bottom w:val="nil"/>
            </w:tcBorders>
            <w:vAlign w:val="center"/>
          </w:tcPr>
          <w:p w14:paraId="6092843A" w14:textId="77777777" w:rsidR="00BC4818" w:rsidRPr="00FD6446" w:rsidRDefault="00BC4818" w:rsidP="00C35154">
            <w:pPr>
              <w:jc w:val="center"/>
            </w:pPr>
            <w:r w:rsidRPr="00FD6446">
              <w:rPr>
                <w:rFonts w:hint="eastAsia"/>
              </w:rPr>
              <w:t>介護保険居宅介護</w:t>
            </w:r>
            <w:r w:rsidRPr="00FD6446">
              <w:t>(</w:t>
            </w:r>
            <w:r w:rsidRPr="00FD6446">
              <w:rPr>
                <w:rFonts w:hint="eastAsia"/>
              </w:rPr>
              <w:t>介護予防</w:t>
            </w:r>
            <w:r w:rsidRPr="00FD6446">
              <w:t>)</w:t>
            </w:r>
            <w:r w:rsidRPr="00FD6446">
              <w:rPr>
                <w:rFonts w:hint="eastAsia"/>
              </w:rPr>
              <w:t>住宅改修費支給申請書</w:t>
            </w:r>
          </w:p>
        </w:tc>
      </w:tr>
      <w:tr w:rsidR="00C35154" w:rsidRPr="00FD6446" w14:paraId="54C33BCA" w14:textId="77777777" w:rsidTr="00C35154">
        <w:tblPrEx>
          <w:tblCellMar>
            <w:top w:w="0" w:type="dxa"/>
            <w:bottom w:w="0" w:type="dxa"/>
          </w:tblCellMar>
        </w:tblPrEx>
        <w:trPr>
          <w:trHeight w:val="562"/>
        </w:trPr>
        <w:tc>
          <w:tcPr>
            <w:tcW w:w="5097" w:type="dxa"/>
            <w:gridSpan w:val="11"/>
            <w:tcBorders>
              <w:top w:val="nil"/>
              <w:bottom w:val="nil"/>
            </w:tcBorders>
            <w:vAlign w:val="center"/>
          </w:tcPr>
          <w:p w14:paraId="23C50B3A" w14:textId="77777777" w:rsidR="00C35154" w:rsidRPr="00FD6446" w:rsidRDefault="00C35154" w:rsidP="00C26CDE">
            <w:pPr>
              <w:jc w:val="center"/>
            </w:pPr>
          </w:p>
        </w:tc>
        <w:tc>
          <w:tcPr>
            <w:tcW w:w="1559" w:type="dxa"/>
            <w:gridSpan w:val="4"/>
            <w:tcBorders>
              <w:bottom w:val="nil"/>
            </w:tcBorders>
            <w:vAlign w:val="center"/>
          </w:tcPr>
          <w:p w14:paraId="594C6C3D" w14:textId="77777777" w:rsidR="00C35154" w:rsidRPr="00FD6446" w:rsidRDefault="00C35154" w:rsidP="00C26CDE">
            <w:pPr>
              <w:jc w:val="center"/>
            </w:pPr>
            <w:r w:rsidRPr="0029507F">
              <w:rPr>
                <w:rFonts w:hint="eastAsia"/>
                <w:spacing w:val="60"/>
                <w:kern w:val="0"/>
                <w:fitText w:val="1260" w:id="-993260032"/>
              </w:rPr>
              <w:t>個人番</w:t>
            </w:r>
            <w:r w:rsidRPr="0029507F">
              <w:rPr>
                <w:rFonts w:hint="eastAsia"/>
                <w:spacing w:val="30"/>
                <w:kern w:val="0"/>
                <w:fitText w:val="1260" w:id="-993260032"/>
              </w:rPr>
              <w:t>号</w:t>
            </w:r>
          </w:p>
        </w:tc>
        <w:tc>
          <w:tcPr>
            <w:tcW w:w="248" w:type="dxa"/>
            <w:tcBorders>
              <w:bottom w:val="nil"/>
            </w:tcBorders>
            <w:vAlign w:val="center"/>
          </w:tcPr>
          <w:p w14:paraId="63E13487" w14:textId="77777777" w:rsidR="00C35154" w:rsidRPr="00FD6446" w:rsidRDefault="00C35154" w:rsidP="00C26CDE">
            <w:pPr>
              <w:jc w:val="center"/>
            </w:pPr>
          </w:p>
        </w:tc>
        <w:tc>
          <w:tcPr>
            <w:tcW w:w="248" w:type="dxa"/>
            <w:gridSpan w:val="2"/>
            <w:tcBorders>
              <w:bottom w:val="nil"/>
            </w:tcBorders>
            <w:vAlign w:val="center"/>
          </w:tcPr>
          <w:p w14:paraId="51A90D1D" w14:textId="77777777" w:rsidR="00C35154" w:rsidRPr="00FD6446" w:rsidRDefault="00C35154" w:rsidP="00C26CDE">
            <w:pPr>
              <w:jc w:val="center"/>
            </w:pPr>
          </w:p>
        </w:tc>
        <w:tc>
          <w:tcPr>
            <w:tcW w:w="249" w:type="dxa"/>
            <w:tcBorders>
              <w:bottom w:val="nil"/>
            </w:tcBorders>
            <w:vAlign w:val="center"/>
          </w:tcPr>
          <w:p w14:paraId="5D68E4DB" w14:textId="77777777" w:rsidR="00C35154" w:rsidRPr="00FD6446" w:rsidRDefault="00C35154" w:rsidP="00C26CDE">
            <w:pPr>
              <w:jc w:val="center"/>
            </w:pPr>
          </w:p>
        </w:tc>
        <w:tc>
          <w:tcPr>
            <w:tcW w:w="249" w:type="dxa"/>
            <w:gridSpan w:val="2"/>
            <w:tcBorders>
              <w:bottom w:val="nil"/>
            </w:tcBorders>
            <w:vAlign w:val="center"/>
          </w:tcPr>
          <w:p w14:paraId="1C207ECD" w14:textId="77777777" w:rsidR="00C35154" w:rsidRPr="00FD6446" w:rsidRDefault="00C35154" w:rsidP="00C26CDE">
            <w:pPr>
              <w:jc w:val="center"/>
            </w:pPr>
          </w:p>
        </w:tc>
        <w:tc>
          <w:tcPr>
            <w:tcW w:w="249" w:type="dxa"/>
            <w:gridSpan w:val="2"/>
            <w:tcBorders>
              <w:bottom w:val="nil"/>
            </w:tcBorders>
            <w:vAlign w:val="center"/>
          </w:tcPr>
          <w:p w14:paraId="25AD3EC3" w14:textId="77777777" w:rsidR="00C35154" w:rsidRPr="00FD6446" w:rsidRDefault="00C35154" w:rsidP="00C26CDE">
            <w:pPr>
              <w:jc w:val="center"/>
            </w:pPr>
          </w:p>
        </w:tc>
        <w:tc>
          <w:tcPr>
            <w:tcW w:w="248" w:type="dxa"/>
            <w:gridSpan w:val="2"/>
            <w:tcBorders>
              <w:bottom w:val="nil"/>
            </w:tcBorders>
            <w:vAlign w:val="center"/>
          </w:tcPr>
          <w:p w14:paraId="024D92D7" w14:textId="77777777" w:rsidR="00C35154" w:rsidRPr="00FD6446" w:rsidRDefault="00C35154" w:rsidP="00C26CDE">
            <w:pPr>
              <w:jc w:val="center"/>
            </w:pPr>
          </w:p>
        </w:tc>
        <w:tc>
          <w:tcPr>
            <w:tcW w:w="250" w:type="dxa"/>
            <w:tcBorders>
              <w:bottom w:val="nil"/>
            </w:tcBorders>
            <w:vAlign w:val="center"/>
          </w:tcPr>
          <w:p w14:paraId="7506E6F8" w14:textId="77777777" w:rsidR="00C35154" w:rsidRPr="00FD6446" w:rsidRDefault="00C35154" w:rsidP="00C26CDE">
            <w:pPr>
              <w:jc w:val="center"/>
            </w:pPr>
          </w:p>
        </w:tc>
        <w:tc>
          <w:tcPr>
            <w:tcW w:w="249" w:type="dxa"/>
            <w:gridSpan w:val="2"/>
            <w:tcBorders>
              <w:bottom w:val="nil"/>
            </w:tcBorders>
            <w:vAlign w:val="center"/>
          </w:tcPr>
          <w:p w14:paraId="24D7A006" w14:textId="77777777" w:rsidR="00C35154" w:rsidRPr="00FD6446" w:rsidRDefault="00C35154" w:rsidP="00C26CDE">
            <w:pPr>
              <w:jc w:val="center"/>
            </w:pPr>
          </w:p>
        </w:tc>
        <w:tc>
          <w:tcPr>
            <w:tcW w:w="248" w:type="dxa"/>
            <w:gridSpan w:val="2"/>
            <w:tcBorders>
              <w:bottom w:val="nil"/>
            </w:tcBorders>
            <w:vAlign w:val="center"/>
          </w:tcPr>
          <w:p w14:paraId="7F22CE2F" w14:textId="77777777" w:rsidR="00C35154" w:rsidRPr="00FD6446" w:rsidRDefault="00C35154" w:rsidP="00C26CDE">
            <w:pPr>
              <w:jc w:val="center"/>
            </w:pPr>
          </w:p>
        </w:tc>
        <w:tc>
          <w:tcPr>
            <w:tcW w:w="249" w:type="dxa"/>
            <w:gridSpan w:val="2"/>
            <w:tcBorders>
              <w:bottom w:val="nil"/>
            </w:tcBorders>
            <w:vAlign w:val="center"/>
          </w:tcPr>
          <w:p w14:paraId="754CD044" w14:textId="77777777" w:rsidR="00C35154" w:rsidRPr="00FD6446" w:rsidRDefault="00C35154" w:rsidP="00C26CDE">
            <w:pPr>
              <w:jc w:val="center"/>
            </w:pPr>
          </w:p>
        </w:tc>
        <w:tc>
          <w:tcPr>
            <w:tcW w:w="248" w:type="dxa"/>
            <w:gridSpan w:val="2"/>
            <w:tcBorders>
              <w:bottom w:val="nil"/>
            </w:tcBorders>
            <w:vAlign w:val="center"/>
          </w:tcPr>
          <w:p w14:paraId="1EDEAFD3" w14:textId="77777777" w:rsidR="00C35154" w:rsidRPr="00FD6446" w:rsidRDefault="00C35154" w:rsidP="00C26CDE">
            <w:pPr>
              <w:jc w:val="center"/>
            </w:pPr>
          </w:p>
        </w:tc>
        <w:tc>
          <w:tcPr>
            <w:tcW w:w="249" w:type="dxa"/>
            <w:tcBorders>
              <w:bottom w:val="nil"/>
            </w:tcBorders>
            <w:vAlign w:val="center"/>
          </w:tcPr>
          <w:p w14:paraId="600BF383" w14:textId="77777777" w:rsidR="00C35154" w:rsidRPr="00FD6446" w:rsidRDefault="00C35154" w:rsidP="00C26CDE">
            <w:pPr>
              <w:jc w:val="center"/>
            </w:pPr>
          </w:p>
        </w:tc>
        <w:tc>
          <w:tcPr>
            <w:tcW w:w="284" w:type="dxa"/>
            <w:tcBorders>
              <w:top w:val="nil"/>
              <w:bottom w:val="nil"/>
            </w:tcBorders>
            <w:vAlign w:val="center"/>
          </w:tcPr>
          <w:p w14:paraId="4589DBD4" w14:textId="77777777" w:rsidR="00C35154" w:rsidRPr="00FD6446" w:rsidRDefault="00C35154" w:rsidP="00C26CDE">
            <w:pPr>
              <w:jc w:val="center"/>
            </w:pPr>
          </w:p>
        </w:tc>
      </w:tr>
      <w:tr w:rsidR="00C35154" w:rsidRPr="00FD6446" w14:paraId="0D23BAF6" w14:textId="77777777" w:rsidTr="00770869">
        <w:tblPrEx>
          <w:tblCellMar>
            <w:top w:w="0" w:type="dxa"/>
            <w:bottom w:w="0" w:type="dxa"/>
          </w:tblCellMar>
        </w:tblPrEx>
        <w:trPr>
          <w:cantSplit/>
          <w:trHeight w:val="324"/>
        </w:trPr>
        <w:tc>
          <w:tcPr>
            <w:tcW w:w="281" w:type="dxa"/>
            <w:vMerge w:val="restart"/>
            <w:tcBorders>
              <w:top w:val="nil"/>
            </w:tcBorders>
          </w:tcPr>
          <w:p w14:paraId="60D9A42D" w14:textId="77777777" w:rsidR="00C35154" w:rsidRPr="00FD6446" w:rsidRDefault="00C35154">
            <w:r w:rsidRPr="00FD6446">
              <w:rPr>
                <w:rFonts w:hint="eastAsia"/>
              </w:rPr>
              <w:t xml:space="preserve">　</w:t>
            </w:r>
          </w:p>
        </w:tc>
        <w:tc>
          <w:tcPr>
            <w:tcW w:w="1698" w:type="dxa"/>
            <w:gridSpan w:val="2"/>
            <w:vMerge w:val="restart"/>
            <w:vAlign w:val="center"/>
          </w:tcPr>
          <w:p w14:paraId="187C2C7D" w14:textId="77777777" w:rsidR="00C35154" w:rsidRPr="00FD6446" w:rsidRDefault="00C35154">
            <w:pPr>
              <w:spacing w:after="60"/>
              <w:jc w:val="distribute"/>
            </w:pPr>
            <w:r w:rsidRPr="00FD6446">
              <w:rPr>
                <w:rFonts w:hint="eastAsia"/>
              </w:rPr>
              <w:t>フリガナ</w:t>
            </w:r>
          </w:p>
          <w:p w14:paraId="6EC37E97" w14:textId="77777777" w:rsidR="00C35154" w:rsidRPr="00FD6446" w:rsidRDefault="00C35154">
            <w:pPr>
              <w:jc w:val="distribute"/>
            </w:pPr>
            <w:r w:rsidRPr="00FD6446">
              <w:rPr>
                <w:rFonts w:hint="eastAsia"/>
              </w:rPr>
              <w:t>被保険者氏名</w:t>
            </w:r>
          </w:p>
        </w:tc>
        <w:tc>
          <w:tcPr>
            <w:tcW w:w="3118" w:type="dxa"/>
            <w:gridSpan w:val="8"/>
            <w:tcBorders>
              <w:bottom w:val="dashed" w:sz="4" w:space="0" w:color="auto"/>
            </w:tcBorders>
            <w:vAlign w:val="center"/>
          </w:tcPr>
          <w:p w14:paraId="5CDC561F" w14:textId="77777777" w:rsidR="00C35154" w:rsidRPr="00FD6446" w:rsidRDefault="00C35154">
            <w:r w:rsidRPr="00FD6446">
              <w:rPr>
                <w:rFonts w:hint="eastAsia"/>
              </w:rPr>
              <w:t xml:space="preserve">　</w:t>
            </w:r>
          </w:p>
        </w:tc>
        <w:tc>
          <w:tcPr>
            <w:tcW w:w="1559" w:type="dxa"/>
            <w:gridSpan w:val="4"/>
            <w:vMerge w:val="restart"/>
            <w:vAlign w:val="center"/>
          </w:tcPr>
          <w:p w14:paraId="0BE0D96D" w14:textId="77777777" w:rsidR="00C35154" w:rsidRPr="00FD6446" w:rsidRDefault="00C35154" w:rsidP="00C35154">
            <w:pPr>
              <w:jc w:val="distribute"/>
            </w:pPr>
            <w:r w:rsidRPr="00FD6446">
              <w:rPr>
                <w:rFonts w:hint="eastAsia"/>
              </w:rPr>
              <w:t>保険者番号</w:t>
            </w:r>
          </w:p>
        </w:tc>
        <w:tc>
          <w:tcPr>
            <w:tcW w:w="248" w:type="dxa"/>
            <w:vMerge w:val="restart"/>
            <w:tcBorders>
              <w:right w:val="nil"/>
            </w:tcBorders>
            <w:shd w:val="pct15" w:color="auto" w:fill="auto"/>
            <w:vAlign w:val="center"/>
          </w:tcPr>
          <w:p w14:paraId="4C01EF3B" w14:textId="77777777" w:rsidR="00C35154" w:rsidRPr="00FD6446" w:rsidRDefault="00C35154" w:rsidP="00C26CDE">
            <w:pPr>
              <w:jc w:val="center"/>
            </w:pPr>
          </w:p>
        </w:tc>
        <w:tc>
          <w:tcPr>
            <w:tcW w:w="248" w:type="dxa"/>
            <w:gridSpan w:val="2"/>
            <w:vMerge w:val="restart"/>
            <w:tcBorders>
              <w:left w:val="nil"/>
              <w:right w:val="nil"/>
            </w:tcBorders>
            <w:shd w:val="pct15" w:color="auto" w:fill="auto"/>
            <w:vAlign w:val="center"/>
          </w:tcPr>
          <w:p w14:paraId="014392F6" w14:textId="77777777" w:rsidR="00C35154" w:rsidRPr="00FD6446" w:rsidRDefault="00C35154" w:rsidP="00C26CDE">
            <w:pPr>
              <w:jc w:val="center"/>
            </w:pPr>
          </w:p>
        </w:tc>
        <w:tc>
          <w:tcPr>
            <w:tcW w:w="249" w:type="dxa"/>
            <w:vMerge w:val="restart"/>
            <w:tcBorders>
              <w:left w:val="nil"/>
              <w:right w:val="nil"/>
            </w:tcBorders>
            <w:shd w:val="pct15" w:color="auto" w:fill="auto"/>
            <w:vAlign w:val="center"/>
          </w:tcPr>
          <w:p w14:paraId="1869A9C2" w14:textId="77777777" w:rsidR="00C35154" w:rsidRPr="00FD6446" w:rsidRDefault="00C35154" w:rsidP="00C26CDE">
            <w:pPr>
              <w:jc w:val="center"/>
            </w:pPr>
          </w:p>
        </w:tc>
        <w:tc>
          <w:tcPr>
            <w:tcW w:w="249" w:type="dxa"/>
            <w:gridSpan w:val="2"/>
            <w:vMerge w:val="restart"/>
            <w:tcBorders>
              <w:left w:val="nil"/>
              <w:right w:val="nil"/>
            </w:tcBorders>
            <w:shd w:val="pct15" w:color="auto" w:fill="auto"/>
            <w:vAlign w:val="center"/>
          </w:tcPr>
          <w:p w14:paraId="28A22868" w14:textId="77777777" w:rsidR="00C35154" w:rsidRPr="00FD6446" w:rsidRDefault="00C35154" w:rsidP="00C26CDE">
            <w:pPr>
              <w:jc w:val="center"/>
            </w:pPr>
          </w:p>
        </w:tc>
        <w:tc>
          <w:tcPr>
            <w:tcW w:w="249" w:type="dxa"/>
            <w:gridSpan w:val="2"/>
            <w:vMerge w:val="restart"/>
            <w:tcBorders>
              <w:left w:val="nil"/>
              <w:right w:val="nil"/>
            </w:tcBorders>
            <w:shd w:val="pct15" w:color="auto" w:fill="auto"/>
            <w:vAlign w:val="center"/>
          </w:tcPr>
          <w:p w14:paraId="6FF4F435" w14:textId="77777777" w:rsidR="00C35154" w:rsidRPr="00FD6446" w:rsidRDefault="00C35154" w:rsidP="00C26CDE">
            <w:pPr>
              <w:jc w:val="center"/>
            </w:pPr>
          </w:p>
        </w:tc>
        <w:tc>
          <w:tcPr>
            <w:tcW w:w="248" w:type="dxa"/>
            <w:gridSpan w:val="2"/>
            <w:vMerge w:val="restart"/>
            <w:tcBorders>
              <w:left w:val="nil"/>
            </w:tcBorders>
            <w:shd w:val="pct15" w:color="auto" w:fill="auto"/>
            <w:vAlign w:val="center"/>
          </w:tcPr>
          <w:p w14:paraId="23499652" w14:textId="77777777" w:rsidR="00C35154" w:rsidRPr="00FD6446" w:rsidRDefault="00C35154" w:rsidP="00C26CDE">
            <w:pPr>
              <w:jc w:val="center"/>
            </w:pPr>
          </w:p>
        </w:tc>
        <w:tc>
          <w:tcPr>
            <w:tcW w:w="250" w:type="dxa"/>
            <w:vMerge w:val="restart"/>
            <w:vAlign w:val="center"/>
          </w:tcPr>
          <w:p w14:paraId="591889CD" w14:textId="77777777" w:rsidR="00C35154" w:rsidRPr="00FD6446" w:rsidRDefault="00C35154" w:rsidP="00FD6446">
            <w:pPr>
              <w:ind w:left="-57" w:right="-57"/>
              <w:jc w:val="center"/>
            </w:pPr>
            <w:r w:rsidRPr="00FD6446">
              <w:t>1</w:t>
            </w:r>
          </w:p>
        </w:tc>
        <w:tc>
          <w:tcPr>
            <w:tcW w:w="249" w:type="dxa"/>
            <w:gridSpan w:val="2"/>
            <w:vMerge w:val="restart"/>
            <w:vAlign w:val="center"/>
          </w:tcPr>
          <w:p w14:paraId="1D6B584A" w14:textId="77777777" w:rsidR="00C35154" w:rsidRPr="00FD6446" w:rsidRDefault="00C35154" w:rsidP="00FD6446">
            <w:pPr>
              <w:ind w:left="-57" w:right="-57"/>
              <w:jc w:val="center"/>
            </w:pPr>
            <w:r w:rsidRPr="00FD6446">
              <w:t>1</w:t>
            </w:r>
          </w:p>
        </w:tc>
        <w:tc>
          <w:tcPr>
            <w:tcW w:w="248" w:type="dxa"/>
            <w:gridSpan w:val="2"/>
            <w:vMerge w:val="restart"/>
            <w:vAlign w:val="center"/>
          </w:tcPr>
          <w:p w14:paraId="3A26C80E" w14:textId="77777777" w:rsidR="00C35154" w:rsidRPr="00FD6446" w:rsidRDefault="00C35154" w:rsidP="00FD6446">
            <w:pPr>
              <w:ind w:left="-57" w:right="-57"/>
              <w:jc w:val="center"/>
            </w:pPr>
            <w:r w:rsidRPr="00FD6446">
              <w:t>2</w:t>
            </w:r>
          </w:p>
        </w:tc>
        <w:tc>
          <w:tcPr>
            <w:tcW w:w="249" w:type="dxa"/>
            <w:gridSpan w:val="2"/>
            <w:vMerge w:val="restart"/>
            <w:vAlign w:val="center"/>
          </w:tcPr>
          <w:p w14:paraId="7CD58B43" w14:textId="77777777" w:rsidR="00C35154" w:rsidRPr="00FD6446" w:rsidRDefault="00C35154" w:rsidP="00FD6446">
            <w:pPr>
              <w:ind w:left="-57" w:right="-57"/>
              <w:jc w:val="center"/>
            </w:pPr>
            <w:r w:rsidRPr="00FD6446">
              <w:t>4</w:t>
            </w:r>
          </w:p>
        </w:tc>
        <w:tc>
          <w:tcPr>
            <w:tcW w:w="248" w:type="dxa"/>
            <w:gridSpan w:val="2"/>
            <w:vMerge w:val="restart"/>
            <w:vAlign w:val="center"/>
          </w:tcPr>
          <w:p w14:paraId="274C82CD" w14:textId="77777777" w:rsidR="00C35154" w:rsidRPr="00FD6446" w:rsidRDefault="00C35154" w:rsidP="00FD6446">
            <w:pPr>
              <w:ind w:left="-57" w:right="-57"/>
              <w:jc w:val="center"/>
            </w:pPr>
            <w:r w:rsidRPr="00FD6446">
              <w:t>6</w:t>
            </w:r>
          </w:p>
        </w:tc>
        <w:tc>
          <w:tcPr>
            <w:tcW w:w="249" w:type="dxa"/>
            <w:vMerge w:val="restart"/>
            <w:vAlign w:val="center"/>
          </w:tcPr>
          <w:p w14:paraId="3D42B6E2" w14:textId="77777777" w:rsidR="00C35154" w:rsidRPr="00FD6446" w:rsidRDefault="00C35154" w:rsidP="00FD6446">
            <w:pPr>
              <w:ind w:left="-57" w:right="-57"/>
              <w:jc w:val="center"/>
            </w:pPr>
            <w:r w:rsidRPr="00FD6446">
              <w:t>6</w:t>
            </w:r>
          </w:p>
        </w:tc>
        <w:tc>
          <w:tcPr>
            <w:tcW w:w="284" w:type="dxa"/>
            <w:vMerge w:val="restart"/>
            <w:tcBorders>
              <w:top w:val="nil"/>
            </w:tcBorders>
          </w:tcPr>
          <w:p w14:paraId="436ECFB9" w14:textId="77777777" w:rsidR="00C35154" w:rsidRPr="00FD6446" w:rsidRDefault="00C35154">
            <w:r w:rsidRPr="00FD6446">
              <w:rPr>
                <w:rFonts w:hint="eastAsia"/>
              </w:rPr>
              <w:t xml:space="preserve">　</w:t>
            </w:r>
          </w:p>
        </w:tc>
      </w:tr>
      <w:tr w:rsidR="00C35154" w:rsidRPr="00FD6446" w14:paraId="5E32D3BC" w14:textId="77777777" w:rsidTr="00770869">
        <w:tblPrEx>
          <w:tblCellMar>
            <w:top w:w="0" w:type="dxa"/>
            <w:bottom w:w="0" w:type="dxa"/>
          </w:tblCellMar>
        </w:tblPrEx>
        <w:trPr>
          <w:cantSplit/>
          <w:trHeight w:val="273"/>
        </w:trPr>
        <w:tc>
          <w:tcPr>
            <w:tcW w:w="281" w:type="dxa"/>
            <w:vMerge/>
            <w:vAlign w:val="center"/>
          </w:tcPr>
          <w:p w14:paraId="2EC81F2C" w14:textId="77777777" w:rsidR="00C35154" w:rsidRPr="00FD6446" w:rsidRDefault="00C35154">
            <w:pPr>
              <w:widowControl/>
              <w:jc w:val="left"/>
            </w:pPr>
          </w:p>
        </w:tc>
        <w:tc>
          <w:tcPr>
            <w:tcW w:w="1698" w:type="dxa"/>
            <w:gridSpan w:val="2"/>
            <w:vMerge/>
            <w:vAlign w:val="center"/>
          </w:tcPr>
          <w:p w14:paraId="4E60B07A" w14:textId="77777777" w:rsidR="00C35154" w:rsidRPr="00FD6446" w:rsidRDefault="00C35154">
            <w:pPr>
              <w:widowControl/>
              <w:jc w:val="left"/>
            </w:pPr>
          </w:p>
        </w:tc>
        <w:tc>
          <w:tcPr>
            <w:tcW w:w="3118" w:type="dxa"/>
            <w:gridSpan w:val="8"/>
            <w:vMerge w:val="restart"/>
            <w:tcBorders>
              <w:top w:val="dashed" w:sz="4" w:space="0" w:color="auto"/>
            </w:tcBorders>
          </w:tcPr>
          <w:p w14:paraId="6E5F1BD3" w14:textId="77777777" w:rsidR="00C35154" w:rsidRPr="00FD6446" w:rsidRDefault="00C35154">
            <w:r w:rsidRPr="00FD6446">
              <w:rPr>
                <w:rFonts w:hint="eastAsia"/>
              </w:rPr>
              <w:t xml:space="preserve">　</w:t>
            </w:r>
          </w:p>
        </w:tc>
        <w:tc>
          <w:tcPr>
            <w:tcW w:w="1559" w:type="dxa"/>
            <w:gridSpan w:val="4"/>
            <w:vMerge/>
            <w:vAlign w:val="center"/>
          </w:tcPr>
          <w:p w14:paraId="51BB4FE2" w14:textId="77777777" w:rsidR="00C35154" w:rsidRPr="00FD6446" w:rsidRDefault="00C35154">
            <w:pPr>
              <w:widowControl/>
              <w:jc w:val="left"/>
            </w:pPr>
          </w:p>
        </w:tc>
        <w:tc>
          <w:tcPr>
            <w:tcW w:w="248" w:type="dxa"/>
            <w:vMerge/>
            <w:tcBorders>
              <w:right w:val="nil"/>
            </w:tcBorders>
            <w:vAlign w:val="center"/>
          </w:tcPr>
          <w:p w14:paraId="19F4700A" w14:textId="77777777" w:rsidR="00C35154" w:rsidRPr="00FD6446" w:rsidRDefault="00C35154">
            <w:pPr>
              <w:widowControl/>
              <w:jc w:val="left"/>
            </w:pPr>
          </w:p>
        </w:tc>
        <w:tc>
          <w:tcPr>
            <w:tcW w:w="248" w:type="dxa"/>
            <w:gridSpan w:val="2"/>
            <w:vMerge/>
            <w:tcBorders>
              <w:left w:val="nil"/>
              <w:right w:val="nil"/>
            </w:tcBorders>
            <w:vAlign w:val="center"/>
          </w:tcPr>
          <w:p w14:paraId="517AE86D" w14:textId="77777777" w:rsidR="00C35154" w:rsidRPr="00FD6446" w:rsidRDefault="00C35154">
            <w:pPr>
              <w:widowControl/>
              <w:jc w:val="left"/>
            </w:pPr>
          </w:p>
        </w:tc>
        <w:tc>
          <w:tcPr>
            <w:tcW w:w="249" w:type="dxa"/>
            <w:vMerge/>
            <w:tcBorders>
              <w:left w:val="nil"/>
              <w:right w:val="nil"/>
            </w:tcBorders>
            <w:vAlign w:val="center"/>
          </w:tcPr>
          <w:p w14:paraId="733391A9" w14:textId="77777777" w:rsidR="00C35154" w:rsidRPr="00FD6446" w:rsidRDefault="00C35154">
            <w:pPr>
              <w:widowControl/>
              <w:jc w:val="left"/>
            </w:pPr>
          </w:p>
        </w:tc>
        <w:tc>
          <w:tcPr>
            <w:tcW w:w="249" w:type="dxa"/>
            <w:gridSpan w:val="2"/>
            <w:vMerge/>
            <w:tcBorders>
              <w:left w:val="nil"/>
              <w:right w:val="nil"/>
            </w:tcBorders>
            <w:vAlign w:val="center"/>
          </w:tcPr>
          <w:p w14:paraId="1C67E819" w14:textId="77777777" w:rsidR="00C35154" w:rsidRPr="00FD6446" w:rsidRDefault="00C35154">
            <w:pPr>
              <w:widowControl/>
              <w:jc w:val="left"/>
            </w:pPr>
          </w:p>
        </w:tc>
        <w:tc>
          <w:tcPr>
            <w:tcW w:w="249" w:type="dxa"/>
            <w:gridSpan w:val="2"/>
            <w:vMerge/>
            <w:tcBorders>
              <w:left w:val="nil"/>
              <w:right w:val="nil"/>
            </w:tcBorders>
            <w:vAlign w:val="center"/>
          </w:tcPr>
          <w:p w14:paraId="593FC98B" w14:textId="77777777" w:rsidR="00C35154" w:rsidRPr="00FD6446" w:rsidRDefault="00C35154">
            <w:pPr>
              <w:widowControl/>
              <w:jc w:val="left"/>
            </w:pPr>
          </w:p>
        </w:tc>
        <w:tc>
          <w:tcPr>
            <w:tcW w:w="248" w:type="dxa"/>
            <w:gridSpan w:val="2"/>
            <w:vMerge/>
            <w:tcBorders>
              <w:left w:val="nil"/>
            </w:tcBorders>
            <w:vAlign w:val="center"/>
          </w:tcPr>
          <w:p w14:paraId="7F23B7C1" w14:textId="77777777" w:rsidR="00C35154" w:rsidRPr="00FD6446" w:rsidRDefault="00C35154">
            <w:pPr>
              <w:widowControl/>
              <w:jc w:val="left"/>
            </w:pPr>
          </w:p>
        </w:tc>
        <w:tc>
          <w:tcPr>
            <w:tcW w:w="250" w:type="dxa"/>
            <w:vMerge/>
            <w:vAlign w:val="center"/>
          </w:tcPr>
          <w:p w14:paraId="184D5449" w14:textId="77777777" w:rsidR="00C35154" w:rsidRPr="00FD6446" w:rsidRDefault="00C35154">
            <w:pPr>
              <w:widowControl/>
              <w:jc w:val="left"/>
            </w:pPr>
          </w:p>
        </w:tc>
        <w:tc>
          <w:tcPr>
            <w:tcW w:w="249" w:type="dxa"/>
            <w:gridSpan w:val="2"/>
            <w:vMerge/>
            <w:vAlign w:val="center"/>
          </w:tcPr>
          <w:p w14:paraId="69A74105" w14:textId="77777777" w:rsidR="00C35154" w:rsidRPr="00FD6446" w:rsidRDefault="00C35154">
            <w:pPr>
              <w:widowControl/>
              <w:jc w:val="left"/>
            </w:pPr>
          </w:p>
        </w:tc>
        <w:tc>
          <w:tcPr>
            <w:tcW w:w="248" w:type="dxa"/>
            <w:gridSpan w:val="2"/>
            <w:vMerge/>
            <w:vAlign w:val="center"/>
          </w:tcPr>
          <w:p w14:paraId="5076481D" w14:textId="77777777" w:rsidR="00C35154" w:rsidRPr="00FD6446" w:rsidRDefault="00C35154">
            <w:pPr>
              <w:widowControl/>
              <w:jc w:val="left"/>
            </w:pPr>
          </w:p>
        </w:tc>
        <w:tc>
          <w:tcPr>
            <w:tcW w:w="249" w:type="dxa"/>
            <w:gridSpan w:val="2"/>
            <w:vMerge/>
            <w:vAlign w:val="center"/>
          </w:tcPr>
          <w:p w14:paraId="64B95E91" w14:textId="77777777" w:rsidR="00C35154" w:rsidRPr="00FD6446" w:rsidRDefault="00C35154">
            <w:pPr>
              <w:widowControl/>
              <w:jc w:val="left"/>
            </w:pPr>
          </w:p>
        </w:tc>
        <w:tc>
          <w:tcPr>
            <w:tcW w:w="248" w:type="dxa"/>
            <w:gridSpan w:val="2"/>
            <w:vMerge/>
            <w:vAlign w:val="center"/>
          </w:tcPr>
          <w:p w14:paraId="366DDF4E" w14:textId="77777777" w:rsidR="00C35154" w:rsidRPr="00FD6446" w:rsidRDefault="00C35154">
            <w:pPr>
              <w:widowControl/>
              <w:jc w:val="left"/>
            </w:pPr>
          </w:p>
        </w:tc>
        <w:tc>
          <w:tcPr>
            <w:tcW w:w="249" w:type="dxa"/>
            <w:vMerge/>
            <w:vAlign w:val="center"/>
          </w:tcPr>
          <w:p w14:paraId="301C8C21" w14:textId="77777777" w:rsidR="00C35154" w:rsidRPr="00FD6446" w:rsidRDefault="00C35154">
            <w:pPr>
              <w:widowControl/>
              <w:jc w:val="left"/>
            </w:pPr>
          </w:p>
        </w:tc>
        <w:tc>
          <w:tcPr>
            <w:tcW w:w="284" w:type="dxa"/>
            <w:vMerge/>
            <w:vAlign w:val="center"/>
          </w:tcPr>
          <w:p w14:paraId="52388AD4" w14:textId="77777777" w:rsidR="00C35154" w:rsidRPr="00FD6446" w:rsidRDefault="00C35154">
            <w:pPr>
              <w:widowControl/>
              <w:jc w:val="left"/>
            </w:pPr>
          </w:p>
        </w:tc>
      </w:tr>
      <w:tr w:rsidR="00C35154" w:rsidRPr="00FD6446" w14:paraId="258662B4" w14:textId="77777777" w:rsidTr="00C35154">
        <w:tblPrEx>
          <w:tblCellMar>
            <w:top w:w="0" w:type="dxa"/>
            <w:bottom w:w="0" w:type="dxa"/>
          </w:tblCellMar>
        </w:tblPrEx>
        <w:trPr>
          <w:cantSplit/>
          <w:trHeight w:val="627"/>
        </w:trPr>
        <w:tc>
          <w:tcPr>
            <w:tcW w:w="281" w:type="dxa"/>
            <w:vMerge/>
            <w:vAlign w:val="center"/>
          </w:tcPr>
          <w:p w14:paraId="5EF1C2A4" w14:textId="77777777" w:rsidR="00C35154" w:rsidRPr="00FD6446" w:rsidRDefault="00C35154">
            <w:pPr>
              <w:widowControl/>
              <w:jc w:val="left"/>
            </w:pPr>
          </w:p>
        </w:tc>
        <w:tc>
          <w:tcPr>
            <w:tcW w:w="1698" w:type="dxa"/>
            <w:gridSpan w:val="2"/>
            <w:vMerge/>
            <w:vAlign w:val="center"/>
          </w:tcPr>
          <w:p w14:paraId="7BC4E444" w14:textId="77777777" w:rsidR="00C35154" w:rsidRPr="00FD6446" w:rsidRDefault="00C35154">
            <w:pPr>
              <w:widowControl/>
              <w:jc w:val="left"/>
            </w:pPr>
          </w:p>
        </w:tc>
        <w:tc>
          <w:tcPr>
            <w:tcW w:w="3118" w:type="dxa"/>
            <w:gridSpan w:val="8"/>
            <w:vMerge/>
            <w:tcBorders>
              <w:top w:val="dashed" w:sz="4" w:space="0" w:color="auto"/>
            </w:tcBorders>
            <w:vAlign w:val="center"/>
          </w:tcPr>
          <w:p w14:paraId="4B760AF9" w14:textId="77777777" w:rsidR="00C35154" w:rsidRPr="00FD6446" w:rsidRDefault="00C35154">
            <w:pPr>
              <w:widowControl/>
              <w:jc w:val="left"/>
            </w:pPr>
          </w:p>
        </w:tc>
        <w:tc>
          <w:tcPr>
            <w:tcW w:w="1559" w:type="dxa"/>
            <w:gridSpan w:val="4"/>
            <w:vAlign w:val="center"/>
          </w:tcPr>
          <w:p w14:paraId="0A8FDF7B" w14:textId="77777777" w:rsidR="00C35154" w:rsidRPr="00FD6446" w:rsidRDefault="00C35154" w:rsidP="00C35154">
            <w:pPr>
              <w:jc w:val="distribute"/>
            </w:pPr>
            <w:r w:rsidRPr="00FD6446">
              <w:rPr>
                <w:rFonts w:hint="eastAsia"/>
              </w:rPr>
              <w:t>被保険者番号</w:t>
            </w:r>
          </w:p>
        </w:tc>
        <w:tc>
          <w:tcPr>
            <w:tcW w:w="248" w:type="dxa"/>
            <w:tcBorders>
              <w:right w:val="nil"/>
            </w:tcBorders>
            <w:shd w:val="clear" w:color="auto" w:fill="D9D9D9" w:themeFill="background1" w:themeFillShade="D9"/>
          </w:tcPr>
          <w:p w14:paraId="4C7D302C" w14:textId="77777777" w:rsidR="00C35154" w:rsidRPr="00FD6446" w:rsidRDefault="00C35154">
            <w:r w:rsidRPr="00FD6446">
              <w:rPr>
                <w:rFonts w:hint="eastAsia"/>
              </w:rPr>
              <w:t xml:space="preserve">　</w:t>
            </w:r>
          </w:p>
        </w:tc>
        <w:tc>
          <w:tcPr>
            <w:tcW w:w="248" w:type="dxa"/>
            <w:gridSpan w:val="2"/>
            <w:tcBorders>
              <w:left w:val="nil"/>
            </w:tcBorders>
            <w:shd w:val="clear" w:color="auto" w:fill="D9D9D9" w:themeFill="background1" w:themeFillShade="D9"/>
          </w:tcPr>
          <w:p w14:paraId="79ADF48D" w14:textId="77777777" w:rsidR="00C35154" w:rsidRPr="00FD6446" w:rsidRDefault="00C35154">
            <w:r w:rsidRPr="00FD6446">
              <w:rPr>
                <w:rFonts w:hint="eastAsia"/>
              </w:rPr>
              <w:t xml:space="preserve">　</w:t>
            </w:r>
          </w:p>
        </w:tc>
        <w:tc>
          <w:tcPr>
            <w:tcW w:w="249" w:type="dxa"/>
          </w:tcPr>
          <w:p w14:paraId="218BCCFF" w14:textId="77777777" w:rsidR="00C35154" w:rsidRPr="00FD6446" w:rsidRDefault="00C35154">
            <w:r w:rsidRPr="00FD6446">
              <w:rPr>
                <w:rFonts w:hint="eastAsia"/>
              </w:rPr>
              <w:t xml:space="preserve">　</w:t>
            </w:r>
          </w:p>
        </w:tc>
        <w:tc>
          <w:tcPr>
            <w:tcW w:w="249" w:type="dxa"/>
            <w:gridSpan w:val="2"/>
          </w:tcPr>
          <w:p w14:paraId="0B440B36" w14:textId="77777777" w:rsidR="00C35154" w:rsidRPr="00FD6446" w:rsidRDefault="00C35154">
            <w:r w:rsidRPr="00FD6446">
              <w:rPr>
                <w:rFonts w:hint="eastAsia"/>
              </w:rPr>
              <w:t xml:space="preserve">　</w:t>
            </w:r>
          </w:p>
        </w:tc>
        <w:tc>
          <w:tcPr>
            <w:tcW w:w="249" w:type="dxa"/>
            <w:gridSpan w:val="2"/>
          </w:tcPr>
          <w:p w14:paraId="4C6ECF6A" w14:textId="77777777" w:rsidR="00C35154" w:rsidRPr="00FD6446" w:rsidRDefault="00C35154">
            <w:r w:rsidRPr="00FD6446">
              <w:rPr>
                <w:rFonts w:hint="eastAsia"/>
              </w:rPr>
              <w:t xml:space="preserve">　</w:t>
            </w:r>
          </w:p>
        </w:tc>
        <w:tc>
          <w:tcPr>
            <w:tcW w:w="248" w:type="dxa"/>
            <w:gridSpan w:val="2"/>
          </w:tcPr>
          <w:p w14:paraId="5217E335" w14:textId="77777777" w:rsidR="00C35154" w:rsidRPr="00FD6446" w:rsidRDefault="00C35154"/>
        </w:tc>
        <w:tc>
          <w:tcPr>
            <w:tcW w:w="250" w:type="dxa"/>
          </w:tcPr>
          <w:p w14:paraId="79744FF4" w14:textId="77777777" w:rsidR="00C35154" w:rsidRPr="00FD6446" w:rsidRDefault="00C35154"/>
        </w:tc>
        <w:tc>
          <w:tcPr>
            <w:tcW w:w="249" w:type="dxa"/>
            <w:gridSpan w:val="2"/>
          </w:tcPr>
          <w:p w14:paraId="7E2C2C76" w14:textId="77777777" w:rsidR="00C35154" w:rsidRPr="00FD6446" w:rsidRDefault="00C35154"/>
        </w:tc>
        <w:tc>
          <w:tcPr>
            <w:tcW w:w="248" w:type="dxa"/>
            <w:gridSpan w:val="2"/>
          </w:tcPr>
          <w:p w14:paraId="7FB2AF90" w14:textId="77777777" w:rsidR="00C35154" w:rsidRPr="00FD6446" w:rsidRDefault="00C35154"/>
        </w:tc>
        <w:tc>
          <w:tcPr>
            <w:tcW w:w="249" w:type="dxa"/>
            <w:gridSpan w:val="2"/>
          </w:tcPr>
          <w:p w14:paraId="05061B88" w14:textId="77777777" w:rsidR="00C35154" w:rsidRPr="00FD6446" w:rsidRDefault="00C35154"/>
        </w:tc>
        <w:tc>
          <w:tcPr>
            <w:tcW w:w="248" w:type="dxa"/>
            <w:gridSpan w:val="2"/>
          </w:tcPr>
          <w:p w14:paraId="565AD964" w14:textId="77777777" w:rsidR="00C35154" w:rsidRPr="00FD6446" w:rsidRDefault="00C35154"/>
        </w:tc>
        <w:tc>
          <w:tcPr>
            <w:tcW w:w="249" w:type="dxa"/>
          </w:tcPr>
          <w:p w14:paraId="7652B8E0" w14:textId="77777777" w:rsidR="00C35154" w:rsidRPr="00FD6446" w:rsidRDefault="00C35154"/>
        </w:tc>
        <w:tc>
          <w:tcPr>
            <w:tcW w:w="284" w:type="dxa"/>
            <w:vMerge/>
            <w:vAlign w:val="center"/>
          </w:tcPr>
          <w:p w14:paraId="5E8B6AA0" w14:textId="77777777" w:rsidR="00C35154" w:rsidRPr="00FD6446" w:rsidRDefault="00C35154">
            <w:pPr>
              <w:widowControl/>
              <w:jc w:val="left"/>
            </w:pPr>
          </w:p>
        </w:tc>
      </w:tr>
      <w:tr w:rsidR="00BC4818" w:rsidRPr="00FD6446" w14:paraId="456548AC" w14:textId="77777777" w:rsidTr="00A57B6C">
        <w:tblPrEx>
          <w:tblCellMar>
            <w:top w:w="0" w:type="dxa"/>
            <w:bottom w:w="0" w:type="dxa"/>
          </w:tblCellMar>
        </w:tblPrEx>
        <w:trPr>
          <w:cantSplit/>
          <w:trHeight w:val="400"/>
        </w:trPr>
        <w:tc>
          <w:tcPr>
            <w:tcW w:w="281" w:type="dxa"/>
            <w:vMerge/>
            <w:vAlign w:val="center"/>
          </w:tcPr>
          <w:p w14:paraId="2F85606B" w14:textId="77777777" w:rsidR="00BC4818" w:rsidRPr="00FD6446" w:rsidRDefault="00BC4818">
            <w:pPr>
              <w:widowControl/>
              <w:jc w:val="left"/>
            </w:pPr>
          </w:p>
        </w:tc>
        <w:tc>
          <w:tcPr>
            <w:tcW w:w="1698" w:type="dxa"/>
            <w:gridSpan w:val="2"/>
            <w:vAlign w:val="center"/>
          </w:tcPr>
          <w:p w14:paraId="2AD0B839" w14:textId="77777777" w:rsidR="00BC4818" w:rsidRPr="00FD6446" w:rsidRDefault="00BC4818">
            <w:pPr>
              <w:jc w:val="distribute"/>
            </w:pPr>
            <w:r w:rsidRPr="00FD6446">
              <w:rPr>
                <w:rFonts w:hint="eastAsia"/>
              </w:rPr>
              <w:t>生年月日</w:t>
            </w:r>
          </w:p>
        </w:tc>
        <w:tc>
          <w:tcPr>
            <w:tcW w:w="4005" w:type="dxa"/>
            <w:gridSpan w:val="10"/>
            <w:vAlign w:val="center"/>
          </w:tcPr>
          <w:p w14:paraId="243823E6" w14:textId="77777777" w:rsidR="00BC4818" w:rsidRPr="00FD6446" w:rsidRDefault="00BC4818">
            <w:pPr>
              <w:jc w:val="right"/>
            </w:pPr>
            <w:r w:rsidRPr="00FD6446">
              <w:rPr>
                <w:rFonts w:hint="eastAsia"/>
              </w:rPr>
              <w:t>年　　月　　日</w:t>
            </w:r>
          </w:p>
        </w:tc>
        <w:tc>
          <w:tcPr>
            <w:tcW w:w="1105" w:type="dxa"/>
            <w:gridSpan w:val="4"/>
            <w:vAlign w:val="center"/>
          </w:tcPr>
          <w:p w14:paraId="18C5E315" w14:textId="77777777" w:rsidR="00BC4818" w:rsidRPr="00FD6446" w:rsidRDefault="00BC4818">
            <w:pPr>
              <w:jc w:val="distribute"/>
            </w:pPr>
            <w:r w:rsidRPr="00FD6446">
              <w:rPr>
                <w:rFonts w:hint="eastAsia"/>
              </w:rPr>
              <w:t>性別</w:t>
            </w:r>
          </w:p>
        </w:tc>
        <w:tc>
          <w:tcPr>
            <w:tcW w:w="2551" w:type="dxa"/>
            <w:gridSpan w:val="18"/>
            <w:vAlign w:val="center"/>
          </w:tcPr>
          <w:p w14:paraId="7AA55CC4" w14:textId="77777777" w:rsidR="00BC4818" w:rsidRPr="00FD6446" w:rsidRDefault="00BC4818">
            <w:pPr>
              <w:jc w:val="center"/>
            </w:pPr>
          </w:p>
        </w:tc>
        <w:tc>
          <w:tcPr>
            <w:tcW w:w="284" w:type="dxa"/>
            <w:vMerge/>
            <w:vAlign w:val="center"/>
          </w:tcPr>
          <w:p w14:paraId="34E4B7A0" w14:textId="77777777" w:rsidR="00BC4818" w:rsidRPr="00FD6446" w:rsidRDefault="00BC4818">
            <w:pPr>
              <w:widowControl/>
              <w:jc w:val="left"/>
            </w:pPr>
          </w:p>
        </w:tc>
      </w:tr>
      <w:tr w:rsidR="00BC4818" w:rsidRPr="00FD6446" w14:paraId="3A674143" w14:textId="77777777" w:rsidTr="00C35154">
        <w:tblPrEx>
          <w:tblCellMar>
            <w:top w:w="0" w:type="dxa"/>
            <w:bottom w:w="0" w:type="dxa"/>
          </w:tblCellMar>
        </w:tblPrEx>
        <w:trPr>
          <w:cantSplit/>
          <w:trHeight w:val="723"/>
        </w:trPr>
        <w:tc>
          <w:tcPr>
            <w:tcW w:w="281" w:type="dxa"/>
            <w:vMerge/>
            <w:vAlign w:val="center"/>
          </w:tcPr>
          <w:p w14:paraId="59A1B644" w14:textId="77777777" w:rsidR="00BC4818" w:rsidRPr="00FD6446" w:rsidRDefault="00BC4818">
            <w:pPr>
              <w:widowControl/>
              <w:jc w:val="left"/>
            </w:pPr>
          </w:p>
        </w:tc>
        <w:tc>
          <w:tcPr>
            <w:tcW w:w="1698" w:type="dxa"/>
            <w:gridSpan w:val="2"/>
            <w:vAlign w:val="center"/>
          </w:tcPr>
          <w:p w14:paraId="2BDA28FE" w14:textId="77777777" w:rsidR="00BC4818" w:rsidRPr="00FD6446" w:rsidRDefault="00BC4818">
            <w:pPr>
              <w:jc w:val="distribute"/>
            </w:pPr>
            <w:r w:rsidRPr="00FD6446">
              <w:rPr>
                <w:rFonts w:hint="eastAsia"/>
              </w:rPr>
              <w:t>住所</w:t>
            </w:r>
          </w:p>
        </w:tc>
        <w:tc>
          <w:tcPr>
            <w:tcW w:w="7661" w:type="dxa"/>
            <w:gridSpan w:val="32"/>
            <w:vAlign w:val="center"/>
          </w:tcPr>
          <w:p w14:paraId="6B636D64" w14:textId="77777777" w:rsidR="00BC4818" w:rsidRPr="00FD6446" w:rsidRDefault="00BC4818">
            <w:r w:rsidRPr="00FD6446">
              <w:rPr>
                <w:rFonts w:hint="eastAsia"/>
              </w:rPr>
              <w:t>〒</w:t>
            </w:r>
          </w:p>
          <w:p w14:paraId="60687C5A" w14:textId="77777777" w:rsidR="00BC4818" w:rsidRPr="00FD6446" w:rsidRDefault="00BC4818">
            <w:pPr>
              <w:jc w:val="right"/>
            </w:pPr>
            <w:r w:rsidRPr="00FD6446">
              <w:rPr>
                <w:rFonts w:hint="eastAsia"/>
              </w:rPr>
              <w:t xml:space="preserve">電話番号　　</w:t>
            </w:r>
            <w:r w:rsidRPr="00FD6446">
              <w:t>(</w:t>
            </w:r>
            <w:r w:rsidRPr="00FD6446">
              <w:rPr>
                <w:rFonts w:hint="eastAsia"/>
              </w:rPr>
              <w:t xml:space="preserve">　　</w:t>
            </w:r>
            <w:r w:rsidRPr="00FD6446">
              <w:t>)</w:t>
            </w:r>
            <w:r w:rsidRPr="00FD6446">
              <w:rPr>
                <w:rFonts w:hint="eastAsia"/>
              </w:rPr>
              <w:t xml:space="preserve">　　　　　</w:t>
            </w:r>
          </w:p>
        </w:tc>
        <w:tc>
          <w:tcPr>
            <w:tcW w:w="284" w:type="dxa"/>
            <w:vMerge/>
            <w:vAlign w:val="center"/>
          </w:tcPr>
          <w:p w14:paraId="23777F9C" w14:textId="77777777" w:rsidR="00BC4818" w:rsidRPr="00FD6446" w:rsidRDefault="00BC4818">
            <w:pPr>
              <w:widowControl/>
              <w:jc w:val="left"/>
            </w:pPr>
          </w:p>
        </w:tc>
      </w:tr>
      <w:tr w:rsidR="00BC4818" w:rsidRPr="00FD6446" w14:paraId="0B2E136E" w14:textId="77777777" w:rsidTr="00C35154">
        <w:tblPrEx>
          <w:tblCellMar>
            <w:top w:w="0" w:type="dxa"/>
            <w:bottom w:w="0" w:type="dxa"/>
          </w:tblCellMar>
        </w:tblPrEx>
        <w:trPr>
          <w:cantSplit/>
          <w:trHeight w:val="691"/>
        </w:trPr>
        <w:tc>
          <w:tcPr>
            <w:tcW w:w="281" w:type="dxa"/>
            <w:vMerge/>
            <w:vAlign w:val="center"/>
          </w:tcPr>
          <w:p w14:paraId="263F8D05" w14:textId="77777777" w:rsidR="00BC4818" w:rsidRPr="00FD6446" w:rsidRDefault="00BC4818">
            <w:pPr>
              <w:widowControl/>
              <w:jc w:val="left"/>
            </w:pPr>
          </w:p>
        </w:tc>
        <w:tc>
          <w:tcPr>
            <w:tcW w:w="1698" w:type="dxa"/>
            <w:gridSpan w:val="2"/>
            <w:vAlign w:val="center"/>
          </w:tcPr>
          <w:p w14:paraId="6F11BEF2" w14:textId="77777777" w:rsidR="00BC4818" w:rsidRPr="00FD6446" w:rsidRDefault="00BC4818">
            <w:pPr>
              <w:jc w:val="distribute"/>
            </w:pPr>
            <w:r w:rsidRPr="00FD6446">
              <w:rPr>
                <w:rFonts w:hint="eastAsia"/>
              </w:rPr>
              <w:t>住宅の所有者</w:t>
            </w:r>
          </w:p>
        </w:tc>
        <w:tc>
          <w:tcPr>
            <w:tcW w:w="7661" w:type="dxa"/>
            <w:gridSpan w:val="32"/>
            <w:vAlign w:val="center"/>
          </w:tcPr>
          <w:p w14:paraId="16D74AB8" w14:textId="77777777" w:rsidR="00BC4818" w:rsidRPr="00FD6446" w:rsidRDefault="00BC4818">
            <w:pPr>
              <w:jc w:val="right"/>
            </w:pPr>
            <w:r w:rsidRPr="00FD6446">
              <w:rPr>
                <w:rFonts w:hint="eastAsia"/>
              </w:rPr>
              <w:t>本人との関係</w:t>
            </w:r>
            <w:r w:rsidRPr="00FD6446">
              <w:t>(</w:t>
            </w:r>
            <w:r w:rsidRPr="00FD6446">
              <w:rPr>
                <w:rFonts w:hint="eastAsia"/>
              </w:rPr>
              <w:t xml:space="preserve">　　　　　　</w:t>
            </w:r>
            <w:r w:rsidRPr="00FD6446">
              <w:t>)</w:t>
            </w:r>
            <w:r w:rsidRPr="00FD6446">
              <w:rPr>
                <w:rFonts w:hint="eastAsia"/>
              </w:rPr>
              <w:t xml:space="preserve">　</w:t>
            </w:r>
          </w:p>
        </w:tc>
        <w:tc>
          <w:tcPr>
            <w:tcW w:w="284" w:type="dxa"/>
            <w:vMerge/>
            <w:vAlign w:val="center"/>
          </w:tcPr>
          <w:p w14:paraId="5C5A319C" w14:textId="77777777" w:rsidR="00BC4818" w:rsidRPr="00FD6446" w:rsidRDefault="00BC4818">
            <w:pPr>
              <w:widowControl/>
              <w:jc w:val="left"/>
            </w:pPr>
          </w:p>
        </w:tc>
      </w:tr>
      <w:tr w:rsidR="00BC4818" w:rsidRPr="00FD6446" w14:paraId="5D7D23B4" w14:textId="77777777" w:rsidTr="00C35154">
        <w:tblPrEx>
          <w:tblCellMar>
            <w:top w:w="0" w:type="dxa"/>
            <w:bottom w:w="0" w:type="dxa"/>
          </w:tblCellMar>
        </w:tblPrEx>
        <w:trPr>
          <w:cantSplit/>
          <w:trHeight w:val="555"/>
        </w:trPr>
        <w:tc>
          <w:tcPr>
            <w:tcW w:w="281" w:type="dxa"/>
            <w:vMerge/>
            <w:vAlign w:val="center"/>
          </w:tcPr>
          <w:p w14:paraId="01AC09B4" w14:textId="77777777" w:rsidR="00BC4818" w:rsidRPr="00FD6446" w:rsidRDefault="00BC4818">
            <w:pPr>
              <w:widowControl/>
              <w:jc w:val="left"/>
            </w:pPr>
          </w:p>
        </w:tc>
        <w:tc>
          <w:tcPr>
            <w:tcW w:w="1698" w:type="dxa"/>
            <w:gridSpan w:val="2"/>
            <w:vAlign w:val="center"/>
          </w:tcPr>
          <w:p w14:paraId="3FFCEE58" w14:textId="77777777" w:rsidR="00BC4818" w:rsidRPr="00FD6446" w:rsidRDefault="00BC4818">
            <w:pPr>
              <w:jc w:val="distribute"/>
            </w:pPr>
            <w:r w:rsidRPr="00FD6446">
              <w:rPr>
                <w:rFonts w:hint="eastAsia"/>
              </w:rPr>
              <w:t>施工業者</w:t>
            </w:r>
          </w:p>
        </w:tc>
        <w:tc>
          <w:tcPr>
            <w:tcW w:w="7661" w:type="dxa"/>
            <w:gridSpan w:val="32"/>
          </w:tcPr>
          <w:p w14:paraId="65508966" w14:textId="77777777" w:rsidR="00BC4818" w:rsidRPr="00FD6446" w:rsidRDefault="00BC4818">
            <w:r w:rsidRPr="00FD6446">
              <w:rPr>
                <w:rFonts w:hint="eastAsia"/>
              </w:rPr>
              <w:t xml:space="preserve">　</w:t>
            </w:r>
          </w:p>
        </w:tc>
        <w:tc>
          <w:tcPr>
            <w:tcW w:w="284" w:type="dxa"/>
            <w:vMerge/>
            <w:vAlign w:val="center"/>
          </w:tcPr>
          <w:p w14:paraId="5DB40052" w14:textId="77777777" w:rsidR="00BC4818" w:rsidRPr="00FD6446" w:rsidRDefault="00BC4818">
            <w:pPr>
              <w:widowControl/>
              <w:jc w:val="left"/>
            </w:pPr>
          </w:p>
        </w:tc>
      </w:tr>
      <w:tr w:rsidR="00BC4818" w:rsidRPr="00FD6446" w14:paraId="31346FF7" w14:textId="77777777" w:rsidTr="00C35154">
        <w:tblPrEx>
          <w:tblCellMar>
            <w:top w:w="0" w:type="dxa"/>
            <w:bottom w:w="0" w:type="dxa"/>
          </w:tblCellMar>
        </w:tblPrEx>
        <w:trPr>
          <w:cantSplit/>
          <w:trHeight w:val="549"/>
        </w:trPr>
        <w:tc>
          <w:tcPr>
            <w:tcW w:w="281" w:type="dxa"/>
            <w:vMerge/>
            <w:vAlign w:val="center"/>
          </w:tcPr>
          <w:p w14:paraId="24CF8908" w14:textId="77777777" w:rsidR="00BC4818" w:rsidRPr="00FD6446" w:rsidRDefault="00BC4818">
            <w:pPr>
              <w:widowControl/>
              <w:jc w:val="left"/>
            </w:pPr>
          </w:p>
        </w:tc>
        <w:tc>
          <w:tcPr>
            <w:tcW w:w="1698" w:type="dxa"/>
            <w:gridSpan w:val="2"/>
            <w:vAlign w:val="center"/>
          </w:tcPr>
          <w:p w14:paraId="48C8CD2D" w14:textId="77777777" w:rsidR="00BC4818" w:rsidRPr="00FD6446" w:rsidRDefault="00BC4818">
            <w:pPr>
              <w:jc w:val="distribute"/>
            </w:pPr>
            <w:r w:rsidRPr="00FD6446">
              <w:rPr>
                <w:rFonts w:hint="eastAsia"/>
              </w:rPr>
              <w:t>着工日</w:t>
            </w:r>
          </w:p>
        </w:tc>
        <w:tc>
          <w:tcPr>
            <w:tcW w:w="7661" w:type="dxa"/>
            <w:gridSpan w:val="32"/>
            <w:vAlign w:val="center"/>
          </w:tcPr>
          <w:p w14:paraId="5A7405F2" w14:textId="77777777" w:rsidR="00BC4818" w:rsidRPr="00FD6446" w:rsidRDefault="00BC4818">
            <w:pPr>
              <w:jc w:val="center"/>
            </w:pPr>
            <w:r w:rsidRPr="00FD6446">
              <w:rPr>
                <w:rFonts w:hint="eastAsia"/>
              </w:rPr>
              <w:t>年　　　月　　　日</w:t>
            </w:r>
          </w:p>
        </w:tc>
        <w:tc>
          <w:tcPr>
            <w:tcW w:w="284" w:type="dxa"/>
            <w:vMerge/>
            <w:vAlign w:val="center"/>
          </w:tcPr>
          <w:p w14:paraId="30150382" w14:textId="77777777" w:rsidR="00BC4818" w:rsidRPr="00FD6446" w:rsidRDefault="00BC4818">
            <w:pPr>
              <w:widowControl/>
              <w:jc w:val="left"/>
            </w:pPr>
          </w:p>
        </w:tc>
      </w:tr>
      <w:tr w:rsidR="00BC4818" w:rsidRPr="00FD6446" w14:paraId="639413E0" w14:textId="77777777" w:rsidTr="00C35154">
        <w:tblPrEx>
          <w:tblCellMar>
            <w:top w:w="0" w:type="dxa"/>
            <w:bottom w:w="0" w:type="dxa"/>
          </w:tblCellMar>
        </w:tblPrEx>
        <w:trPr>
          <w:cantSplit/>
          <w:trHeight w:val="557"/>
        </w:trPr>
        <w:tc>
          <w:tcPr>
            <w:tcW w:w="281" w:type="dxa"/>
            <w:vMerge/>
            <w:vAlign w:val="center"/>
          </w:tcPr>
          <w:p w14:paraId="43B8131F" w14:textId="77777777" w:rsidR="00BC4818" w:rsidRPr="00FD6446" w:rsidRDefault="00BC4818">
            <w:pPr>
              <w:widowControl/>
              <w:jc w:val="left"/>
            </w:pPr>
          </w:p>
        </w:tc>
        <w:tc>
          <w:tcPr>
            <w:tcW w:w="1698" w:type="dxa"/>
            <w:gridSpan w:val="2"/>
            <w:vAlign w:val="center"/>
          </w:tcPr>
          <w:p w14:paraId="07C2758A" w14:textId="77777777" w:rsidR="00BC4818" w:rsidRPr="00FD6446" w:rsidRDefault="00BC4818">
            <w:pPr>
              <w:jc w:val="distribute"/>
            </w:pPr>
            <w:r w:rsidRPr="00FD6446">
              <w:rPr>
                <w:rFonts w:hint="eastAsia"/>
              </w:rPr>
              <w:t>完成日</w:t>
            </w:r>
          </w:p>
        </w:tc>
        <w:tc>
          <w:tcPr>
            <w:tcW w:w="7661" w:type="dxa"/>
            <w:gridSpan w:val="32"/>
            <w:vAlign w:val="center"/>
          </w:tcPr>
          <w:p w14:paraId="4A23EA7A" w14:textId="77777777" w:rsidR="00BC4818" w:rsidRPr="00FD6446" w:rsidRDefault="00BC4818">
            <w:pPr>
              <w:jc w:val="center"/>
            </w:pPr>
            <w:r w:rsidRPr="00FD6446">
              <w:rPr>
                <w:rFonts w:hint="eastAsia"/>
              </w:rPr>
              <w:t>年　　　月　　　日</w:t>
            </w:r>
          </w:p>
        </w:tc>
        <w:tc>
          <w:tcPr>
            <w:tcW w:w="284" w:type="dxa"/>
            <w:vMerge/>
            <w:vAlign w:val="center"/>
          </w:tcPr>
          <w:p w14:paraId="5EE71EC3" w14:textId="77777777" w:rsidR="00BC4818" w:rsidRPr="00FD6446" w:rsidRDefault="00BC4818">
            <w:pPr>
              <w:widowControl/>
              <w:jc w:val="left"/>
            </w:pPr>
          </w:p>
        </w:tc>
      </w:tr>
      <w:tr w:rsidR="00BC4818" w:rsidRPr="00FD6446" w14:paraId="3FC3279F" w14:textId="77777777" w:rsidTr="00C35154">
        <w:tblPrEx>
          <w:tblCellMar>
            <w:top w:w="0" w:type="dxa"/>
            <w:bottom w:w="0" w:type="dxa"/>
          </w:tblCellMar>
        </w:tblPrEx>
        <w:trPr>
          <w:cantSplit/>
        </w:trPr>
        <w:tc>
          <w:tcPr>
            <w:tcW w:w="281" w:type="dxa"/>
            <w:vMerge/>
            <w:vAlign w:val="center"/>
          </w:tcPr>
          <w:p w14:paraId="42CB6DF0" w14:textId="77777777" w:rsidR="00BC4818" w:rsidRPr="00FD6446" w:rsidRDefault="00BC4818">
            <w:pPr>
              <w:widowControl/>
              <w:jc w:val="left"/>
            </w:pPr>
          </w:p>
        </w:tc>
        <w:tc>
          <w:tcPr>
            <w:tcW w:w="1698" w:type="dxa"/>
            <w:gridSpan w:val="2"/>
            <w:vAlign w:val="center"/>
          </w:tcPr>
          <w:p w14:paraId="114569CE" w14:textId="77777777" w:rsidR="0041189D" w:rsidRPr="00FD6446" w:rsidRDefault="00BC4818">
            <w:pPr>
              <w:jc w:val="distribute"/>
            </w:pPr>
            <w:r w:rsidRPr="00FD6446">
              <w:rPr>
                <w:rFonts w:hint="eastAsia"/>
              </w:rPr>
              <w:t>改修の内容・</w:t>
            </w:r>
          </w:p>
          <w:p w14:paraId="2EF8C09B" w14:textId="77777777" w:rsidR="00BC4818" w:rsidRPr="00FD6446" w:rsidRDefault="00BC4818">
            <w:pPr>
              <w:jc w:val="distribute"/>
            </w:pPr>
            <w:r w:rsidRPr="00FD6446">
              <w:rPr>
                <w:rFonts w:hint="eastAsia"/>
              </w:rPr>
              <w:t>箇所及び規模</w:t>
            </w:r>
          </w:p>
        </w:tc>
        <w:tc>
          <w:tcPr>
            <w:tcW w:w="7661" w:type="dxa"/>
            <w:gridSpan w:val="32"/>
            <w:vAlign w:val="center"/>
          </w:tcPr>
          <w:p w14:paraId="1801B9B3" w14:textId="77777777" w:rsidR="00BC4818" w:rsidRPr="00FD6446" w:rsidRDefault="00BC4818">
            <w:pPr>
              <w:ind w:left="525" w:hanging="525"/>
            </w:pPr>
            <w:r w:rsidRPr="00FD6446">
              <w:rPr>
                <w:rFonts w:hint="eastAsia"/>
              </w:rPr>
              <w:t xml:space="preserve">□　</w:t>
            </w:r>
            <w:r w:rsidRPr="00FD6446">
              <w:t>1</w:t>
            </w:r>
            <w:r w:rsidRPr="00FD6446">
              <w:rPr>
                <w:rFonts w:hint="eastAsia"/>
              </w:rPr>
              <w:t xml:space="preserve">　手すりの取り付け</w:t>
            </w:r>
          </w:p>
          <w:p w14:paraId="153DD522" w14:textId="77777777" w:rsidR="00BC4818" w:rsidRPr="00FD6446" w:rsidRDefault="00BC4818">
            <w:pPr>
              <w:ind w:left="525" w:hanging="525"/>
            </w:pPr>
            <w:r w:rsidRPr="00FD6446">
              <w:rPr>
                <w:rFonts w:hint="eastAsia"/>
              </w:rPr>
              <w:t xml:space="preserve">□　</w:t>
            </w:r>
            <w:r w:rsidRPr="00FD6446">
              <w:t>2</w:t>
            </w:r>
            <w:r w:rsidRPr="00FD6446">
              <w:rPr>
                <w:rFonts w:hint="eastAsia"/>
              </w:rPr>
              <w:t xml:space="preserve">　段差の解消</w:t>
            </w:r>
          </w:p>
          <w:p w14:paraId="0026294F" w14:textId="77777777" w:rsidR="00BC4818" w:rsidRPr="00FD6446" w:rsidRDefault="00BC4818">
            <w:pPr>
              <w:ind w:left="525" w:hanging="525"/>
            </w:pPr>
            <w:r w:rsidRPr="00FD6446">
              <w:rPr>
                <w:rFonts w:hint="eastAsia"/>
              </w:rPr>
              <w:t xml:space="preserve">□　</w:t>
            </w:r>
            <w:r w:rsidRPr="00FD6446">
              <w:t>3</w:t>
            </w:r>
            <w:r w:rsidRPr="00FD6446">
              <w:rPr>
                <w:rFonts w:hint="eastAsia"/>
              </w:rPr>
              <w:t xml:space="preserve">　滑りの防止及び移動の円滑化などのための床又は通路面の材料の変更</w:t>
            </w:r>
          </w:p>
          <w:p w14:paraId="530B78C4" w14:textId="77777777" w:rsidR="00BC4818" w:rsidRPr="00FD6446" w:rsidRDefault="00BC4818">
            <w:pPr>
              <w:ind w:left="525" w:hanging="525"/>
            </w:pPr>
            <w:r w:rsidRPr="00FD6446">
              <w:rPr>
                <w:rFonts w:hint="eastAsia"/>
              </w:rPr>
              <w:t xml:space="preserve">□　</w:t>
            </w:r>
            <w:r w:rsidRPr="00FD6446">
              <w:t>4</w:t>
            </w:r>
            <w:r w:rsidRPr="00FD6446">
              <w:rPr>
                <w:rFonts w:hint="eastAsia"/>
              </w:rPr>
              <w:t xml:space="preserve">　引き戸等への扉の取り替え</w:t>
            </w:r>
          </w:p>
          <w:p w14:paraId="7A24D277" w14:textId="77777777" w:rsidR="00BC4818" w:rsidRPr="00FD6446" w:rsidRDefault="00BC4818">
            <w:pPr>
              <w:ind w:left="525" w:hanging="525"/>
            </w:pPr>
            <w:r w:rsidRPr="00FD6446">
              <w:rPr>
                <w:rFonts w:hint="eastAsia"/>
              </w:rPr>
              <w:t xml:space="preserve">□　</w:t>
            </w:r>
            <w:r w:rsidRPr="00FD6446">
              <w:t>5</w:t>
            </w:r>
            <w:r w:rsidRPr="00FD6446">
              <w:rPr>
                <w:rFonts w:hint="eastAsia"/>
              </w:rPr>
              <w:t xml:space="preserve">　洋式便器等への便器の取り替え</w:t>
            </w:r>
          </w:p>
          <w:p w14:paraId="71AB1098" w14:textId="77777777" w:rsidR="00BC4818" w:rsidRPr="00FD6446" w:rsidRDefault="00BC4818">
            <w:pPr>
              <w:ind w:left="525" w:hanging="525"/>
            </w:pPr>
            <w:r w:rsidRPr="00FD6446">
              <w:rPr>
                <w:rFonts w:hint="eastAsia"/>
              </w:rPr>
              <w:t xml:space="preserve">□　</w:t>
            </w:r>
            <w:r w:rsidRPr="00FD6446">
              <w:t>6</w:t>
            </w:r>
            <w:r w:rsidRPr="00FD6446">
              <w:rPr>
                <w:rFonts w:hint="eastAsia"/>
              </w:rPr>
              <w:t xml:space="preserve">　その他</w:t>
            </w:r>
            <w:r w:rsidRPr="00FD6446">
              <w:t>1</w:t>
            </w:r>
            <w:r w:rsidRPr="00FD6446">
              <w:rPr>
                <w:rFonts w:hint="eastAsia"/>
              </w:rPr>
              <w:t>～</w:t>
            </w:r>
            <w:r w:rsidRPr="00FD6446">
              <w:t>5</w:t>
            </w:r>
            <w:r w:rsidRPr="00FD6446">
              <w:rPr>
                <w:rFonts w:hint="eastAsia"/>
              </w:rPr>
              <w:t>の住宅改修に付帯して必要となる改修</w:t>
            </w:r>
          </w:p>
        </w:tc>
        <w:tc>
          <w:tcPr>
            <w:tcW w:w="284" w:type="dxa"/>
            <w:vMerge/>
            <w:vAlign w:val="center"/>
          </w:tcPr>
          <w:p w14:paraId="4AA890AD" w14:textId="77777777" w:rsidR="00BC4818" w:rsidRPr="00FD6446" w:rsidRDefault="00BC4818">
            <w:pPr>
              <w:widowControl/>
              <w:jc w:val="left"/>
            </w:pPr>
          </w:p>
        </w:tc>
      </w:tr>
      <w:tr w:rsidR="00BC4818" w:rsidRPr="00FD6446" w14:paraId="2F8846CD" w14:textId="77777777" w:rsidTr="00C35154">
        <w:tblPrEx>
          <w:tblCellMar>
            <w:top w:w="0" w:type="dxa"/>
            <w:bottom w:w="0" w:type="dxa"/>
          </w:tblCellMar>
        </w:tblPrEx>
        <w:trPr>
          <w:cantSplit/>
          <w:trHeight w:val="484"/>
        </w:trPr>
        <w:tc>
          <w:tcPr>
            <w:tcW w:w="281" w:type="dxa"/>
            <w:vMerge/>
            <w:vAlign w:val="center"/>
          </w:tcPr>
          <w:p w14:paraId="3CD3D262" w14:textId="77777777" w:rsidR="00BC4818" w:rsidRPr="00FD6446" w:rsidRDefault="00BC4818">
            <w:pPr>
              <w:widowControl/>
              <w:jc w:val="left"/>
            </w:pPr>
          </w:p>
        </w:tc>
        <w:tc>
          <w:tcPr>
            <w:tcW w:w="1698" w:type="dxa"/>
            <w:gridSpan w:val="2"/>
            <w:vAlign w:val="center"/>
          </w:tcPr>
          <w:p w14:paraId="253AC85A" w14:textId="77777777" w:rsidR="00BC4818" w:rsidRPr="00FD6446" w:rsidRDefault="00BC4818">
            <w:pPr>
              <w:jc w:val="distribute"/>
            </w:pPr>
            <w:r w:rsidRPr="00FD6446">
              <w:rPr>
                <w:rFonts w:hint="eastAsia"/>
              </w:rPr>
              <w:t>改修費用</w:t>
            </w:r>
          </w:p>
        </w:tc>
        <w:tc>
          <w:tcPr>
            <w:tcW w:w="7661" w:type="dxa"/>
            <w:gridSpan w:val="32"/>
            <w:vAlign w:val="center"/>
          </w:tcPr>
          <w:p w14:paraId="5B24FADD" w14:textId="77777777" w:rsidR="00BC4818" w:rsidRPr="00FD6446" w:rsidRDefault="00BC4818">
            <w:pPr>
              <w:jc w:val="right"/>
            </w:pPr>
            <w:r w:rsidRPr="00FD6446">
              <w:rPr>
                <w:rFonts w:hint="eastAsia"/>
              </w:rPr>
              <w:t xml:space="preserve">円　　</w:t>
            </w:r>
          </w:p>
        </w:tc>
        <w:tc>
          <w:tcPr>
            <w:tcW w:w="284" w:type="dxa"/>
            <w:vMerge/>
            <w:vAlign w:val="center"/>
          </w:tcPr>
          <w:p w14:paraId="34B8C5C8" w14:textId="77777777" w:rsidR="00BC4818" w:rsidRPr="00FD6446" w:rsidRDefault="00BC4818">
            <w:pPr>
              <w:widowControl/>
              <w:jc w:val="left"/>
            </w:pPr>
          </w:p>
        </w:tc>
      </w:tr>
      <w:tr w:rsidR="00BC4818" w:rsidRPr="00FD6446" w14:paraId="5A361C9E" w14:textId="77777777" w:rsidTr="00C35154">
        <w:tblPrEx>
          <w:tblCellMar>
            <w:top w:w="0" w:type="dxa"/>
            <w:bottom w:w="0" w:type="dxa"/>
          </w:tblCellMar>
        </w:tblPrEx>
        <w:trPr>
          <w:cantSplit/>
          <w:trHeight w:val="1062"/>
        </w:trPr>
        <w:tc>
          <w:tcPr>
            <w:tcW w:w="281" w:type="dxa"/>
            <w:vMerge/>
            <w:vAlign w:val="center"/>
          </w:tcPr>
          <w:p w14:paraId="1A10E258" w14:textId="77777777" w:rsidR="00BC4818" w:rsidRPr="00FD6446" w:rsidRDefault="00BC4818">
            <w:pPr>
              <w:widowControl/>
              <w:jc w:val="left"/>
            </w:pPr>
          </w:p>
        </w:tc>
        <w:tc>
          <w:tcPr>
            <w:tcW w:w="1698" w:type="dxa"/>
            <w:gridSpan w:val="2"/>
            <w:tcBorders>
              <w:right w:val="nil"/>
            </w:tcBorders>
          </w:tcPr>
          <w:p w14:paraId="14C80278" w14:textId="77777777" w:rsidR="00BC4818" w:rsidRPr="00FD6446" w:rsidRDefault="00BC4818">
            <w:pPr>
              <w:jc w:val="distribute"/>
            </w:pPr>
            <w:r w:rsidRPr="00FD6446">
              <w:rPr>
                <w:rFonts w:hint="eastAsia"/>
              </w:rPr>
              <w:t>提出書類</w:t>
            </w:r>
          </w:p>
        </w:tc>
        <w:tc>
          <w:tcPr>
            <w:tcW w:w="7661" w:type="dxa"/>
            <w:gridSpan w:val="32"/>
            <w:tcBorders>
              <w:left w:val="nil"/>
            </w:tcBorders>
            <w:vAlign w:val="center"/>
          </w:tcPr>
          <w:p w14:paraId="5813676C" w14:textId="77777777" w:rsidR="00BC4818" w:rsidRPr="00FD6446" w:rsidRDefault="00BC4818">
            <w:r w:rsidRPr="00FD6446">
              <w:rPr>
                <w:rFonts w:hint="eastAsia"/>
              </w:rPr>
              <w:t xml:space="preserve">　□領収証</w:t>
            </w:r>
          </w:p>
          <w:p w14:paraId="7B736C0E" w14:textId="77777777" w:rsidR="00BC4818" w:rsidRPr="00FD6446" w:rsidRDefault="00BC4818">
            <w:r w:rsidRPr="00FD6446">
              <w:rPr>
                <w:rFonts w:hint="eastAsia"/>
              </w:rPr>
              <w:t xml:space="preserve">　□工事内訳書</w:t>
            </w:r>
            <w:r w:rsidRPr="00FD6446">
              <w:t>(</w:t>
            </w:r>
            <w:r w:rsidRPr="00FD6446">
              <w:rPr>
                <w:rFonts w:hint="eastAsia"/>
              </w:rPr>
              <w:t>製品メーカー名称・製品番号</w:t>
            </w:r>
            <w:r w:rsidRPr="00FD6446">
              <w:t>)</w:t>
            </w:r>
          </w:p>
          <w:p w14:paraId="16053C6A" w14:textId="77777777" w:rsidR="00BC4818" w:rsidRPr="00FD6446" w:rsidRDefault="00BC4818">
            <w:r w:rsidRPr="00FD6446">
              <w:rPr>
                <w:rFonts w:hint="eastAsia"/>
              </w:rPr>
              <w:t xml:space="preserve">　□改修箇所の写真</w:t>
            </w:r>
            <w:r w:rsidRPr="00FD6446">
              <w:t>(</w:t>
            </w:r>
            <w:r w:rsidRPr="00FD6446">
              <w:rPr>
                <w:rFonts w:hint="eastAsia"/>
              </w:rPr>
              <w:t>日付</w:t>
            </w:r>
            <w:r w:rsidRPr="00FD6446">
              <w:t>)</w:t>
            </w:r>
          </w:p>
          <w:p w14:paraId="61EB7490" w14:textId="77777777" w:rsidR="00BC4818" w:rsidRPr="00FD6446" w:rsidRDefault="00BC4818">
            <w:r w:rsidRPr="00FD6446">
              <w:rPr>
                <w:rFonts w:hint="eastAsia"/>
              </w:rPr>
              <w:t xml:space="preserve">　□平面図</w:t>
            </w:r>
          </w:p>
        </w:tc>
        <w:tc>
          <w:tcPr>
            <w:tcW w:w="284" w:type="dxa"/>
            <w:vMerge/>
            <w:vAlign w:val="center"/>
          </w:tcPr>
          <w:p w14:paraId="20E3B226" w14:textId="77777777" w:rsidR="00BC4818" w:rsidRPr="00FD6446" w:rsidRDefault="00BC4818">
            <w:pPr>
              <w:widowControl/>
              <w:jc w:val="left"/>
            </w:pPr>
          </w:p>
        </w:tc>
      </w:tr>
      <w:tr w:rsidR="00BC4818" w:rsidRPr="00FD6446" w14:paraId="2C543E56" w14:textId="77777777" w:rsidTr="00C35154">
        <w:tblPrEx>
          <w:tblCellMar>
            <w:top w:w="0" w:type="dxa"/>
            <w:bottom w:w="0" w:type="dxa"/>
          </w:tblCellMar>
        </w:tblPrEx>
        <w:trPr>
          <w:cantSplit/>
          <w:trHeight w:val="1617"/>
        </w:trPr>
        <w:tc>
          <w:tcPr>
            <w:tcW w:w="281" w:type="dxa"/>
            <w:vMerge/>
            <w:tcBorders>
              <w:bottom w:val="nil"/>
            </w:tcBorders>
            <w:vAlign w:val="center"/>
          </w:tcPr>
          <w:p w14:paraId="68F4B7CE" w14:textId="77777777" w:rsidR="00BC4818" w:rsidRPr="00FD6446" w:rsidRDefault="00BC4818">
            <w:pPr>
              <w:widowControl/>
              <w:jc w:val="left"/>
            </w:pPr>
          </w:p>
        </w:tc>
        <w:tc>
          <w:tcPr>
            <w:tcW w:w="9359" w:type="dxa"/>
            <w:gridSpan w:val="34"/>
          </w:tcPr>
          <w:p w14:paraId="0F3C54F2" w14:textId="77777777" w:rsidR="00BC4818" w:rsidRPr="00FD6446" w:rsidRDefault="00BC4818"/>
          <w:p w14:paraId="18938C1A" w14:textId="77777777" w:rsidR="00BC4818" w:rsidRPr="00FD6446" w:rsidRDefault="007F5431">
            <w:r w:rsidRPr="00FD6446">
              <w:t>(</w:t>
            </w:r>
            <w:r w:rsidRPr="00FD6446">
              <w:rPr>
                <w:rFonts w:hint="eastAsia"/>
              </w:rPr>
              <w:t>宛先</w:t>
            </w:r>
            <w:r w:rsidRPr="00FD6446">
              <w:t>)</w:t>
            </w:r>
            <w:r w:rsidRPr="00FD6446">
              <w:rPr>
                <w:rFonts w:hint="eastAsia"/>
              </w:rPr>
              <w:t>白岡市長</w:t>
            </w:r>
          </w:p>
          <w:p w14:paraId="6F728028" w14:textId="77777777" w:rsidR="00BC4818" w:rsidRPr="00FD6446" w:rsidRDefault="00BC4818">
            <w:r w:rsidRPr="00FD6446">
              <w:rPr>
                <w:rFonts w:hint="eastAsia"/>
              </w:rPr>
              <w:t xml:space="preserve">　上記のとおり関係書類を添えて居宅介護</w:t>
            </w:r>
            <w:r w:rsidRPr="00FD6446">
              <w:t>(</w:t>
            </w:r>
            <w:r w:rsidRPr="00FD6446">
              <w:rPr>
                <w:rFonts w:hint="eastAsia"/>
              </w:rPr>
              <w:t>介護予防</w:t>
            </w:r>
            <w:r w:rsidRPr="00FD6446">
              <w:t>)</w:t>
            </w:r>
            <w:r w:rsidRPr="00FD6446">
              <w:rPr>
                <w:rFonts w:hint="eastAsia"/>
              </w:rPr>
              <w:t>住宅改修費の支給を申請します。</w:t>
            </w:r>
          </w:p>
          <w:p w14:paraId="16AB8003" w14:textId="77777777" w:rsidR="00163151" w:rsidRPr="00FD6446" w:rsidRDefault="00163151"/>
          <w:p w14:paraId="4C5AA1C5" w14:textId="77777777" w:rsidR="00BC4818" w:rsidRPr="00FD6446" w:rsidRDefault="00BC4818">
            <w:r w:rsidRPr="00FD6446">
              <w:rPr>
                <w:rFonts w:hint="eastAsia"/>
              </w:rPr>
              <w:t xml:space="preserve">　　　　年　　月　　日</w:t>
            </w:r>
          </w:p>
          <w:p w14:paraId="4BFCE2A0" w14:textId="77777777" w:rsidR="00BC4818" w:rsidRPr="00FD6446" w:rsidRDefault="00BC4818">
            <w:pPr>
              <w:rPr>
                <w:sz w:val="10"/>
                <w:szCs w:val="10"/>
              </w:rPr>
            </w:pPr>
          </w:p>
          <w:p w14:paraId="3F8EE8B8" w14:textId="77777777" w:rsidR="00BC4818" w:rsidRPr="00FD6446" w:rsidRDefault="00BC4818">
            <w:pPr>
              <w:rPr>
                <w:sz w:val="10"/>
                <w:szCs w:val="10"/>
              </w:rPr>
            </w:pPr>
          </w:p>
          <w:p w14:paraId="6882B774" w14:textId="77777777" w:rsidR="00BC4818" w:rsidRPr="00FD6446" w:rsidRDefault="00BC4818">
            <w:r w:rsidRPr="00FD6446">
              <w:rPr>
                <w:rFonts w:hint="eastAsia"/>
              </w:rPr>
              <w:t xml:space="preserve">　　　　　　　住所</w:t>
            </w:r>
          </w:p>
          <w:p w14:paraId="79C4CA75" w14:textId="77777777" w:rsidR="00BC4818" w:rsidRPr="00FD6446" w:rsidRDefault="00BC4818">
            <w:r w:rsidRPr="00FD6446">
              <w:rPr>
                <w:rFonts w:hint="eastAsia"/>
              </w:rPr>
              <w:t xml:space="preserve">　　申請者　　　　　　　　　　　　　　　　　　　　電話番号</w:t>
            </w:r>
          </w:p>
          <w:p w14:paraId="0D97EB3C" w14:textId="77777777" w:rsidR="00BC4818" w:rsidRPr="00FD6446" w:rsidRDefault="00BC4818" w:rsidP="00931A28">
            <w:r w:rsidRPr="00FD6446">
              <w:rPr>
                <w:rFonts w:hint="eastAsia"/>
              </w:rPr>
              <w:t xml:space="preserve">　　　　　　　氏名　　　　　　　</w:t>
            </w:r>
            <w:r w:rsidR="00931A28" w:rsidRPr="00FD6446">
              <w:t xml:space="preserve">       </w:t>
            </w:r>
            <w:r w:rsidR="00C26CDE" w:rsidRPr="00FD6446">
              <w:rPr>
                <w:rFonts w:hint="eastAsia"/>
              </w:rPr>
              <w:t xml:space="preserve">　　　</w:t>
            </w:r>
            <w:r w:rsidR="00745635">
              <w:rPr>
                <w:rFonts w:hint="eastAsia"/>
              </w:rPr>
              <w:t xml:space="preserve">　</w:t>
            </w:r>
            <w:r w:rsidRPr="00FD6446">
              <w:rPr>
                <w:rFonts w:hint="eastAsia"/>
              </w:rPr>
              <w:t xml:space="preserve">　　　　　　　　　</w:t>
            </w:r>
            <w:r w:rsidRPr="00FD6446">
              <w:t>(</w:t>
            </w:r>
            <w:r w:rsidRPr="00FD6446">
              <w:rPr>
                <w:rFonts w:hint="eastAsia"/>
              </w:rPr>
              <w:t xml:space="preserve">　　</w:t>
            </w:r>
            <w:r w:rsidR="0041189D" w:rsidRPr="00FD6446">
              <w:rPr>
                <w:rFonts w:hint="eastAsia"/>
              </w:rPr>
              <w:t xml:space="preserve">　</w:t>
            </w:r>
            <w:r w:rsidRPr="00FD6446">
              <w:t>)</w:t>
            </w:r>
          </w:p>
          <w:p w14:paraId="182812AC" w14:textId="77777777" w:rsidR="00163151" w:rsidRPr="00FD6446" w:rsidRDefault="00163151" w:rsidP="00931A28">
            <w:pPr>
              <w:rPr>
                <w:sz w:val="10"/>
                <w:szCs w:val="10"/>
              </w:rPr>
            </w:pPr>
          </w:p>
        </w:tc>
        <w:tc>
          <w:tcPr>
            <w:tcW w:w="284" w:type="dxa"/>
            <w:vMerge/>
            <w:tcBorders>
              <w:bottom w:val="nil"/>
            </w:tcBorders>
            <w:vAlign w:val="center"/>
          </w:tcPr>
          <w:p w14:paraId="54611AF6" w14:textId="77777777" w:rsidR="00BC4818" w:rsidRPr="00FD6446" w:rsidRDefault="00BC4818">
            <w:pPr>
              <w:widowControl/>
              <w:jc w:val="left"/>
            </w:pPr>
          </w:p>
        </w:tc>
      </w:tr>
      <w:tr w:rsidR="00BC4818" w:rsidRPr="00FD6446" w14:paraId="0770ADA8" w14:textId="77777777" w:rsidTr="00C35154">
        <w:tblPrEx>
          <w:tblCellMar>
            <w:top w:w="0" w:type="dxa"/>
            <w:bottom w:w="0" w:type="dxa"/>
          </w:tblCellMar>
        </w:tblPrEx>
        <w:trPr>
          <w:trHeight w:val="575"/>
        </w:trPr>
        <w:tc>
          <w:tcPr>
            <w:tcW w:w="9924" w:type="dxa"/>
            <w:gridSpan w:val="36"/>
            <w:tcBorders>
              <w:top w:val="nil"/>
              <w:bottom w:val="nil"/>
            </w:tcBorders>
            <w:vAlign w:val="center"/>
          </w:tcPr>
          <w:p w14:paraId="36E84375" w14:textId="77777777" w:rsidR="00BC4818" w:rsidRPr="00FD6446" w:rsidRDefault="00BC4818">
            <w:pPr>
              <w:ind w:left="206" w:hanging="206"/>
            </w:pPr>
            <w:r w:rsidRPr="00FD6446">
              <w:rPr>
                <w:rFonts w:hint="eastAsia"/>
              </w:rPr>
              <w:t>居宅介護</w:t>
            </w:r>
            <w:r w:rsidRPr="00FD6446">
              <w:t>(</w:t>
            </w:r>
            <w:r w:rsidRPr="00FD6446">
              <w:rPr>
                <w:rFonts w:hint="eastAsia"/>
              </w:rPr>
              <w:t>介護予防</w:t>
            </w:r>
            <w:r w:rsidRPr="00FD6446">
              <w:t>)</w:t>
            </w:r>
            <w:r w:rsidRPr="00FD6446">
              <w:rPr>
                <w:rFonts w:hint="eastAsia"/>
              </w:rPr>
              <w:t>住宅改修費を次の口座に振り込んでください。</w:t>
            </w:r>
          </w:p>
        </w:tc>
      </w:tr>
      <w:tr w:rsidR="00C35154" w:rsidRPr="00FD6446" w14:paraId="5977401D" w14:textId="77777777" w:rsidTr="00931A28">
        <w:tblPrEx>
          <w:tblCellMar>
            <w:top w:w="0" w:type="dxa"/>
            <w:bottom w:w="0" w:type="dxa"/>
          </w:tblCellMar>
        </w:tblPrEx>
        <w:trPr>
          <w:cantSplit/>
          <w:trHeight w:val="467"/>
        </w:trPr>
        <w:tc>
          <w:tcPr>
            <w:tcW w:w="652" w:type="dxa"/>
            <w:gridSpan w:val="2"/>
            <w:vMerge w:val="restart"/>
            <w:tcBorders>
              <w:top w:val="nil"/>
            </w:tcBorders>
          </w:tcPr>
          <w:p w14:paraId="08C2CAD2" w14:textId="77777777" w:rsidR="00C35154" w:rsidRPr="00FD6446" w:rsidRDefault="00C35154">
            <w:r w:rsidRPr="00FD6446">
              <w:rPr>
                <w:rFonts w:hint="eastAsia"/>
              </w:rPr>
              <w:t xml:space="preserve">　</w:t>
            </w:r>
          </w:p>
        </w:tc>
        <w:tc>
          <w:tcPr>
            <w:tcW w:w="1431" w:type="dxa"/>
            <w:gridSpan w:val="2"/>
            <w:vMerge w:val="restart"/>
            <w:vAlign w:val="center"/>
          </w:tcPr>
          <w:p w14:paraId="33EB8406" w14:textId="77777777" w:rsidR="00C35154" w:rsidRPr="00FD6446" w:rsidRDefault="00C35154">
            <w:pPr>
              <w:ind w:left="1"/>
              <w:jc w:val="distribute"/>
            </w:pPr>
            <w:r w:rsidRPr="00FD6446">
              <w:rPr>
                <w:rFonts w:hint="eastAsia"/>
                <w:spacing w:val="55"/>
              </w:rPr>
              <w:t>口座振</w:t>
            </w:r>
            <w:r w:rsidRPr="00FD6446">
              <w:rPr>
                <w:rFonts w:hint="eastAsia"/>
              </w:rPr>
              <w:t>込依頼欄</w:t>
            </w:r>
          </w:p>
        </w:tc>
        <w:tc>
          <w:tcPr>
            <w:tcW w:w="2312" w:type="dxa"/>
            <w:gridSpan w:val="5"/>
            <w:vMerge w:val="restart"/>
            <w:vAlign w:val="center"/>
          </w:tcPr>
          <w:p w14:paraId="6D34BAAF" w14:textId="77777777" w:rsidR="00C35154" w:rsidRPr="00FD6446" w:rsidRDefault="00C35154">
            <w:pPr>
              <w:jc w:val="right"/>
            </w:pPr>
            <w:r w:rsidRPr="00FD6446">
              <w:rPr>
                <w:rFonts w:hint="eastAsia"/>
              </w:rPr>
              <w:t xml:space="preserve">銀行　　</w:t>
            </w:r>
          </w:p>
          <w:p w14:paraId="1AEAC9FB" w14:textId="77777777" w:rsidR="00C35154" w:rsidRPr="00FD6446" w:rsidRDefault="00C35154">
            <w:pPr>
              <w:jc w:val="right"/>
            </w:pPr>
            <w:r w:rsidRPr="00FD6446">
              <w:rPr>
                <w:rFonts w:hint="eastAsia"/>
              </w:rPr>
              <w:t>信用金庫</w:t>
            </w:r>
          </w:p>
          <w:p w14:paraId="3C536625" w14:textId="77777777" w:rsidR="00C35154" w:rsidRPr="00FD6446" w:rsidRDefault="00C35154" w:rsidP="00C26CDE">
            <w:pPr>
              <w:jc w:val="right"/>
            </w:pPr>
            <w:r w:rsidRPr="00FD6446">
              <w:rPr>
                <w:rFonts w:hint="eastAsia"/>
              </w:rPr>
              <w:t>信用組合</w:t>
            </w:r>
          </w:p>
        </w:tc>
        <w:tc>
          <w:tcPr>
            <w:tcW w:w="1843" w:type="dxa"/>
            <w:gridSpan w:val="5"/>
            <w:vMerge w:val="restart"/>
            <w:vAlign w:val="center"/>
          </w:tcPr>
          <w:p w14:paraId="6682699D" w14:textId="77777777" w:rsidR="00C35154" w:rsidRPr="00FD6446" w:rsidRDefault="00C35154">
            <w:pPr>
              <w:jc w:val="right"/>
            </w:pPr>
            <w:r w:rsidRPr="00FD6446">
              <w:rPr>
                <w:rFonts w:hint="eastAsia"/>
              </w:rPr>
              <w:t xml:space="preserve">本店　</w:t>
            </w:r>
          </w:p>
          <w:p w14:paraId="341A9383" w14:textId="77777777" w:rsidR="00C35154" w:rsidRPr="00FD6446" w:rsidRDefault="00C35154">
            <w:pPr>
              <w:jc w:val="right"/>
            </w:pPr>
            <w:r w:rsidRPr="00FD6446">
              <w:rPr>
                <w:rFonts w:hint="eastAsia"/>
              </w:rPr>
              <w:t xml:space="preserve">支店　</w:t>
            </w:r>
          </w:p>
          <w:p w14:paraId="7A99DC82" w14:textId="77777777" w:rsidR="00C35154" w:rsidRPr="00FD6446" w:rsidRDefault="00C35154">
            <w:pPr>
              <w:jc w:val="right"/>
            </w:pPr>
            <w:r w:rsidRPr="00FD6446">
              <w:rPr>
                <w:rFonts w:hint="eastAsia"/>
              </w:rPr>
              <w:t>出張所</w:t>
            </w:r>
          </w:p>
        </w:tc>
        <w:tc>
          <w:tcPr>
            <w:tcW w:w="1276" w:type="dxa"/>
            <w:gridSpan w:val="6"/>
            <w:vAlign w:val="center"/>
          </w:tcPr>
          <w:p w14:paraId="7BAD51D9" w14:textId="77777777" w:rsidR="00C35154" w:rsidRPr="00FD6446" w:rsidRDefault="00C35154" w:rsidP="00C35154">
            <w:pPr>
              <w:jc w:val="distribute"/>
            </w:pPr>
            <w:r w:rsidRPr="00FD6446">
              <w:rPr>
                <w:rFonts w:hint="eastAsia"/>
              </w:rPr>
              <w:t>種目</w:t>
            </w:r>
          </w:p>
        </w:tc>
        <w:tc>
          <w:tcPr>
            <w:tcW w:w="2126" w:type="dxa"/>
            <w:gridSpan w:val="15"/>
            <w:vAlign w:val="center"/>
          </w:tcPr>
          <w:p w14:paraId="4329DDF4" w14:textId="77777777" w:rsidR="00C35154" w:rsidRPr="00FD6446" w:rsidRDefault="00C35154">
            <w:pPr>
              <w:jc w:val="distribute"/>
            </w:pPr>
            <w:r w:rsidRPr="00FD6446">
              <w:rPr>
                <w:rFonts w:hint="eastAsia"/>
              </w:rPr>
              <w:t>口座番号</w:t>
            </w:r>
          </w:p>
        </w:tc>
        <w:tc>
          <w:tcPr>
            <w:tcW w:w="284" w:type="dxa"/>
            <w:vMerge w:val="restart"/>
            <w:tcBorders>
              <w:top w:val="nil"/>
            </w:tcBorders>
          </w:tcPr>
          <w:p w14:paraId="3834B7AD" w14:textId="77777777" w:rsidR="00C35154" w:rsidRPr="00FD6446" w:rsidRDefault="00C35154">
            <w:r w:rsidRPr="00FD6446">
              <w:rPr>
                <w:rFonts w:hint="eastAsia"/>
              </w:rPr>
              <w:t xml:space="preserve">　</w:t>
            </w:r>
          </w:p>
        </w:tc>
      </w:tr>
      <w:tr w:rsidR="00C35154" w:rsidRPr="00FD6446" w14:paraId="7F1FECD8" w14:textId="77777777" w:rsidTr="00931A28">
        <w:tblPrEx>
          <w:tblCellMar>
            <w:top w:w="0" w:type="dxa"/>
            <w:bottom w:w="0" w:type="dxa"/>
          </w:tblCellMar>
        </w:tblPrEx>
        <w:trPr>
          <w:cantSplit/>
          <w:trHeight w:val="273"/>
        </w:trPr>
        <w:tc>
          <w:tcPr>
            <w:tcW w:w="652" w:type="dxa"/>
            <w:gridSpan w:val="2"/>
            <w:vMerge/>
          </w:tcPr>
          <w:p w14:paraId="4EE37153" w14:textId="77777777" w:rsidR="00C35154" w:rsidRPr="00FD6446" w:rsidRDefault="00C35154">
            <w:pPr>
              <w:ind w:left="206" w:hanging="206"/>
            </w:pPr>
          </w:p>
        </w:tc>
        <w:tc>
          <w:tcPr>
            <w:tcW w:w="1431" w:type="dxa"/>
            <w:gridSpan w:val="2"/>
            <w:vMerge/>
          </w:tcPr>
          <w:p w14:paraId="067F605C" w14:textId="77777777" w:rsidR="00C35154" w:rsidRPr="00FD6446" w:rsidRDefault="00C35154">
            <w:pPr>
              <w:ind w:left="1"/>
              <w:jc w:val="distribute"/>
            </w:pPr>
          </w:p>
        </w:tc>
        <w:tc>
          <w:tcPr>
            <w:tcW w:w="2312" w:type="dxa"/>
            <w:gridSpan w:val="5"/>
            <w:vMerge/>
            <w:vAlign w:val="center"/>
          </w:tcPr>
          <w:p w14:paraId="5FA06FC7" w14:textId="77777777" w:rsidR="00C35154" w:rsidRPr="00FD6446" w:rsidRDefault="00C35154">
            <w:pPr>
              <w:ind w:left="206" w:hanging="206"/>
              <w:jc w:val="right"/>
            </w:pPr>
          </w:p>
        </w:tc>
        <w:tc>
          <w:tcPr>
            <w:tcW w:w="1843" w:type="dxa"/>
            <w:gridSpan w:val="5"/>
            <w:vMerge/>
            <w:vAlign w:val="center"/>
          </w:tcPr>
          <w:p w14:paraId="28ED14A3" w14:textId="77777777" w:rsidR="00C35154" w:rsidRPr="00FD6446" w:rsidRDefault="00C35154">
            <w:pPr>
              <w:ind w:left="206" w:hanging="206"/>
              <w:jc w:val="right"/>
            </w:pPr>
          </w:p>
        </w:tc>
        <w:tc>
          <w:tcPr>
            <w:tcW w:w="1276" w:type="dxa"/>
            <w:gridSpan w:val="6"/>
            <w:vMerge w:val="restart"/>
            <w:vAlign w:val="center"/>
          </w:tcPr>
          <w:p w14:paraId="2A3D87E9" w14:textId="77777777" w:rsidR="00C35154" w:rsidRPr="00FD6446" w:rsidRDefault="00C35154" w:rsidP="00C35154">
            <w:r w:rsidRPr="00FD6446">
              <w:t xml:space="preserve">1 </w:t>
            </w:r>
            <w:r w:rsidRPr="00FD6446">
              <w:rPr>
                <w:rFonts w:hint="eastAsia"/>
              </w:rPr>
              <w:t>普通預金</w:t>
            </w:r>
          </w:p>
          <w:p w14:paraId="1593AF31" w14:textId="77777777" w:rsidR="00C35154" w:rsidRPr="00FD6446" w:rsidRDefault="00C35154" w:rsidP="00EA69EA">
            <w:r w:rsidRPr="00FD6446">
              <w:t xml:space="preserve">2 </w:t>
            </w:r>
            <w:r w:rsidRPr="00FD6446">
              <w:rPr>
                <w:rFonts w:hint="eastAsia"/>
              </w:rPr>
              <w:t>当座預金</w:t>
            </w:r>
          </w:p>
        </w:tc>
        <w:tc>
          <w:tcPr>
            <w:tcW w:w="303" w:type="dxa"/>
            <w:gridSpan w:val="2"/>
            <w:vMerge w:val="restart"/>
            <w:tcBorders>
              <w:right w:val="dashed" w:sz="4" w:space="0" w:color="auto"/>
            </w:tcBorders>
          </w:tcPr>
          <w:p w14:paraId="5DB4B175" w14:textId="77777777" w:rsidR="00C35154" w:rsidRPr="00FD6446" w:rsidRDefault="00C35154">
            <w:r w:rsidRPr="00FD6446">
              <w:rPr>
                <w:rFonts w:hint="eastAsia"/>
              </w:rPr>
              <w:t xml:space="preserve">　</w:t>
            </w:r>
          </w:p>
        </w:tc>
        <w:tc>
          <w:tcPr>
            <w:tcW w:w="304" w:type="dxa"/>
            <w:gridSpan w:val="2"/>
            <w:vMerge w:val="restart"/>
            <w:tcBorders>
              <w:left w:val="dashed" w:sz="4" w:space="0" w:color="auto"/>
              <w:right w:val="dashed" w:sz="4" w:space="0" w:color="auto"/>
            </w:tcBorders>
          </w:tcPr>
          <w:p w14:paraId="7808BA5B" w14:textId="77777777" w:rsidR="00C35154" w:rsidRPr="00FD6446" w:rsidRDefault="00C35154">
            <w:r w:rsidRPr="00FD6446">
              <w:rPr>
                <w:rFonts w:hint="eastAsia"/>
              </w:rPr>
              <w:t xml:space="preserve">　</w:t>
            </w:r>
          </w:p>
        </w:tc>
        <w:tc>
          <w:tcPr>
            <w:tcW w:w="304" w:type="dxa"/>
            <w:gridSpan w:val="3"/>
            <w:vMerge w:val="restart"/>
            <w:tcBorders>
              <w:left w:val="dashed" w:sz="4" w:space="0" w:color="auto"/>
              <w:right w:val="dashed" w:sz="4" w:space="0" w:color="auto"/>
            </w:tcBorders>
          </w:tcPr>
          <w:p w14:paraId="01E221A2" w14:textId="77777777" w:rsidR="00C35154" w:rsidRPr="00FD6446" w:rsidRDefault="00C35154">
            <w:r w:rsidRPr="00FD6446">
              <w:rPr>
                <w:rFonts w:hint="eastAsia"/>
              </w:rPr>
              <w:t xml:space="preserve">　</w:t>
            </w:r>
          </w:p>
        </w:tc>
        <w:tc>
          <w:tcPr>
            <w:tcW w:w="303" w:type="dxa"/>
            <w:gridSpan w:val="2"/>
            <w:vMerge w:val="restart"/>
            <w:tcBorders>
              <w:left w:val="dashed" w:sz="4" w:space="0" w:color="auto"/>
              <w:right w:val="dashed" w:sz="4" w:space="0" w:color="auto"/>
            </w:tcBorders>
          </w:tcPr>
          <w:p w14:paraId="5B30FEF8" w14:textId="77777777" w:rsidR="00C35154" w:rsidRPr="00FD6446" w:rsidRDefault="00C35154">
            <w:r w:rsidRPr="00FD6446">
              <w:rPr>
                <w:rFonts w:hint="eastAsia"/>
              </w:rPr>
              <w:t xml:space="preserve">　</w:t>
            </w:r>
          </w:p>
        </w:tc>
        <w:tc>
          <w:tcPr>
            <w:tcW w:w="304" w:type="dxa"/>
            <w:gridSpan w:val="2"/>
            <w:vMerge w:val="restart"/>
            <w:tcBorders>
              <w:left w:val="dashed" w:sz="4" w:space="0" w:color="auto"/>
              <w:right w:val="dashed" w:sz="4" w:space="0" w:color="auto"/>
            </w:tcBorders>
          </w:tcPr>
          <w:p w14:paraId="01B25601" w14:textId="77777777" w:rsidR="00C35154" w:rsidRPr="00FD6446" w:rsidRDefault="00C35154"/>
        </w:tc>
        <w:tc>
          <w:tcPr>
            <w:tcW w:w="304" w:type="dxa"/>
            <w:gridSpan w:val="2"/>
            <w:vMerge w:val="restart"/>
            <w:tcBorders>
              <w:left w:val="dashed" w:sz="4" w:space="0" w:color="auto"/>
              <w:right w:val="dashed" w:sz="4" w:space="0" w:color="auto"/>
            </w:tcBorders>
          </w:tcPr>
          <w:p w14:paraId="319A09AE" w14:textId="77777777" w:rsidR="00C35154" w:rsidRPr="00FD6446" w:rsidRDefault="00C35154"/>
        </w:tc>
        <w:tc>
          <w:tcPr>
            <w:tcW w:w="304" w:type="dxa"/>
            <w:gridSpan w:val="2"/>
            <w:vMerge w:val="restart"/>
            <w:tcBorders>
              <w:left w:val="dashed" w:sz="4" w:space="0" w:color="auto"/>
            </w:tcBorders>
          </w:tcPr>
          <w:p w14:paraId="7D721D38" w14:textId="77777777" w:rsidR="00C35154" w:rsidRPr="00FD6446" w:rsidRDefault="00C35154"/>
        </w:tc>
        <w:tc>
          <w:tcPr>
            <w:tcW w:w="284" w:type="dxa"/>
            <w:vMerge/>
          </w:tcPr>
          <w:p w14:paraId="1DD7E95A" w14:textId="77777777" w:rsidR="00C35154" w:rsidRPr="00FD6446" w:rsidRDefault="00C35154">
            <w:pPr>
              <w:ind w:left="206" w:hanging="206"/>
            </w:pPr>
          </w:p>
        </w:tc>
      </w:tr>
      <w:tr w:rsidR="00C35154" w:rsidRPr="00FD6446" w14:paraId="01AB1456" w14:textId="77777777" w:rsidTr="00931A28">
        <w:tblPrEx>
          <w:tblCellMar>
            <w:top w:w="0" w:type="dxa"/>
            <w:bottom w:w="0" w:type="dxa"/>
          </w:tblCellMar>
        </w:tblPrEx>
        <w:trPr>
          <w:cantSplit/>
          <w:trHeight w:val="400"/>
        </w:trPr>
        <w:tc>
          <w:tcPr>
            <w:tcW w:w="652" w:type="dxa"/>
            <w:gridSpan w:val="2"/>
            <w:vMerge/>
          </w:tcPr>
          <w:p w14:paraId="06CE21CB" w14:textId="77777777" w:rsidR="00C35154" w:rsidRPr="00FD6446" w:rsidRDefault="00C35154">
            <w:pPr>
              <w:ind w:left="206" w:hanging="206"/>
            </w:pPr>
          </w:p>
        </w:tc>
        <w:tc>
          <w:tcPr>
            <w:tcW w:w="1431" w:type="dxa"/>
            <w:gridSpan w:val="2"/>
            <w:vMerge/>
            <w:vAlign w:val="center"/>
          </w:tcPr>
          <w:p w14:paraId="2CF31E06" w14:textId="77777777" w:rsidR="00C35154" w:rsidRPr="00FD6446" w:rsidRDefault="00C35154">
            <w:pPr>
              <w:ind w:left="1"/>
              <w:jc w:val="distribute"/>
            </w:pPr>
          </w:p>
        </w:tc>
        <w:tc>
          <w:tcPr>
            <w:tcW w:w="2312" w:type="dxa"/>
            <w:gridSpan w:val="5"/>
            <w:vAlign w:val="center"/>
          </w:tcPr>
          <w:p w14:paraId="05D38547" w14:textId="77777777" w:rsidR="00C35154" w:rsidRPr="00FD6446" w:rsidRDefault="00C35154">
            <w:pPr>
              <w:jc w:val="center"/>
            </w:pPr>
            <w:r w:rsidRPr="00FD6446">
              <w:rPr>
                <w:rFonts w:hint="eastAsia"/>
              </w:rPr>
              <w:t>金融機関コード</w:t>
            </w:r>
          </w:p>
        </w:tc>
        <w:tc>
          <w:tcPr>
            <w:tcW w:w="1843" w:type="dxa"/>
            <w:gridSpan w:val="5"/>
            <w:vAlign w:val="center"/>
          </w:tcPr>
          <w:p w14:paraId="1EACB802" w14:textId="77777777" w:rsidR="00C35154" w:rsidRPr="00FD6446" w:rsidRDefault="00C35154">
            <w:pPr>
              <w:jc w:val="center"/>
            </w:pPr>
            <w:r w:rsidRPr="00FD6446">
              <w:rPr>
                <w:rFonts w:hint="eastAsia"/>
              </w:rPr>
              <w:t>店舗コード</w:t>
            </w:r>
          </w:p>
        </w:tc>
        <w:tc>
          <w:tcPr>
            <w:tcW w:w="1276" w:type="dxa"/>
            <w:gridSpan w:val="6"/>
            <w:vMerge/>
          </w:tcPr>
          <w:p w14:paraId="631BD594" w14:textId="77777777" w:rsidR="00C35154" w:rsidRPr="00FD6446" w:rsidRDefault="00C35154">
            <w:pPr>
              <w:ind w:left="206" w:hanging="206"/>
            </w:pPr>
          </w:p>
        </w:tc>
        <w:tc>
          <w:tcPr>
            <w:tcW w:w="303" w:type="dxa"/>
            <w:gridSpan w:val="2"/>
            <w:vMerge/>
            <w:tcBorders>
              <w:right w:val="dashed" w:sz="4" w:space="0" w:color="auto"/>
            </w:tcBorders>
          </w:tcPr>
          <w:p w14:paraId="3DDD7917" w14:textId="77777777" w:rsidR="00C35154" w:rsidRPr="00FD6446" w:rsidRDefault="00C35154">
            <w:pPr>
              <w:ind w:left="206" w:hanging="206"/>
            </w:pPr>
          </w:p>
        </w:tc>
        <w:tc>
          <w:tcPr>
            <w:tcW w:w="304" w:type="dxa"/>
            <w:gridSpan w:val="2"/>
            <w:vMerge/>
            <w:tcBorders>
              <w:left w:val="dashed" w:sz="4" w:space="0" w:color="auto"/>
              <w:right w:val="dashed" w:sz="4" w:space="0" w:color="auto"/>
            </w:tcBorders>
          </w:tcPr>
          <w:p w14:paraId="747B3787" w14:textId="77777777" w:rsidR="00C35154" w:rsidRPr="00FD6446" w:rsidRDefault="00C35154">
            <w:pPr>
              <w:ind w:left="206" w:hanging="206"/>
            </w:pPr>
          </w:p>
        </w:tc>
        <w:tc>
          <w:tcPr>
            <w:tcW w:w="304" w:type="dxa"/>
            <w:gridSpan w:val="3"/>
            <w:vMerge/>
            <w:tcBorders>
              <w:left w:val="dashed" w:sz="4" w:space="0" w:color="auto"/>
              <w:right w:val="dashed" w:sz="4" w:space="0" w:color="auto"/>
            </w:tcBorders>
          </w:tcPr>
          <w:p w14:paraId="360E1D85" w14:textId="77777777" w:rsidR="00C35154" w:rsidRPr="00FD6446" w:rsidRDefault="00C35154">
            <w:pPr>
              <w:ind w:left="206" w:hanging="206"/>
            </w:pPr>
          </w:p>
        </w:tc>
        <w:tc>
          <w:tcPr>
            <w:tcW w:w="303" w:type="dxa"/>
            <w:gridSpan w:val="2"/>
            <w:vMerge/>
            <w:tcBorders>
              <w:left w:val="dashed" w:sz="4" w:space="0" w:color="auto"/>
              <w:right w:val="dashed" w:sz="4" w:space="0" w:color="auto"/>
            </w:tcBorders>
          </w:tcPr>
          <w:p w14:paraId="568F4B4F" w14:textId="77777777" w:rsidR="00C35154" w:rsidRPr="00FD6446" w:rsidRDefault="00C35154">
            <w:pPr>
              <w:ind w:left="206" w:hanging="206"/>
            </w:pPr>
          </w:p>
        </w:tc>
        <w:tc>
          <w:tcPr>
            <w:tcW w:w="304" w:type="dxa"/>
            <w:gridSpan w:val="2"/>
            <w:vMerge/>
            <w:tcBorders>
              <w:left w:val="dashed" w:sz="4" w:space="0" w:color="auto"/>
              <w:right w:val="dashed" w:sz="4" w:space="0" w:color="auto"/>
            </w:tcBorders>
          </w:tcPr>
          <w:p w14:paraId="5249074A" w14:textId="77777777" w:rsidR="00C35154" w:rsidRPr="00FD6446" w:rsidRDefault="00C35154">
            <w:pPr>
              <w:ind w:left="206" w:hanging="206"/>
            </w:pPr>
          </w:p>
        </w:tc>
        <w:tc>
          <w:tcPr>
            <w:tcW w:w="304" w:type="dxa"/>
            <w:gridSpan w:val="2"/>
            <w:vMerge/>
            <w:tcBorders>
              <w:left w:val="dashed" w:sz="4" w:space="0" w:color="auto"/>
              <w:right w:val="dashed" w:sz="4" w:space="0" w:color="auto"/>
            </w:tcBorders>
          </w:tcPr>
          <w:p w14:paraId="56A989CF" w14:textId="77777777" w:rsidR="00C35154" w:rsidRPr="00FD6446" w:rsidRDefault="00C35154">
            <w:pPr>
              <w:ind w:left="206" w:hanging="206"/>
            </w:pPr>
          </w:p>
        </w:tc>
        <w:tc>
          <w:tcPr>
            <w:tcW w:w="304" w:type="dxa"/>
            <w:gridSpan w:val="2"/>
            <w:vMerge/>
            <w:tcBorders>
              <w:left w:val="dashed" w:sz="4" w:space="0" w:color="auto"/>
            </w:tcBorders>
          </w:tcPr>
          <w:p w14:paraId="4118A191" w14:textId="77777777" w:rsidR="00C35154" w:rsidRPr="00FD6446" w:rsidRDefault="00C35154">
            <w:pPr>
              <w:ind w:left="206" w:hanging="206"/>
            </w:pPr>
          </w:p>
        </w:tc>
        <w:tc>
          <w:tcPr>
            <w:tcW w:w="284" w:type="dxa"/>
            <w:vMerge/>
          </w:tcPr>
          <w:p w14:paraId="68FB0992" w14:textId="77777777" w:rsidR="00C35154" w:rsidRPr="00FD6446" w:rsidRDefault="00C35154">
            <w:pPr>
              <w:ind w:left="206" w:hanging="206"/>
            </w:pPr>
          </w:p>
        </w:tc>
      </w:tr>
      <w:tr w:rsidR="00931A28" w:rsidRPr="00FD6446" w14:paraId="45CE7B7A" w14:textId="77777777" w:rsidTr="00570FC8">
        <w:tblPrEx>
          <w:tblCellMar>
            <w:top w:w="0" w:type="dxa"/>
            <w:bottom w:w="0" w:type="dxa"/>
          </w:tblCellMar>
        </w:tblPrEx>
        <w:trPr>
          <w:cantSplit/>
          <w:trHeight w:val="398"/>
        </w:trPr>
        <w:tc>
          <w:tcPr>
            <w:tcW w:w="652" w:type="dxa"/>
            <w:gridSpan w:val="2"/>
            <w:vMerge/>
          </w:tcPr>
          <w:p w14:paraId="1B37E91B" w14:textId="77777777" w:rsidR="00931A28" w:rsidRPr="00FD6446" w:rsidRDefault="00931A28">
            <w:pPr>
              <w:ind w:left="206" w:hanging="206"/>
            </w:pPr>
          </w:p>
        </w:tc>
        <w:tc>
          <w:tcPr>
            <w:tcW w:w="1431" w:type="dxa"/>
            <w:gridSpan w:val="2"/>
            <w:vMerge/>
          </w:tcPr>
          <w:p w14:paraId="4AF67DB0" w14:textId="77777777" w:rsidR="00931A28" w:rsidRPr="00FD6446" w:rsidRDefault="00931A28">
            <w:pPr>
              <w:ind w:left="206" w:hanging="206"/>
            </w:pPr>
          </w:p>
        </w:tc>
        <w:tc>
          <w:tcPr>
            <w:tcW w:w="578" w:type="dxa"/>
          </w:tcPr>
          <w:p w14:paraId="6D40A15A" w14:textId="77777777" w:rsidR="00931A28" w:rsidRPr="00FD6446" w:rsidRDefault="00931A28">
            <w:r w:rsidRPr="00FD6446">
              <w:rPr>
                <w:rFonts w:hint="eastAsia"/>
              </w:rPr>
              <w:t xml:space="preserve">　</w:t>
            </w:r>
          </w:p>
          <w:p w14:paraId="637AE06C" w14:textId="77777777" w:rsidR="00931A28" w:rsidRPr="00FD6446" w:rsidRDefault="00931A28">
            <w:r w:rsidRPr="00FD6446">
              <w:rPr>
                <w:rFonts w:hint="eastAsia"/>
              </w:rPr>
              <w:t xml:space="preserve">　</w:t>
            </w:r>
          </w:p>
        </w:tc>
        <w:tc>
          <w:tcPr>
            <w:tcW w:w="578" w:type="dxa"/>
          </w:tcPr>
          <w:p w14:paraId="7C006A45" w14:textId="77777777" w:rsidR="00931A28" w:rsidRPr="00FD6446" w:rsidRDefault="00931A28">
            <w:r w:rsidRPr="00FD6446">
              <w:rPr>
                <w:rFonts w:hint="eastAsia"/>
              </w:rPr>
              <w:t xml:space="preserve">　</w:t>
            </w:r>
          </w:p>
        </w:tc>
        <w:tc>
          <w:tcPr>
            <w:tcW w:w="578" w:type="dxa"/>
          </w:tcPr>
          <w:p w14:paraId="36F9CD82" w14:textId="77777777" w:rsidR="00931A28" w:rsidRPr="00FD6446" w:rsidRDefault="00931A28">
            <w:r w:rsidRPr="00FD6446">
              <w:rPr>
                <w:rFonts w:hint="eastAsia"/>
              </w:rPr>
              <w:t xml:space="preserve">　</w:t>
            </w:r>
          </w:p>
        </w:tc>
        <w:tc>
          <w:tcPr>
            <w:tcW w:w="578" w:type="dxa"/>
            <w:gridSpan w:val="2"/>
          </w:tcPr>
          <w:p w14:paraId="284DB232" w14:textId="77777777" w:rsidR="00931A28" w:rsidRPr="00FD6446" w:rsidRDefault="00931A28">
            <w:r w:rsidRPr="00FD6446">
              <w:rPr>
                <w:rFonts w:hint="eastAsia"/>
              </w:rPr>
              <w:t xml:space="preserve">　</w:t>
            </w:r>
          </w:p>
        </w:tc>
        <w:tc>
          <w:tcPr>
            <w:tcW w:w="614" w:type="dxa"/>
          </w:tcPr>
          <w:p w14:paraId="47B9E3F5" w14:textId="77777777" w:rsidR="00931A28" w:rsidRPr="00FD6446" w:rsidRDefault="00931A28">
            <w:r w:rsidRPr="00FD6446">
              <w:rPr>
                <w:rFonts w:hint="eastAsia"/>
              </w:rPr>
              <w:t xml:space="preserve">　</w:t>
            </w:r>
          </w:p>
        </w:tc>
        <w:tc>
          <w:tcPr>
            <w:tcW w:w="614" w:type="dxa"/>
            <w:gridSpan w:val="2"/>
          </w:tcPr>
          <w:p w14:paraId="416B05E5" w14:textId="77777777" w:rsidR="00931A28" w:rsidRPr="00FD6446" w:rsidRDefault="00931A28">
            <w:r w:rsidRPr="00FD6446">
              <w:rPr>
                <w:rFonts w:hint="eastAsia"/>
              </w:rPr>
              <w:t xml:space="preserve">　</w:t>
            </w:r>
          </w:p>
        </w:tc>
        <w:tc>
          <w:tcPr>
            <w:tcW w:w="615" w:type="dxa"/>
            <w:gridSpan w:val="2"/>
          </w:tcPr>
          <w:p w14:paraId="41CDFE81" w14:textId="77777777" w:rsidR="00931A28" w:rsidRPr="00FD6446" w:rsidRDefault="00931A28"/>
        </w:tc>
        <w:tc>
          <w:tcPr>
            <w:tcW w:w="1276" w:type="dxa"/>
            <w:gridSpan w:val="6"/>
            <w:vMerge/>
          </w:tcPr>
          <w:p w14:paraId="16A96C50" w14:textId="77777777" w:rsidR="00931A28" w:rsidRPr="00FD6446" w:rsidRDefault="00931A28">
            <w:pPr>
              <w:ind w:left="206" w:hanging="206"/>
            </w:pPr>
          </w:p>
        </w:tc>
        <w:tc>
          <w:tcPr>
            <w:tcW w:w="303" w:type="dxa"/>
            <w:gridSpan w:val="2"/>
            <w:vMerge/>
            <w:tcBorders>
              <w:right w:val="dashed" w:sz="4" w:space="0" w:color="auto"/>
            </w:tcBorders>
          </w:tcPr>
          <w:p w14:paraId="7CACFD8B" w14:textId="77777777" w:rsidR="00931A28" w:rsidRPr="00FD6446" w:rsidRDefault="00931A28">
            <w:pPr>
              <w:ind w:left="206" w:hanging="206"/>
            </w:pPr>
          </w:p>
        </w:tc>
        <w:tc>
          <w:tcPr>
            <w:tcW w:w="304" w:type="dxa"/>
            <w:gridSpan w:val="2"/>
            <w:vMerge/>
            <w:tcBorders>
              <w:left w:val="dashed" w:sz="4" w:space="0" w:color="auto"/>
              <w:right w:val="dashed" w:sz="4" w:space="0" w:color="auto"/>
            </w:tcBorders>
          </w:tcPr>
          <w:p w14:paraId="1387BE73" w14:textId="77777777" w:rsidR="00931A28" w:rsidRPr="00FD6446" w:rsidRDefault="00931A28">
            <w:pPr>
              <w:ind w:left="206" w:hanging="206"/>
            </w:pPr>
          </w:p>
        </w:tc>
        <w:tc>
          <w:tcPr>
            <w:tcW w:w="304" w:type="dxa"/>
            <w:gridSpan w:val="3"/>
            <w:vMerge/>
            <w:tcBorders>
              <w:left w:val="dashed" w:sz="4" w:space="0" w:color="auto"/>
              <w:right w:val="dashed" w:sz="4" w:space="0" w:color="auto"/>
            </w:tcBorders>
          </w:tcPr>
          <w:p w14:paraId="59A20C7B" w14:textId="77777777" w:rsidR="00931A28" w:rsidRPr="00FD6446" w:rsidRDefault="00931A28">
            <w:pPr>
              <w:ind w:left="206" w:hanging="206"/>
            </w:pPr>
          </w:p>
        </w:tc>
        <w:tc>
          <w:tcPr>
            <w:tcW w:w="303" w:type="dxa"/>
            <w:gridSpan w:val="2"/>
            <w:vMerge/>
            <w:tcBorders>
              <w:left w:val="dashed" w:sz="4" w:space="0" w:color="auto"/>
              <w:right w:val="dashed" w:sz="4" w:space="0" w:color="auto"/>
            </w:tcBorders>
          </w:tcPr>
          <w:p w14:paraId="38C5A832" w14:textId="77777777" w:rsidR="00931A28" w:rsidRPr="00FD6446" w:rsidRDefault="00931A28">
            <w:pPr>
              <w:ind w:left="206" w:hanging="206"/>
            </w:pPr>
          </w:p>
        </w:tc>
        <w:tc>
          <w:tcPr>
            <w:tcW w:w="304" w:type="dxa"/>
            <w:gridSpan w:val="2"/>
            <w:vMerge/>
            <w:tcBorders>
              <w:left w:val="dashed" w:sz="4" w:space="0" w:color="auto"/>
              <w:right w:val="dashed" w:sz="4" w:space="0" w:color="auto"/>
            </w:tcBorders>
          </w:tcPr>
          <w:p w14:paraId="11D25405" w14:textId="77777777" w:rsidR="00931A28" w:rsidRPr="00FD6446" w:rsidRDefault="00931A28">
            <w:pPr>
              <w:ind w:left="206" w:hanging="206"/>
            </w:pPr>
          </w:p>
        </w:tc>
        <w:tc>
          <w:tcPr>
            <w:tcW w:w="304" w:type="dxa"/>
            <w:gridSpan w:val="2"/>
            <w:vMerge/>
            <w:tcBorders>
              <w:left w:val="dashed" w:sz="4" w:space="0" w:color="auto"/>
              <w:right w:val="dashed" w:sz="4" w:space="0" w:color="auto"/>
            </w:tcBorders>
          </w:tcPr>
          <w:p w14:paraId="4CEDECBA" w14:textId="77777777" w:rsidR="00931A28" w:rsidRPr="00FD6446" w:rsidRDefault="00931A28">
            <w:pPr>
              <w:ind w:left="206" w:hanging="206"/>
            </w:pPr>
          </w:p>
        </w:tc>
        <w:tc>
          <w:tcPr>
            <w:tcW w:w="304" w:type="dxa"/>
            <w:gridSpan w:val="2"/>
            <w:vMerge/>
            <w:tcBorders>
              <w:left w:val="dashed" w:sz="4" w:space="0" w:color="auto"/>
            </w:tcBorders>
          </w:tcPr>
          <w:p w14:paraId="5E9F7C27" w14:textId="77777777" w:rsidR="00931A28" w:rsidRPr="00FD6446" w:rsidRDefault="00931A28">
            <w:pPr>
              <w:ind w:left="206" w:hanging="206"/>
            </w:pPr>
          </w:p>
        </w:tc>
        <w:tc>
          <w:tcPr>
            <w:tcW w:w="284" w:type="dxa"/>
            <w:vMerge/>
          </w:tcPr>
          <w:p w14:paraId="276AC32E" w14:textId="77777777" w:rsidR="00931A28" w:rsidRPr="00FD6446" w:rsidRDefault="00931A28">
            <w:pPr>
              <w:ind w:left="206" w:hanging="206"/>
            </w:pPr>
          </w:p>
        </w:tc>
      </w:tr>
      <w:tr w:rsidR="00BC4818" w:rsidRPr="00FD6446" w14:paraId="14804DA0" w14:textId="77777777" w:rsidTr="00931A28">
        <w:tblPrEx>
          <w:tblCellMar>
            <w:top w:w="0" w:type="dxa"/>
            <w:bottom w:w="0" w:type="dxa"/>
          </w:tblCellMar>
        </w:tblPrEx>
        <w:trPr>
          <w:cantSplit/>
          <w:trHeight w:val="81"/>
        </w:trPr>
        <w:tc>
          <w:tcPr>
            <w:tcW w:w="652" w:type="dxa"/>
            <w:gridSpan w:val="2"/>
            <w:vMerge/>
          </w:tcPr>
          <w:p w14:paraId="1D63C0E7" w14:textId="77777777" w:rsidR="00BC4818" w:rsidRPr="00FD6446" w:rsidRDefault="00BC4818">
            <w:pPr>
              <w:ind w:left="206" w:hanging="206"/>
            </w:pPr>
          </w:p>
        </w:tc>
        <w:tc>
          <w:tcPr>
            <w:tcW w:w="1431" w:type="dxa"/>
            <w:gridSpan w:val="2"/>
            <w:vMerge/>
          </w:tcPr>
          <w:p w14:paraId="16EC1FA2" w14:textId="77777777" w:rsidR="00BC4818" w:rsidRPr="00FD6446" w:rsidRDefault="00BC4818">
            <w:pPr>
              <w:ind w:left="206" w:hanging="206"/>
            </w:pPr>
          </w:p>
        </w:tc>
        <w:tc>
          <w:tcPr>
            <w:tcW w:w="1745" w:type="dxa"/>
            <w:gridSpan w:val="4"/>
            <w:vMerge w:val="restart"/>
            <w:vAlign w:val="center"/>
          </w:tcPr>
          <w:p w14:paraId="7B8648CA" w14:textId="77777777" w:rsidR="00BC4818" w:rsidRPr="00FD6446" w:rsidRDefault="00BC4818">
            <w:pPr>
              <w:spacing w:after="60"/>
              <w:jc w:val="distribute"/>
            </w:pPr>
            <w:r w:rsidRPr="00FD6446">
              <w:rPr>
                <w:rFonts w:hint="eastAsia"/>
              </w:rPr>
              <w:t>フリガナ</w:t>
            </w:r>
          </w:p>
          <w:p w14:paraId="69A35D66" w14:textId="77777777" w:rsidR="00BC4818" w:rsidRPr="00FD6446" w:rsidRDefault="00BC4818">
            <w:pPr>
              <w:jc w:val="distribute"/>
            </w:pPr>
            <w:r w:rsidRPr="00FD6446">
              <w:rPr>
                <w:rFonts w:hint="eastAsia"/>
              </w:rPr>
              <w:t>口座名義人</w:t>
            </w:r>
          </w:p>
        </w:tc>
        <w:tc>
          <w:tcPr>
            <w:tcW w:w="5812" w:type="dxa"/>
            <w:gridSpan w:val="27"/>
            <w:tcBorders>
              <w:bottom w:val="dashed" w:sz="4" w:space="0" w:color="auto"/>
            </w:tcBorders>
          </w:tcPr>
          <w:p w14:paraId="3B43012D" w14:textId="77777777" w:rsidR="00BC4818" w:rsidRPr="00FD6446" w:rsidRDefault="00BC4818">
            <w:r w:rsidRPr="00FD6446">
              <w:rPr>
                <w:rFonts w:hint="eastAsia"/>
              </w:rPr>
              <w:t xml:space="preserve">　</w:t>
            </w:r>
          </w:p>
        </w:tc>
        <w:tc>
          <w:tcPr>
            <w:tcW w:w="284" w:type="dxa"/>
            <w:vMerge/>
          </w:tcPr>
          <w:p w14:paraId="1490DD23" w14:textId="77777777" w:rsidR="00BC4818" w:rsidRPr="00FD6446" w:rsidRDefault="00BC4818">
            <w:pPr>
              <w:ind w:left="206" w:hanging="206"/>
            </w:pPr>
          </w:p>
        </w:tc>
      </w:tr>
      <w:tr w:rsidR="00BC4818" w:rsidRPr="00FD6446" w14:paraId="6ED64606" w14:textId="77777777" w:rsidTr="00931A28">
        <w:tblPrEx>
          <w:tblCellMar>
            <w:top w:w="0" w:type="dxa"/>
            <w:bottom w:w="0" w:type="dxa"/>
          </w:tblCellMar>
        </w:tblPrEx>
        <w:trPr>
          <w:cantSplit/>
          <w:trHeight w:val="550"/>
        </w:trPr>
        <w:tc>
          <w:tcPr>
            <w:tcW w:w="652" w:type="dxa"/>
            <w:gridSpan w:val="2"/>
            <w:vMerge/>
            <w:tcBorders>
              <w:bottom w:val="nil"/>
            </w:tcBorders>
          </w:tcPr>
          <w:p w14:paraId="192EB8A9" w14:textId="77777777" w:rsidR="00BC4818" w:rsidRPr="00FD6446" w:rsidRDefault="00BC4818">
            <w:pPr>
              <w:ind w:left="206" w:hanging="206"/>
            </w:pPr>
          </w:p>
        </w:tc>
        <w:tc>
          <w:tcPr>
            <w:tcW w:w="1431" w:type="dxa"/>
            <w:gridSpan w:val="2"/>
            <w:vMerge/>
          </w:tcPr>
          <w:p w14:paraId="306EF473" w14:textId="77777777" w:rsidR="00BC4818" w:rsidRPr="00FD6446" w:rsidRDefault="00BC4818">
            <w:pPr>
              <w:ind w:left="206" w:hanging="206"/>
            </w:pPr>
          </w:p>
        </w:tc>
        <w:tc>
          <w:tcPr>
            <w:tcW w:w="1745" w:type="dxa"/>
            <w:gridSpan w:val="4"/>
            <w:vMerge/>
          </w:tcPr>
          <w:p w14:paraId="2BA4BD70" w14:textId="77777777" w:rsidR="00BC4818" w:rsidRPr="00FD6446" w:rsidRDefault="00BC4818">
            <w:pPr>
              <w:ind w:left="206" w:hanging="206"/>
            </w:pPr>
          </w:p>
        </w:tc>
        <w:tc>
          <w:tcPr>
            <w:tcW w:w="5812" w:type="dxa"/>
            <w:gridSpan w:val="27"/>
            <w:tcBorders>
              <w:top w:val="dashed" w:sz="4" w:space="0" w:color="auto"/>
            </w:tcBorders>
          </w:tcPr>
          <w:p w14:paraId="6A044D79" w14:textId="77777777" w:rsidR="00BC4818" w:rsidRPr="00FD6446" w:rsidRDefault="00BC4818">
            <w:r w:rsidRPr="00FD6446">
              <w:rPr>
                <w:rFonts w:hint="eastAsia"/>
              </w:rPr>
              <w:t xml:space="preserve">　</w:t>
            </w:r>
          </w:p>
        </w:tc>
        <w:tc>
          <w:tcPr>
            <w:tcW w:w="284" w:type="dxa"/>
            <w:vMerge/>
            <w:tcBorders>
              <w:bottom w:val="nil"/>
            </w:tcBorders>
          </w:tcPr>
          <w:p w14:paraId="421D085A" w14:textId="77777777" w:rsidR="00BC4818" w:rsidRPr="00FD6446" w:rsidRDefault="00BC4818">
            <w:pPr>
              <w:ind w:left="206" w:hanging="206"/>
            </w:pPr>
          </w:p>
        </w:tc>
      </w:tr>
      <w:tr w:rsidR="00BC4818" w:rsidRPr="00FD6446" w14:paraId="70EF28A7" w14:textId="77777777" w:rsidTr="00C35154">
        <w:tblPrEx>
          <w:tblCellMar>
            <w:top w:w="0" w:type="dxa"/>
            <w:bottom w:w="0" w:type="dxa"/>
          </w:tblCellMar>
        </w:tblPrEx>
        <w:trPr>
          <w:trHeight w:val="81"/>
        </w:trPr>
        <w:tc>
          <w:tcPr>
            <w:tcW w:w="9924" w:type="dxa"/>
            <w:gridSpan w:val="36"/>
            <w:tcBorders>
              <w:top w:val="nil"/>
            </w:tcBorders>
          </w:tcPr>
          <w:p w14:paraId="2D495283" w14:textId="77777777" w:rsidR="00BC4818" w:rsidRPr="00FD6446" w:rsidRDefault="00BC4818">
            <w:pPr>
              <w:ind w:left="206" w:hanging="206"/>
            </w:pPr>
            <w:r w:rsidRPr="00FD6446">
              <w:rPr>
                <w:rFonts w:hint="eastAsia"/>
              </w:rPr>
              <w:t xml:space="preserve">　</w:t>
            </w:r>
          </w:p>
        </w:tc>
      </w:tr>
    </w:tbl>
    <w:p w14:paraId="21F7904C" w14:textId="77777777" w:rsidR="007A3BD2" w:rsidRPr="00FD6446" w:rsidRDefault="007A3BD2" w:rsidP="00FD6446">
      <w:pPr>
        <w:spacing w:line="14" w:lineRule="exact"/>
      </w:pPr>
    </w:p>
    <w:sectPr w:rsidR="007A3BD2" w:rsidRPr="00FD6446" w:rsidSect="00E80359">
      <w:pgSz w:w="11906" w:h="16838" w:code="9"/>
      <w:pgMar w:top="454" w:right="1418" w:bottom="45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A34C" w14:textId="77777777" w:rsidR="00E80359" w:rsidRDefault="00E80359">
      <w:r>
        <w:separator/>
      </w:r>
    </w:p>
  </w:endnote>
  <w:endnote w:type="continuationSeparator" w:id="0">
    <w:p w14:paraId="66FAE3ED" w14:textId="77777777" w:rsidR="00E80359" w:rsidRDefault="00E8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A2CF" w14:textId="77777777" w:rsidR="00E80359" w:rsidRDefault="00E80359">
      <w:r>
        <w:separator/>
      </w:r>
    </w:p>
  </w:footnote>
  <w:footnote w:type="continuationSeparator" w:id="0">
    <w:p w14:paraId="2BF15CC1" w14:textId="77777777" w:rsidR="00E80359" w:rsidRDefault="00E80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D2"/>
    <w:rsid w:val="000D1BF7"/>
    <w:rsid w:val="00163151"/>
    <w:rsid w:val="0029507F"/>
    <w:rsid w:val="003512A5"/>
    <w:rsid w:val="0041189D"/>
    <w:rsid w:val="00534B81"/>
    <w:rsid w:val="005620A4"/>
    <w:rsid w:val="00570305"/>
    <w:rsid w:val="00570FC8"/>
    <w:rsid w:val="005D6F86"/>
    <w:rsid w:val="0060074B"/>
    <w:rsid w:val="00653032"/>
    <w:rsid w:val="00745635"/>
    <w:rsid w:val="00770869"/>
    <w:rsid w:val="007A3BD2"/>
    <w:rsid w:val="007F5431"/>
    <w:rsid w:val="008C4D3B"/>
    <w:rsid w:val="00931A28"/>
    <w:rsid w:val="009A6C47"/>
    <w:rsid w:val="00A516A7"/>
    <w:rsid w:val="00A57B6C"/>
    <w:rsid w:val="00AE7529"/>
    <w:rsid w:val="00AF4497"/>
    <w:rsid w:val="00B453FD"/>
    <w:rsid w:val="00BC4818"/>
    <w:rsid w:val="00C12D0F"/>
    <w:rsid w:val="00C26CDE"/>
    <w:rsid w:val="00C35154"/>
    <w:rsid w:val="00C361DA"/>
    <w:rsid w:val="00CB0E26"/>
    <w:rsid w:val="00D1069F"/>
    <w:rsid w:val="00D932BF"/>
    <w:rsid w:val="00D94718"/>
    <w:rsid w:val="00E06A69"/>
    <w:rsid w:val="00E80359"/>
    <w:rsid w:val="00EA69EA"/>
    <w:rsid w:val="00FB6130"/>
    <w:rsid w:val="00FD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405EDF"/>
  <w14:defaultImageDpi w14:val="0"/>
  <w15:docId w15:val="{468E9136-5195-4E0A-B419-46586FC7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paragraph" w:styleId="a7">
    <w:name w:val="Balloon Text"/>
    <w:basedOn w:val="a"/>
    <w:link w:val="a8"/>
    <w:uiPriority w:val="99"/>
    <w:semiHidden/>
    <w:rsid w:val="00570305"/>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2020;&#23376;\&#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C557-C0AE-437D-8E7F-4F4DF8C1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澄恵</dc:creator>
  <cp:keywords/>
  <dc:description/>
  <cp:lastModifiedBy>koubo_shiraoka@forest.ocn.ne.jp</cp:lastModifiedBy>
  <cp:revision>2</cp:revision>
  <cp:lastPrinted>2015-12-16T09:39:00Z</cp:lastPrinted>
  <dcterms:created xsi:type="dcterms:W3CDTF">2024-04-25T07:14:00Z</dcterms:created>
  <dcterms:modified xsi:type="dcterms:W3CDTF">2024-04-25T07:14:00Z</dcterms:modified>
</cp:coreProperties>
</file>