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5279" w14:textId="77777777" w:rsidR="006F504D" w:rsidRPr="00DB1954" w:rsidRDefault="000F03C9" w:rsidP="00FA3CC7">
      <w:pPr>
        <w:overflowPunct w:val="0"/>
        <w:autoSpaceDE w:val="0"/>
        <w:autoSpaceDN w:val="0"/>
        <w:jc w:val="left"/>
        <w:rPr>
          <w:rFonts w:ascii="ＭＳ 明朝"/>
          <w:sz w:val="24"/>
        </w:rPr>
      </w:pPr>
      <w:bookmarkStart w:id="0" w:name="_Hlk215663288"/>
      <w:r w:rsidRPr="00DB1954">
        <w:rPr>
          <w:rFonts w:ascii="ＭＳ 明朝" w:hint="eastAsia"/>
          <w:sz w:val="24"/>
        </w:rPr>
        <w:t>様式第</w:t>
      </w:r>
      <w:r>
        <w:rPr>
          <w:rFonts w:ascii="ＭＳ 明朝" w:hint="eastAsia"/>
          <w:sz w:val="24"/>
        </w:rPr>
        <w:t>４</w:t>
      </w:r>
      <w:r w:rsidRPr="00DB1954">
        <w:rPr>
          <w:rFonts w:ascii="ＭＳ 明朝" w:hint="eastAsia"/>
          <w:sz w:val="24"/>
        </w:rPr>
        <w:t>号</w:t>
      </w:r>
      <w:r w:rsidR="006F504D" w:rsidRPr="00DB1954">
        <w:rPr>
          <w:rFonts w:ascii="ＭＳ 明朝" w:hint="eastAsia"/>
          <w:sz w:val="24"/>
        </w:rPr>
        <w:t>（第８条関係）</w:t>
      </w:r>
    </w:p>
    <w:p w14:paraId="48E7A8E0" w14:textId="77777777" w:rsidR="00157436" w:rsidRPr="00DB1954" w:rsidRDefault="00157436" w:rsidP="00E54CE3">
      <w:pPr>
        <w:ind w:left="269" w:hangingChars="100" w:hanging="269"/>
        <w:rPr>
          <w:sz w:val="24"/>
        </w:rPr>
      </w:pPr>
    </w:p>
    <w:p w14:paraId="7A4666B3" w14:textId="77777777" w:rsidR="006F504D" w:rsidRPr="00DB1954" w:rsidRDefault="006F504D" w:rsidP="006F504D">
      <w:pPr>
        <w:jc w:val="center"/>
        <w:rPr>
          <w:sz w:val="24"/>
        </w:rPr>
      </w:pPr>
      <w:r w:rsidRPr="00DB1954">
        <w:rPr>
          <w:rFonts w:hint="eastAsia"/>
          <w:sz w:val="24"/>
        </w:rPr>
        <w:t>白岡市住宅用創エネ・省エネ機器設置費補助金変更承認申請書</w:t>
      </w:r>
    </w:p>
    <w:p w14:paraId="79DECC3F" w14:textId="77777777" w:rsidR="006F504D" w:rsidRPr="00DB1954" w:rsidRDefault="006F504D" w:rsidP="00E54CE3">
      <w:pPr>
        <w:ind w:left="269" w:hangingChars="100" w:hanging="269"/>
        <w:rPr>
          <w:sz w:val="24"/>
        </w:rPr>
      </w:pPr>
    </w:p>
    <w:p w14:paraId="734E8A64" w14:textId="77777777" w:rsidR="006F504D" w:rsidRPr="00DB1954" w:rsidRDefault="006F504D" w:rsidP="00FA3CC7">
      <w:pPr>
        <w:kinsoku w:val="0"/>
        <w:overflowPunct w:val="0"/>
        <w:autoSpaceDE w:val="0"/>
        <w:autoSpaceDN w:val="0"/>
        <w:ind w:rightChars="100" w:right="239"/>
        <w:jc w:val="right"/>
        <w:rPr>
          <w:sz w:val="24"/>
        </w:rPr>
      </w:pPr>
      <w:r w:rsidRPr="00DB1954">
        <w:rPr>
          <w:rFonts w:hint="eastAsia"/>
          <w:sz w:val="24"/>
        </w:rPr>
        <w:t xml:space="preserve">　　年　　月　　日　</w:t>
      </w:r>
    </w:p>
    <w:p w14:paraId="272001C3" w14:textId="77777777" w:rsidR="006F504D" w:rsidRPr="00DB1954" w:rsidRDefault="006F504D" w:rsidP="00E54CE3">
      <w:pPr>
        <w:ind w:left="269" w:hangingChars="100" w:hanging="269"/>
        <w:rPr>
          <w:sz w:val="24"/>
        </w:rPr>
      </w:pPr>
    </w:p>
    <w:p w14:paraId="11F04AD1" w14:textId="2A258549" w:rsidR="006F504D" w:rsidRPr="00DB1954" w:rsidRDefault="006F504D" w:rsidP="00440561">
      <w:pPr>
        <w:ind w:leftChars="114" w:left="273"/>
        <w:rPr>
          <w:sz w:val="24"/>
        </w:rPr>
      </w:pPr>
      <w:r w:rsidRPr="00DB1954">
        <w:rPr>
          <w:rFonts w:hint="eastAsia"/>
          <w:sz w:val="24"/>
        </w:rPr>
        <w:t>（宛先）</w:t>
      </w:r>
      <w:r w:rsidRPr="00DB1954">
        <w:rPr>
          <w:rFonts w:hint="eastAsia"/>
          <w:kern w:val="0"/>
          <w:sz w:val="24"/>
        </w:rPr>
        <w:t>白岡市長</w:t>
      </w:r>
    </w:p>
    <w:p w14:paraId="4A72F783" w14:textId="77777777" w:rsidR="006F504D" w:rsidRPr="00DB1954" w:rsidRDefault="006F504D" w:rsidP="00E54CE3">
      <w:pPr>
        <w:ind w:left="269" w:hangingChars="100" w:hanging="269"/>
        <w:rPr>
          <w:sz w:val="24"/>
        </w:rPr>
      </w:pPr>
    </w:p>
    <w:p w14:paraId="378E3049" w14:textId="77777777" w:rsidR="006F504D" w:rsidRPr="00DB1954" w:rsidRDefault="006F504D" w:rsidP="00E54CE3">
      <w:pPr>
        <w:ind w:left="269" w:hangingChars="100" w:hanging="269"/>
        <w:rPr>
          <w:sz w:val="24"/>
        </w:rPr>
      </w:pPr>
    </w:p>
    <w:p w14:paraId="64DF363C" w14:textId="77777777" w:rsidR="006F504D" w:rsidRPr="00DB1954" w:rsidRDefault="00DB1954" w:rsidP="00DB1954">
      <w:pPr>
        <w:ind w:firstLineChars="1900" w:firstLine="5117"/>
        <w:rPr>
          <w:sz w:val="24"/>
        </w:rPr>
      </w:pPr>
      <w:r>
        <w:rPr>
          <w:rFonts w:hint="eastAsia"/>
          <w:sz w:val="24"/>
        </w:rPr>
        <w:t xml:space="preserve">　</w:t>
      </w:r>
      <w:r w:rsidR="006F504D" w:rsidRPr="00DB1954">
        <w:rPr>
          <w:rFonts w:hint="eastAsia"/>
          <w:spacing w:val="120"/>
          <w:sz w:val="24"/>
        </w:rPr>
        <w:t>住</w:t>
      </w:r>
      <w:r w:rsidR="006F504D" w:rsidRPr="00DB1954">
        <w:rPr>
          <w:rFonts w:hint="eastAsia"/>
          <w:sz w:val="24"/>
        </w:rPr>
        <w:t>所</w:t>
      </w:r>
    </w:p>
    <w:p w14:paraId="62309434" w14:textId="77777777" w:rsidR="006F504D" w:rsidRPr="00DB1954" w:rsidRDefault="00DB1954" w:rsidP="00DB1954">
      <w:pPr>
        <w:ind w:firstLineChars="1900" w:firstLine="5117"/>
        <w:rPr>
          <w:sz w:val="24"/>
        </w:rPr>
      </w:pPr>
      <w:r>
        <w:rPr>
          <w:rFonts w:hint="eastAsia"/>
          <w:sz w:val="24"/>
        </w:rPr>
        <w:t xml:space="preserve">　</w:t>
      </w:r>
      <w:r w:rsidR="006F504D" w:rsidRPr="00DB1954">
        <w:rPr>
          <w:rFonts w:hint="eastAsia"/>
          <w:spacing w:val="120"/>
          <w:sz w:val="24"/>
        </w:rPr>
        <w:t>氏</w:t>
      </w:r>
      <w:r w:rsidR="006F504D" w:rsidRPr="00DB1954">
        <w:rPr>
          <w:rFonts w:hint="eastAsia"/>
          <w:sz w:val="24"/>
        </w:rPr>
        <w:t>名</w:t>
      </w:r>
    </w:p>
    <w:p w14:paraId="7CB28B1E" w14:textId="77777777" w:rsidR="006F504D" w:rsidRPr="00DB1954" w:rsidRDefault="00DB1954" w:rsidP="00DB1954">
      <w:pPr>
        <w:ind w:firstLineChars="1900" w:firstLine="5117"/>
        <w:rPr>
          <w:sz w:val="24"/>
        </w:rPr>
      </w:pPr>
      <w:r>
        <w:rPr>
          <w:rFonts w:hint="eastAsia"/>
          <w:sz w:val="24"/>
        </w:rPr>
        <w:t xml:space="preserve">　</w:t>
      </w:r>
      <w:r w:rsidR="006F504D" w:rsidRPr="00DB1954">
        <w:rPr>
          <w:rFonts w:hint="eastAsia"/>
          <w:spacing w:val="120"/>
          <w:sz w:val="24"/>
        </w:rPr>
        <w:t>電</w:t>
      </w:r>
      <w:r w:rsidR="006F504D" w:rsidRPr="00DB1954">
        <w:rPr>
          <w:rFonts w:hint="eastAsia"/>
          <w:sz w:val="24"/>
        </w:rPr>
        <w:t>話</w:t>
      </w:r>
    </w:p>
    <w:p w14:paraId="6890043E" w14:textId="77777777" w:rsidR="006F504D" w:rsidRPr="00DB1954" w:rsidRDefault="006F504D" w:rsidP="00E54CE3">
      <w:pPr>
        <w:ind w:left="269" w:hangingChars="100" w:hanging="269"/>
        <w:rPr>
          <w:sz w:val="24"/>
        </w:rPr>
      </w:pPr>
    </w:p>
    <w:p w14:paraId="77FFB296" w14:textId="77777777" w:rsidR="006F504D" w:rsidRPr="00DB1954" w:rsidRDefault="006F504D" w:rsidP="00E54CE3">
      <w:pPr>
        <w:ind w:left="269" w:hangingChars="100" w:hanging="269"/>
        <w:rPr>
          <w:sz w:val="24"/>
        </w:rPr>
      </w:pPr>
    </w:p>
    <w:p w14:paraId="2350168B" w14:textId="1FF7EEBB" w:rsidR="00FA3CC7" w:rsidRDefault="0027328F" w:rsidP="00FA3CC7">
      <w:pPr>
        <w:kinsoku w:val="0"/>
        <w:overflowPunct w:val="0"/>
        <w:ind w:firstLineChars="500" w:firstLine="1346"/>
        <w:jc w:val="left"/>
        <w:rPr>
          <w:sz w:val="24"/>
        </w:rPr>
      </w:pPr>
      <w:r w:rsidRPr="00DB1954">
        <w:rPr>
          <w:rFonts w:hint="eastAsia"/>
          <w:sz w:val="24"/>
        </w:rPr>
        <w:t>年　　月　　日付け</w:t>
      </w:r>
      <w:r w:rsidR="00865238" w:rsidRPr="00DB1954">
        <w:rPr>
          <w:rFonts w:hint="eastAsia"/>
          <w:sz w:val="24"/>
        </w:rPr>
        <w:t xml:space="preserve">　</w:t>
      </w:r>
      <w:r w:rsidRPr="00DB1954">
        <w:rPr>
          <w:rFonts w:hint="eastAsia"/>
          <w:sz w:val="24"/>
        </w:rPr>
        <w:t xml:space="preserve">　</w:t>
      </w:r>
      <w:r w:rsidR="006F504D" w:rsidRPr="00DB1954">
        <w:rPr>
          <w:rFonts w:hint="eastAsia"/>
          <w:sz w:val="24"/>
        </w:rPr>
        <w:t>第　　　号で補助金の交付決定</w:t>
      </w:r>
      <w:r w:rsidR="00FA3CC7">
        <w:rPr>
          <w:rFonts w:hint="eastAsia"/>
          <w:sz w:val="24"/>
        </w:rPr>
        <w:t>を</w:t>
      </w:r>
      <w:r w:rsidR="006F504D" w:rsidRPr="00DB1954">
        <w:rPr>
          <w:rFonts w:hint="eastAsia"/>
          <w:sz w:val="24"/>
        </w:rPr>
        <w:t>受けた</w:t>
      </w:r>
    </w:p>
    <w:p w14:paraId="50308462" w14:textId="25057782" w:rsidR="006F504D" w:rsidRPr="00DB1954" w:rsidRDefault="00FA3CC7" w:rsidP="00FA3CC7">
      <w:pPr>
        <w:kinsoku w:val="0"/>
        <w:overflowPunct w:val="0"/>
        <w:ind w:rightChars="-100" w:right="-239" w:firstLineChars="200" w:firstLine="539"/>
        <w:jc w:val="left"/>
        <w:rPr>
          <w:sz w:val="24"/>
        </w:rPr>
      </w:pPr>
      <w:r w:rsidRPr="00DB1954">
        <w:rPr>
          <w:rFonts w:hint="eastAsia"/>
          <w:sz w:val="24"/>
        </w:rPr>
        <w:t>年度</w:t>
      </w:r>
      <w:r w:rsidR="006F504D" w:rsidRPr="00DB1954">
        <w:rPr>
          <w:rFonts w:hint="eastAsia"/>
          <w:sz w:val="24"/>
        </w:rPr>
        <w:t>白岡市住宅用創エネ・省エネ機器設置費</w:t>
      </w:r>
      <w:r w:rsidR="00481F38" w:rsidRPr="00DB1954">
        <w:rPr>
          <w:rFonts w:hint="eastAsia"/>
          <w:sz w:val="24"/>
        </w:rPr>
        <w:t>補助金の内容を下記のとお</w:t>
      </w:r>
      <w:r w:rsidR="006F504D" w:rsidRPr="00DB1954">
        <w:rPr>
          <w:rFonts w:hint="eastAsia"/>
          <w:sz w:val="24"/>
        </w:rPr>
        <w:t>り</w:t>
      </w:r>
      <w:r w:rsidR="001D2486" w:rsidRPr="00DB1954">
        <w:rPr>
          <w:rFonts w:hint="eastAsia"/>
          <w:sz w:val="24"/>
        </w:rPr>
        <w:t>変更したいので、白岡市補助金等の交付手続等に関する規則第１１条</w:t>
      </w:r>
      <w:r w:rsidR="006F504D" w:rsidRPr="00DB1954">
        <w:rPr>
          <w:rFonts w:hint="eastAsia"/>
          <w:sz w:val="24"/>
        </w:rPr>
        <w:t>第１項</w:t>
      </w:r>
      <w:r w:rsidR="00481F38" w:rsidRPr="00DB1954">
        <w:rPr>
          <w:rFonts w:hint="eastAsia"/>
          <w:sz w:val="24"/>
        </w:rPr>
        <w:t>の</w:t>
      </w:r>
      <w:r w:rsidR="006F504D" w:rsidRPr="00DB1954">
        <w:rPr>
          <w:rFonts w:hint="eastAsia"/>
          <w:sz w:val="24"/>
        </w:rPr>
        <w:t>規定により申請します。</w:t>
      </w:r>
    </w:p>
    <w:p w14:paraId="705390C5" w14:textId="77777777" w:rsidR="006F504D" w:rsidRPr="00DB1954" w:rsidRDefault="006F504D" w:rsidP="006F504D">
      <w:pPr>
        <w:jc w:val="center"/>
        <w:rPr>
          <w:sz w:val="24"/>
        </w:rPr>
      </w:pPr>
      <w:r w:rsidRPr="00DB1954">
        <w:rPr>
          <w:rFonts w:hint="eastAsia"/>
          <w:sz w:val="24"/>
        </w:rPr>
        <w:t>記</w:t>
      </w:r>
    </w:p>
    <w:p w14:paraId="50E5C85B" w14:textId="77777777" w:rsidR="006F504D" w:rsidRPr="00DB1954" w:rsidRDefault="006F504D" w:rsidP="00FA3CC7">
      <w:pPr>
        <w:jc w:val="left"/>
        <w:rPr>
          <w:sz w:val="24"/>
        </w:rPr>
      </w:pPr>
      <w:r w:rsidRPr="00DB1954">
        <w:rPr>
          <w:rFonts w:hint="eastAsia"/>
          <w:sz w:val="24"/>
        </w:rPr>
        <w:t>１　変更の内容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19"/>
      </w:tblGrid>
      <w:tr w:rsidR="006F504D" w:rsidRPr="00DB1954" w14:paraId="15A3807C" w14:textId="77777777" w:rsidTr="00DD149C">
        <w:trPr>
          <w:trHeight w:val="412"/>
        </w:trPr>
        <w:tc>
          <w:tcPr>
            <w:tcW w:w="3118" w:type="dxa"/>
          </w:tcPr>
          <w:p w14:paraId="1A442F64" w14:textId="77777777" w:rsidR="006F504D" w:rsidRPr="00DB1954" w:rsidRDefault="006F504D" w:rsidP="00440561">
            <w:pPr>
              <w:ind w:leftChars="-195" w:left="-467" w:rightChars="-245" w:right="-586"/>
              <w:jc w:val="center"/>
              <w:rPr>
                <w:sz w:val="24"/>
              </w:rPr>
            </w:pPr>
            <w:r w:rsidRPr="00DB1954">
              <w:rPr>
                <w:rFonts w:hint="eastAsia"/>
                <w:sz w:val="24"/>
              </w:rPr>
              <w:t>項目</w:t>
            </w:r>
          </w:p>
        </w:tc>
        <w:tc>
          <w:tcPr>
            <w:tcW w:w="3118" w:type="dxa"/>
          </w:tcPr>
          <w:p w14:paraId="44DACB1F" w14:textId="77777777" w:rsidR="006F504D" w:rsidRPr="00DB1954" w:rsidRDefault="006F504D" w:rsidP="00440561">
            <w:pPr>
              <w:ind w:leftChars="-195" w:left="-467" w:rightChars="-245" w:right="-586"/>
              <w:jc w:val="center"/>
              <w:rPr>
                <w:sz w:val="24"/>
              </w:rPr>
            </w:pPr>
            <w:r w:rsidRPr="00DB1954">
              <w:rPr>
                <w:rFonts w:hint="eastAsia"/>
                <w:sz w:val="24"/>
              </w:rPr>
              <w:t>変更前</w:t>
            </w:r>
          </w:p>
        </w:tc>
        <w:tc>
          <w:tcPr>
            <w:tcW w:w="3119" w:type="dxa"/>
          </w:tcPr>
          <w:p w14:paraId="18AF3C28" w14:textId="77777777" w:rsidR="006F504D" w:rsidRPr="00DB1954" w:rsidRDefault="006F504D" w:rsidP="00440561">
            <w:pPr>
              <w:ind w:leftChars="-195" w:left="-467" w:rightChars="-245" w:right="-586"/>
              <w:jc w:val="center"/>
              <w:rPr>
                <w:sz w:val="24"/>
              </w:rPr>
            </w:pPr>
            <w:r w:rsidRPr="00DB1954">
              <w:rPr>
                <w:rFonts w:hint="eastAsia"/>
                <w:sz w:val="24"/>
              </w:rPr>
              <w:t>変更後</w:t>
            </w:r>
          </w:p>
        </w:tc>
      </w:tr>
      <w:tr w:rsidR="006F504D" w:rsidRPr="00DB1954" w14:paraId="14416C2F" w14:textId="77777777" w:rsidTr="00DD149C">
        <w:trPr>
          <w:trHeight w:val="1355"/>
        </w:trPr>
        <w:tc>
          <w:tcPr>
            <w:tcW w:w="3118" w:type="dxa"/>
          </w:tcPr>
          <w:p w14:paraId="3C84C022" w14:textId="77777777" w:rsidR="006F504D" w:rsidRPr="00DB1954" w:rsidRDefault="006F504D" w:rsidP="00440561">
            <w:pPr>
              <w:ind w:leftChars="-195" w:left="-467" w:rightChars="-245" w:right="-586"/>
              <w:rPr>
                <w:sz w:val="24"/>
              </w:rPr>
            </w:pPr>
          </w:p>
          <w:p w14:paraId="4BCB9CD6" w14:textId="77777777" w:rsidR="006F504D" w:rsidRPr="00DB1954" w:rsidRDefault="006F504D" w:rsidP="00440561">
            <w:pPr>
              <w:ind w:leftChars="-195" w:left="-467" w:rightChars="-245" w:right="-586"/>
              <w:rPr>
                <w:sz w:val="24"/>
              </w:rPr>
            </w:pPr>
          </w:p>
          <w:p w14:paraId="5D4C9854" w14:textId="77777777" w:rsidR="006F504D" w:rsidRPr="00DB1954" w:rsidRDefault="006F504D" w:rsidP="00440561">
            <w:pPr>
              <w:ind w:leftChars="-195" w:left="-467" w:rightChars="-245" w:right="-586"/>
              <w:rPr>
                <w:sz w:val="24"/>
              </w:rPr>
            </w:pPr>
          </w:p>
          <w:p w14:paraId="5E7CBF82" w14:textId="77777777" w:rsidR="006F504D" w:rsidRPr="00DB1954" w:rsidRDefault="006F504D" w:rsidP="00440561">
            <w:pPr>
              <w:ind w:leftChars="-195" w:left="-467" w:rightChars="-245" w:right="-586"/>
              <w:rPr>
                <w:sz w:val="24"/>
              </w:rPr>
            </w:pPr>
          </w:p>
        </w:tc>
        <w:tc>
          <w:tcPr>
            <w:tcW w:w="3118" w:type="dxa"/>
          </w:tcPr>
          <w:p w14:paraId="72CBB4C4" w14:textId="77777777" w:rsidR="006F504D" w:rsidRPr="00DB1954" w:rsidRDefault="006F504D" w:rsidP="00440561">
            <w:pPr>
              <w:ind w:leftChars="-195" w:left="-467" w:rightChars="-245" w:right="-586"/>
              <w:rPr>
                <w:sz w:val="24"/>
              </w:rPr>
            </w:pPr>
          </w:p>
        </w:tc>
        <w:tc>
          <w:tcPr>
            <w:tcW w:w="3119" w:type="dxa"/>
          </w:tcPr>
          <w:p w14:paraId="0BE2BB8B" w14:textId="77777777" w:rsidR="006F504D" w:rsidRPr="00DB1954" w:rsidRDefault="006F504D" w:rsidP="00440561">
            <w:pPr>
              <w:ind w:leftChars="-195" w:left="-467" w:rightChars="-245" w:right="-586"/>
              <w:rPr>
                <w:sz w:val="24"/>
              </w:rPr>
            </w:pPr>
          </w:p>
        </w:tc>
      </w:tr>
    </w:tbl>
    <w:p w14:paraId="2CE012C1" w14:textId="77777777" w:rsidR="006F504D" w:rsidRPr="00DB1954" w:rsidRDefault="006F504D" w:rsidP="00FA3CC7">
      <w:pPr>
        <w:ind w:left="269" w:hangingChars="100" w:hanging="269"/>
        <w:jc w:val="left"/>
        <w:rPr>
          <w:sz w:val="24"/>
        </w:rPr>
      </w:pPr>
      <w:r w:rsidRPr="00DB1954">
        <w:rPr>
          <w:rFonts w:hint="eastAsia"/>
          <w:sz w:val="24"/>
        </w:rPr>
        <w:t>２　変更の理由（具体的に記入してください。）</w:t>
      </w:r>
    </w:p>
    <w:p w14:paraId="2B3C3B20" w14:textId="77777777" w:rsidR="006F504D" w:rsidRPr="00DB1954" w:rsidRDefault="006F504D" w:rsidP="00E54CE3">
      <w:pPr>
        <w:ind w:left="269" w:hangingChars="100" w:hanging="269"/>
        <w:rPr>
          <w:sz w:val="24"/>
        </w:rPr>
      </w:pPr>
    </w:p>
    <w:p w14:paraId="40B4F944" w14:textId="77777777" w:rsidR="006F504D" w:rsidRPr="00DB1954" w:rsidRDefault="006F504D" w:rsidP="00E54CE3">
      <w:pPr>
        <w:ind w:left="269" w:hangingChars="100" w:hanging="269"/>
        <w:rPr>
          <w:sz w:val="24"/>
        </w:rPr>
      </w:pPr>
    </w:p>
    <w:p w14:paraId="79CB79D8" w14:textId="77777777" w:rsidR="00B647F2" w:rsidRPr="00DB1954" w:rsidRDefault="00B647F2" w:rsidP="00E54CE3">
      <w:pPr>
        <w:ind w:left="269" w:hangingChars="100" w:hanging="269"/>
        <w:rPr>
          <w:sz w:val="24"/>
        </w:rPr>
      </w:pPr>
    </w:p>
    <w:p w14:paraId="0E0E5300" w14:textId="77777777" w:rsidR="006F504D" w:rsidRPr="00DB1954" w:rsidRDefault="006F504D" w:rsidP="00FA3CC7">
      <w:pPr>
        <w:kinsoku w:val="0"/>
        <w:overflowPunct w:val="0"/>
        <w:autoSpaceDE w:val="0"/>
        <w:autoSpaceDN w:val="0"/>
        <w:jc w:val="left"/>
        <w:rPr>
          <w:sz w:val="24"/>
        </w:rPr>
      </w:pPr>
      <w:r w:rsidRPr="00DB1954">
        <w:rPr>
          <w:rFonts w:hint="eastAsia"/>
          <w:sz w:val="24"/>
        </w:rPr>
        <w:t>３　添付資料</w:t>
      </w:r>
    </w:p>
    <w:p w14:paraId="5692E078" w14:textId="6A014CC2" w:rsidR="006F504D" w:rsidRPr="00DB1954" w:rsidRDefault="00FA3CC7" w:rsidP="00FA3CC7">
      <w:pPr>
        <w:kinsoku w:val="0"/>
        <w:overflowPunct w:val="0"/>
        <w:autoSpaceDE w:val="0"/>
        <w:autoSpaceDN w:val="0"/>
        <w:ind w:leftChars="100" w:left="508" w:hangingChars="100" w:hanging="269"/>
        <w:jc w:val="left"/>
        <w:rPr>
          <w:sz w:val="24"/>
        </w:rPr>
      </w:pPr>
      <w:r w:rsidRPr="00DB1954">
        <w:rPr>
          <w:rFonts w:hint="eastAsia"/>
          <w:sz w:val="24"/>
        </w:rPr>
        <w:t xml:space="preserve">⑴　</w:t>
      </w:r>
      <w:r w:rsidRPr="00D547A4">
        <w:rPr>
          <w:rFonts w:hint="eastAsia"/>
          <w:sz w:val="24"/>
        </w:rPr>
        <w:t>補助対象機器の設置等に</w:t>
      </w:r>
      <w:r>
        <w:rPr>
          <w:rFonts w:hint="eastAsia"/>
          <w:sz w:val="24"/>
        </w:rPr>
        <w:t>要する経費</w:t>
      </w:r>
      <w:r w:rsidRPr="00DB1954">
        <w:rPr>
          <w:rFonts w:hint="eastAsia"/>
          <w:sz w:val="24"/>
        </w:rPr>
        <w:t>の内訳が明記されている工事請負契約書又は見積書</w:t>
      </w:r>
      <w:r w:rsidRPr="00C575E5">
        <w:rPr>
          <w:rFonts w:hint="eastAsia"/>
          <w:sz w:val="24"/>
        </w:rPr>
        <w:t>（ＥＶ等を購入する場合は注文書）</w:t>
      </w:r>
      <w:r w:rsidRPr="00DB1954">
        <w:rPr>
          <w:rFonts w:hint="eastAsia"/>
          <w:sz w:val="24"/>
        </w:rPr>
        <w:t>の写し</w:t>
      </w:r>
    </w:p>
    <w:p w14:paraId="5BBA41A5" w14:textId="78349BAB" w:rsidR="006F504D" w:rsidRPr="00DB1954" w:rsidRDefault="00FA3CC7" w:rsidP="00FA3CC7">
      <w:pPr>
        <w:kinsoku w:val="0"/>
        <w:overflowPunct w:val="0"/>
        <w:autoSpaceDE w:val="0"/>
        <w:autoSpaceDN w:val="0"/>
        <w:ind w:leftChars="100" w:left="508" w:hangingChars="100" w:hanging="269"/>
        <w:jc w:val="left"/>
        <w:rPr>
          <w:sz w:val="24"/>
        </w:rPr>
      </w:pPr>
      <w:r w:rsidRPr="00DB1954">
        <w:rPr>
          <w:rFonts w:ascii="ＭＳ 明朝" w:hAnsi="ＭＳ 明朝" w:hint="eastAsia"/>
          <w:sz w:val="24"/>
        </w:rPr>
        <w:t>⑵</w:t>
      </w:r>
      <w:r w:rsidRPr="00DB1954">
        <w:rPr>
          <w:rFonts w:hint="eastAsia"/>
          <w:sz w:val="24"/>
        </w:rPr>
        <w:t xml:space="preserve">　補助対象機器</w:t>
      </w:r>
      <w:r w:rsidRPr="00C575E5">
        <w:rPr>
          <w:rFonts w:hint="eastAsia"/>
          <w:sz w:val="24"/>
        </w:rPr>
        <w:t>（ＥＶ等を除く。）</w:t>
      </w:r>
      <w:r w:rsidRPr="00DB1954">
        <w:rPr>
          <w:rFonts w:hint="eastAsia"/>
          <w:sz w:val="24"/>
        </w:rPr>
        <w:t>の仕様、規格等が確認できる書類（上記書類で確認できる場合は除く。）</w:t>
      </w:r>
    </w:p>
    <w:p w14:paraId="1421E035" w14:textId="4257D043" w:rsidR="006F504D" w:rsidRPr="00DB1954" w:rsidRDefault="00FA3CC7" w:rsidP="00FA3CC7">
      <w:pPr>
        <w:kinsoku w:val="0"/>
        <w:overflowPunct w:val="0"/>
        <w:autoSpaceDE w:val="0"/>
        <w:autoSpaceDN w:val="0"/>
        <w:ind w:leftChars="100" w:left="508" w:hangingChars="100" w:hanging="269"/>
        <w:jc w:val="left"/>
        <w:rPr>
          <w:sz w:val="24"/>
        </w:rPr>
      </w:pPr>
      <w:r w:rsidRPr="00843B2F">
        <w:rPr>
          <w:rFonts w:hint="eastAsia"/>
          <w:sz w:val="24"/>
        </w:rPr>
        <w:t>⑶</w:t>
      </w:r>
      <w:r w:rsidRPr="00DB1954">
        <w:rPr>
          <w:rFonts w:hint="eastAsia"/>
          <w:sz w:val="24"/>
        </w:rPr>
        <w:t xml:space="preserve">　補助対象機器</w:t>
      </w:r>
      <w:r w:rsidRPr="00C575E5">
        <w:rPr>
          <w:rFonts w:hint="eastAsia"/>
          <w:sz w:val="24"/>
        </w:rPr>
        <w:t>（ＥＶ等を除く。）</w:t>
      </w:r>
      <w:r w:rsidRPr="00DB1954">
        <w:rPr>
          <w:rFonts w:hint="eastAsia"/>
          <w:sz w:val="24"/>
        </w:rPr>
        <w:t>の設置予定箇所の工事着工前の現況写真（位置に変更がない場合は不要。）</w:t>
      </w:r>
    </w:p>
    <w:p w14:paraId="74A2B876" w14:textId="065B2B91" w:rsidR="00C74B88" w:rsidRPr="00DB1954" w:rsidRDefault="00FA3CC7" w:rsidP="00FA3CC7">
      <w:pPr>
        <w:kinsoku w:val="0"/>
        <w:overflowPunct w:val="0"/>
        <w:autoSpaceDE w:val="0"/>
        <w:autoSpaceDN w:val="0"/>
        <w:ind w:leftChars="100" w:left="508" w:hangingChars="100" w:hanging="269"/>
        <w:jc w:val="left"/>
        <w:rPr>
          <w:sz w:val="24"/>
        </w:rPr>
      </w:pPr>
      <w:r w:rsidRPr="00843B2F">
        <w:rPr>
          <w:rFonts w:ascii="ＭＳ 明朝" w:hAnsi="ＭＳ 明朝" w:hint="eastAsia"/>
          <w:sz w:val="24"/>
        </w:rPr>
        <w:t>⑷</w:t>
      </w:r>
      <w:r w:rsidRPr="00DB1954">
        <w:rPr>
          <w:rFonts w:ascii="ＭＳ 明朝" w:hAnsi="ＭＳ 明朝" w:hint="eastAsia"/>
          <w:sz w:val="24"/>
        </w:rPr>
        <w:t xml:space="preserve">　</w:t>
      </w:r>
      <w:r w:rsidRPr="00DB1954">
        <w:rPr>
          <w:rFonts w:hint="eastAsia"/>
          <w:sz w:val="24"/>
        </w:rPr>
        <w:t>その他市長が必要と認める書類</w:t>
      </w:r>
      <w:bookmarkEnd w:id="0"/>
    </w:p>
    <w:sectPr w:rsidR="00C74B88" w:rsidRPr="00DB1954" w:rsidSect="009E3538">
      <w:pgSz w:w="11906" w:h="16838" w:code="9"/>
      <w:pgMar w:top="850" w:right="1134" w:bottom="850" w:left="1134" w:header="851" w:footer="992" w:gutter="0"/>
      <w:cols w:space="425"/>
      <w:docGrid w:type="linesAndChars" w:linePitch="364" w:charSpace="6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8FED" w14:textId="77777777" w:rsidR="00494DAE" w:rsidRDefault="00494DAE" w:rsidP="00EC36A2">
      <w:r>
        <w:separator/>
      </w:r>
    </w:p>
  </w:endnote>
  <w:endnote w:type="continuationSeparator" w:id="0">
    <w:p w14:paraId="75784060" w14:textId="77777777" w:rsidR="00494DAE" w:rsidRDefault="00494DAE" w:rsidP="00EC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8AAB" w14:textId="77777777" w:rsidR="00494DAE" w:rsidRDefault="00494DAE" w:rsidP="00EC36A2">
      <w:r>
        <w:separator/>
      </w:r>
    </w:p>
  </w:footnote>
  <w:footnote w:type="continuationSeparator" w:id="0">
    <w:p w14:paraId="7CBE9EA0" w14:textId="77777777" w:rsidR="00494DAE" w:rsidRDefault="00494DAE" w:rsidP="00EC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E76"/>
    <w:multiLevelType w:val="hybridMultilevel"/>
    <w:tmpl w:val="922AF03E"/>
    <w:lvl w:ilvl="0" w:tplc="AC42D02A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833E95"/>
    <w:multiLevelType w:val="hybridMultilevel"/>
    <w:tmpl w:val="81DA1146"/>
    <w:lvl w:ilvl="0" w:tplc="7BB06D24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C6D6443"/>
    <w:multiLevelType w:val="hybridMultilevel"/>
    <w:tmpl w:val="6B762062"/>
    <w:lvl w:ilvl="0" w:tplc="C268C1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1012418A"/>
    <w:multiLevelType w:val="hybridMultilevel"/>
    <w:tmpl w:val="02A25188"/>
    <w:lvl w:ilvl="0" w:tplc="BBB8073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0F1762D"/>
    <w:multiLevelType w:val="hybridMultilevel"/>
    <w:tmpl w:val="843C8730"/>
    <w:lvl w:ilvl="0" w:tplc="D11CBA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7923782"/>
    <w:multiLevelType w:val="multilevel"/>
    <w:tmpl w:val="9B0C824E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6" w15:restartNumberingAfterBreak="0">
    <w:nsid w:val="282E2F29"/>
    <w:multiLevelType w:val="hybridMultilevel"/>
    <w:tmpl w:val="07A25294"/>
    <w:lvl w:ilvl="0" w:tplc="1164927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8847DD0"/>
    <w:multiLevelType w:val="hybridMultilevel"/>
    <w:tmpl w:val="3F4A8738"/>
    <w:lvl w:ilvl="0" w:tplc="4F24A5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A682324"/>
    <w:multiLevelType w:val="hybridMultilevel"/>
    <w:tmpl w:val="2396A2E8"/>
    <w:lvl w:ilvl="0" w:tplc="9A844E4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FA30E1E"/>
    <w:multiLevelType w:val="hybridMultilevel"/>
    <w:tmpl w:val="300460F2"/>
    <w:lvl w:ilvl="0" w:tplc="DDEAFAC6">
      <w:start w:val="2"/>
      <w:numFmt w:val="decimal"/>
      <w:lvlText w:val="(%1)"/>
      <w:lvlJc w:val="left"/>
      <w:pPr>
        <w:tabs>
          <w:tab w:val="num" w:pos="601"/>
        </w:tabs>
        <w:ind w:left="60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0" w15:restartNumberingAfterBreak="0">
    <w:nsid w:val="40FC3C26"/>
    <w:multiLevelType w:val="hybridMultilevel"/>
    <w:tmpl w:val="F2F41D36"/>
    <w:lvl w:ilvl="0" w:tplc="712639BA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651904"/>
    <w:multiLevelType w:val="hybridMultilevel"/>
    <w:tmpl w:val="EEA6D804"/>
    <w:lvl w:ilvl="0" w:tplc="71C86994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498D75FB"/>
    <w:multiLevelType w:val="hybridMultilevel"/>
    <w:tmpl w:val="9B0C824E"/>
    <w:lvl w:ilvl="0" w:tplc="54E2E804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abstractNum w:abstractNumId="13" w15:restartNumberingAfterBreak="0">
    <w:nsid w:val="55654763"/>
    <w:multiLevelType w:val="hybridMultilevel"/>
    <w:tmpl w:val="BB645C84"/>
    <w:lvl w:ilvl="0" w:tplc="92D68AD4">
      <w:start w:val="1"/>
      <w:numFmt w:val="decimalFullWidth"/>
      <w:lvlText w:val="（%1）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4" w15:restartNumberingAfterBreak="0">
    <w:nsid w:val="57007349"/>
    <w:multiLevelType w:val="hybridMultilevel"/>
    <w:tmpl w:val="6A0E0CD8"/>
    <w:lvl w:ilvl="0" w:tplc="50EAA1C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8255BCA"/>
    <w:multiLevelType w:val="hybridMultilevel"/>
    <w:tmpl w:val="0158FD40"/>
    <w:lvl w:ilvl="0" w:tplc="C9D0E51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E70AA10">
      <w:start w:val="4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4154ACB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A8B4D05"/>
    <w:multiLevelType w:val="hybridMultilevel"/>
    <w:tmpl w:val="4AA4E68A"/>
    <w:lvl w:ilvl="0" w:tplc="1EF27A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D584AAE"/>
    <w:multiLevelType w:val="hybridMultilevel"/>
    <w:tmpl w:val="2D568384"/>
    <w:lvl w:ilvl="0" w:tplc="218C623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637F5C59"/>
    <w:multiLevelType w:val="hybridMultilevel"/>
    <w:tmpl w:val="611C02AC"/>
    <w:lvl w:ilvl="0" w:tplc="7214C49E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9" w15:restartNumberingAfterBreak="0">
    <w:nsid w:val="642933EF"/>
    <w:multiLevelType w:val="hybridMultilevel"/>
    <w:tmpl w:val="BF968B76"/>
    <w:lvl w:ilvl="0" w:tplc="7AA4579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4B00ADD"/>
    <w:multiLevelType w:val="hybridMultilevel"/>
    <w:tmpl w:val="B212CDCC"/>
    <w:lvl w:ilvl="0" w:tplc="4EB8512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1" w15:restartNumberingAfterBreak="0">
    <w:nsid w:val="67574802"/>
    <w:multiLevelType w:val="hybridMultilevel"/>
    <w:tmpl w:val="0A00E9E0"/>
    <w:lvl w:ilvl="0" w:tplc="D138CBA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700F39EA"/>
    <w:multiLevelType w:val="hybridMultilevel"/>
    <w:tmpl w:val="6E2C02AA"/>
    <w:lvl w:ilvl="0" w:tplc="6A54B41E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76D87D74"/>
    <w:multiLevelType w:val="hybridMultilevel"/>
    <w:tmpl w:val="7A429294"/>
    <w:lvl w:ilvl="0" w:tplc="5ACEE5E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D591D73"/>
    <w:multiLevelType w:val="hybridMultilevel"/>
    <w:tmpl w:val="72049448"/>
    <w:lvl w:ilvl="0" w:tplc="6B60A65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FFD6E30"/>
    <w:multiLevelType w:val="hybridMultilevel"/>
    <w:tmpl w:val="BBBEFB90"/>
    <w:lvl w:ilvl="0" w:tplc="40BCDCE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2"/>
  </w:num>
  <w:num w:numId="5">
    <w:abstractNumId w:val="13"/>
  </w:num>
  <w:num w:numId="6">
    <w:abstractNumId w:val="6"/>
  </w:num>
  <w:num w:numId="7">
    <w:abstractNumId w:val="17"/>
  </w:num>
  <w:num w:numId="8">
    <w:abstractNumId w:val="18"/>
  </w:num>
  <w:num w:numId="9">
    <w:abstractNumId w:val="15"/>
  </w:num>
  <w:num w:numId="10">
    <w:abstractNumId w:val="12"/>
  </w:num>
  <w:num w:numId="11">
    <w:abstractNumId w:val="5"/>
  </w:num>
  <w:num w:numId="12">
    <w:abstractNumId w:val="23"/>
  </w:num>
  <w:num w:numId="13">
    <w:abstractNumId w:val="19"/>
  </w:num>
  <w:num w:numId="14">
    <w:abstractNumId w:val="16"/>
  </w:num>
  <w:num w:numId="15">
    <w:abstractNumId w:val="7"/>
  </w:num>
  <w:num w:numId="16">
    <w:abstractNumId w:val="22"/>
  </w:num>
  <w:num w:numId="17">
    <w:abstractNumId w:val="9"/>
  </w:num>
  <w:num w:numId="18">
    <w:abstractNumId w:val="21"/>
  </w:num>
  <w:num w:numId="19">
    <w:abstractNumId w:val="25"/>
  </w:num>
  <w:num w:numId="20">
    <w:abstractNumId w:val="24"/>
  </w:num>
  <w:num w:numId="21">
    <w:abstractNumId w:val="3"/>
  </w:num>
  <w:num w:numId="22">
    <w:abstractNumId w:val="4"/>
  </w:num>
  <w:num w:numId="23">
    <w:abstractNumId w:val="11"/>
  </w:num>
  <w:num w:numId="24">
    <w:abstractNumId w:val="8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hyphenationZone w:val="357"/>
  <w:drawingGridHorizontalSpacing w:val="239"/>
  <w:drawingGridVerticalSpacing w:val="18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56"/>
    <w:rsid w:val="000120E8"/>
    <w:rsid w:val="000227EA"/>
    <w:rsid w:val="00026385"/>
    <w:rsid w:val="000372C8"/>
    <w:rsid w:val="000404CB"/>
    <w:rsid w:val="000564FB"/>
    <w:rsid w:val="0006277E"/>
    <w:rsid w:val="00066C94"/>
    <w:rsid w:val="000845A0"/>
    <w:rsid w:val="00086809"/>
    <w:rsid w:val="00093135"/>
    <w:rsid w:val="00096DCC"/>
    <w:rsid w:val="000B21CD"/>
    <w:rsid w:val="000C22AD"/>
    <w:rsid w:val="000D38A0"/>
    <w:rsid w:val="000D6952"/>
    <w:rsid w:val="000D733E"/>
    <w:rsid w:val="000E497B"/>
    <w:rsid w:val="000F03C9"/>
    <w:rsid w:val="000F5A13"/>
    <w:rsid w:val="001030BB"/>
    <w:rsid w:val="00121D07"/>
    <w:rsid w:val="001229DD"/>
    <w:rsid w:val="001343A8"/>
    <w:rsid w:val="001507D7"/>
    <w:rsid w:val="00155919"/>
    <w:rsid w:val="00155B05"/>
    <w:rsid w:val="00157436"/>
    <w:rsid w:val="001777FC"/>
    <w:rsid w:val="001A37E6"/>
    <w:rsid w:val="001A68E9"/>
    <w:rsid w:val="001C3A80"/>
    <w:rsid w:val="001D2486"/>
    <w:rsid w:val="001D553C"/>
    <w:rsid w:val="001D5E3A"/>
    <w:rsid w:val="001E0DDD"/>
    <w:rsid w:val="001F3835"/>
    <w:rsid w:val="002047B2"/>
    <w:rsid w:val="00204F44"/>
    <w:rsid w:val="002155ED"/>
    <w:rsid w:val="00215986"/>
    <w:rsid w:val="0022616F"/>
    <w:rsid w:val="00240A31"/>
    <w:rsid w:val="00241FA3"/>
    <w:rsid w:val="00244921"/>
    <w:rsid w:val="00251945"/>
    <w:rsid w:val="00251A0D"/>
    <w:rsid w:val="0027328F"/>
    <w:rsid w:val="002743B5"/>
    <w:rsid w:val="00277688"/>
    <w:rsid w:val="00292C97"/>
    <w:rsid w:val="00292F4D"/>
    <w:rsid w:val="00293F08"/>
    <w:rsid w:val="002B1DB6"/>
    <w:rsid w:val="002C51D0"/>
    <w:rsid w:val="00304F55"/>
    <w:rsid w:val="00325971"/>
    <w:rsid w:val="003439EC"/>
    <w:rsid w:val="00356B1C"/>
    <w:rsid w:val="00356F48"/>
    <w:rsid w:val="00364A3D"/>
    <w:rsid w:val="00366F44"/>
    <w:rsid w:val="003703A1"/>
    <w:rsid w:val="003802FE"/>
    <w:rsid w:val="0038734C"/>
    <w:rsid w:val="003948F7"/>
    <w:rsid w:val="003968F2"/>
    <w:rsid w:val="003A4122"/>
    <w:rsid w:val="003B5682"/>
    <w:rsid w:val="003B5FB7"/>
    <w:rsid w:val="003D192F"/>
    <w:rsid w:val="003E5344"/>
    <w:rsid w:val="003F05CE"/>
    <w:rsid w:val="00403197"/>
    <w:rsid w:val="00407A37"/>
    <w:rsid w:val="00411824"/>
    <w:rsid w:val="004329B4"/>
    <w:rsid w:val="00440561"/>
    <w:rsid w:val="004661DC"/>
    <w:rsid w:val="004702FD"/>
    <w:rsid w:val="00471710"/>
    <w:rsid w:val="00481F38"/>
    <w:rsid w:val="00494DAE"/>
    <w:rsid w:val="00495C9B"/>
    <w:rsid w:val="004A0A50"/>
    <w:rsid w:val="004D07CB"/>
    <w:rsid w:val="004E73BE"/>
    <w:rsid w:val="004F6571"/>
    <w:rsid w:val="00555CBD"/>
    <w:rsid w:val="00560869"/>
    <w:rsid w:val="00567D12"/>
    <w:rsid w:val="00575626"/>
    <w:rsid w:val="0059616F"/>
    <w:rsid w:val="005A5C2F"/>
    <w:rsid w:val="005B0705"/>
    <w:rsid w:val="005C7173"/>
    <w:rsid w:val="005D3BCD"/>
    <w:rsid w:val="005F5C3D"/>
    <w:rsid w:val="00614899"/>
    <w:rsid w:val="00621C9E"/>
    <w:rsid w:val="0062548D"/>
    <w:rsid w:val="006301F8"/>
    <w:rsid w:val="00634697"/>
    <w:rsid w:val="0064588E"/>
    <w:rsid w:val="00666BDF"/>
    <w:rsid w:val="00675670"/>
    <w:rsid w:val="00676BB9"/>
    <w:rsid w:val="006873F1"/>
    <w:rsid w:val="00690D8A"/>
    <w:rsid w:val="0069474C"/>
    <w:rsid w:val="006B44E6"/>
    <w:rsid w:val="006B63D0"/>
    <w:rsid w:val="006B7187"/>
    <w:rsid w:val="006D6CBB"/>
    <w:rsid w:val="006E263D"/>
    <w:rsid w:val="006E6B81"/>
    <w:rsid w:val="006F504D"/>
    <w:rsid w:val="006F5683"/>
    <w:rsid w:val="00711A23"/>
    <w:rsid w:val="00716F7B"/>
    <w:rsid w:val="0071753B"/>
    <w:rsid w:val="00717552"/>
    <w:rsid w:val="00740A47"/>
    <w:rsid w:val="00744216"/>
    <w:rsid w:val="007556D9"/>
    <w:rsid w:val="00755A2D"/>
    <w:rsid w:val="007613EC"/>
    <w:rsid w:val="0076355E"/>
    <w:rsid w:val="00770FA4"/>
    <w:rsid w:val="00783DA2"/>
    <w:rsid w:val="00793A07"/>
    <w:rsid w:val="007B16DE"/>
    <w:rsid w:val="007B277D"/>
    <w:rsid w:val="007B5D42"/>
    <w:rsid w:val="007C58BD"/>
    <w:rsid w:val="007C6760"/>
    <w:rsid w:val="007E5127"/>
    <w:rsid w:val="007E7012"/>
    <w:rsid w:val="007F0E26"/>
    <w:rsid w:val="007F7A22"/>
    <w:rsid w:val="00805253"/>
    <w:rsid w:val="0081041F"/>
    <w:rsid w:val="00811506"/>
    <w:rsid w:val="00823F76"/>
    <w:rsid w:val="00825AF3"/>
    <w:rsid w:val="008260FB"/>
    <w:rsid w:val="00833129"/>
    <w:rsid w:val="00843B2F"/>
    <w:rsid w:val="00846895"/>
    <w:rsid w:val="00852A7B"/>
    <w:rsid w:val="00865238"/>
    <w:rsid w:val="0088139B"/>
    <w:rsid w:val="00884092"/>
    <w:rsid w:val="008A0B4F"/>
    <w:rsid w:val="008B0129"/>
    <w:rsid w:val="008B294E"/>
    <w:rsid w:val="008B2E34"/>
    <w:rsid w:val="008B51D6"/>
    <w:rsid w:val="008B54DF"/>
    <w:rsid w:val="008C3558"/>
    <w:rsid w:val="008E2472"/>
    <w:rsid w:val="009006DC"/>
    <w:rsid w:val="00901333"/>
    <w:rsid w:val="00913537"/>
    <w:rsid w:val="00914295"/>
    <w:rsid w:val="0091506B"/>
    <w:rsid w:val="00920402"/>
    <w:rsid w:val="00946E0C"/>
    <w:rsid w:val="00947963"/>
    <w:rsid w:val="009534DC"/>
    <w:rsid w:val="00955779"/>
    <w:rsid w:val="00963DDC"/>
    <w:rsid w:val="00973406"/>
    <w:rsid w:val="009846D7"/>
    <w:rsid w:val="009A2BC6"/>
    <w:rsid w:val="009B272D"/>
    <w:rsid w:val="009B7E3F"/>
    <w:rsid w:val="009D6EDD"/>
    <w:rsid w:val="009E3538"/>
    <w:rsid w:val="00A0581A"/>
    <w:rsid w:val="00A14223"/>
    <w:rsid w:val="00A1590B"/>
    <w:rsid w:val="00A25995"/>
    <w:rsid w:val="00A27358"/>
    <w:rsid w:val="00A31851"/>
    <w:rsid w:val="00A4214F"/>
    <w:rsid w:val="00A51E14"/>
    <w:rsid w:val="00A81439"/>
    <w:rsid w:val="00A92674"/>
    <w:rsid w:val="00AB08AC"/>
    <w:rsid w:val="00AD0403"/>
    <w:rsid w:val="00AE28A4"/>
    <w:rsid w:val="00AE5124"/>
    <w:rsid w:val="00AF7D89"/>
    <w:rsid w:val="00B0260D"/>
    <w:rsid w:val="00B07988"/>
    <w:rsid w:val="00B11962"/>
    <w:rsid w:val="00B34B9B"/>
    <w:rsid w:val="00B41C54"/>
    <w:rsid w:val="00B647F2"/>
    <w:rsid w:val="00B66205"/>
    <w:rsid w:val="00B744B7"/>
    <w:rsid w:val="00BA54F4"/>
    <w:rsid w:val="00BF167C"/>
    <w:rsid w:val="00C01218"/>
    <w:rsid w:val="00C10577"/>
    <w:rsid w:val="00C113B3"/>
    <w:rsid w:val="00C331FB"/>
    <w:rsid w:val="00C35C89"/>
    <w:rsid w:val="00C575E5"/>
    <w:rsid w:val="00C645A4"/>
    <w:rsid w:val="00C64A58"/>
    <w:rsid w:val="00C65CE6"/>
    <w:rsid w:val="00C66735"/>
    <w:rsid w:val="00C67D8B"/>
    <w:rsid w:val="00C74B88"/>
    <w:rsid w:val="00C76785"/>
    <w:rsid w:val="00C941F1"/>
    <w:rsid w:val="00C95462"/>
    <w:rsid w:val="00CB1C66"/>
    <w:rsid w:val="00CB54C0"/>
    <w:rsid w:val="00CB6214"/>
    <w:rsid w:val="00CC4BD3"/>
    <w:rsid w:val="00CC6FB6"/>
    <w:rsid w:val="00CD1B00"/>
    <w:rsid w:val="00CE7D2E"/>
    <w:rsid w:val="00CF6BD1"/>
    <w:rsid w:val="00D102EB"/>
    <w:rsid w:val="00D1273C"/>
    <w:rsid w:val="00D16214"/>
    <w:rsid w:val="00D21290"/>
    <w:rsid w:val="00D23598"/>
    <w:rsid w:val="00D547A4"/>
    <w:rsid w:val="00D6360D"/>
    <w:rsid w:val="00D77AEF"/>
    <w:rsid w:val="00D96CCC"/>
    <w:rsid w:val="00DA0756"/>
    <w:rsid w:val="00DA1A88"/>
    <w:rsid w:val="00DB1954"/>
    <w:rsid w:val="00DB57B7"/>
    <w:rsid w:val="00DD149C"/>
    <w:rsid w:val="00DD7F4F"/>
    <w:rsid w:val="00DE4C28"/>
    <w:rsid w:val="00E0545B"/>
    <w:rsid w:val="00E418B8"/>
    <w:rsid w:val="00E536E1"/>
    <w:rsid w:val="00E54CE3"/>
    <w:rsid w:val="00E640E8"/>
    <w:rsid w:val="00E73EEE"/>
    <w:rsid w:val="00E828CE"/>
    <w:rsid w:val="00E93F12"/>
    <w:rsid w:val="00E96357"/>
    <w:rsid w:val="00EA2428"/>
    <w:rsid w:val="00EA7182"/>
    <w:rsid w:val="00EB3F90"/>
    <w:rsid w:val="00EB54A8"/>
    <w:rsid w:val="00EC031F"/>
    <w:rsid w:val="00EC36A2"/>
    <w:rsid w:val="00ED0D39"/>
    <w:rsid w:val="00EF46A1"/>
    <w:rsid w:val="00F01728"/>
    <w:rsid w:val="00F02529"/>
    <w:rsid w:val="00F0497B"/>
    <w:rsid w:val="00F0781A"/>
    <w:rsid w:val="00F27835"/>
    <w:rsid w:val="00F358D9"/>
    <w:rsid w:val="00F366E0"/>
    <w:rsid w:val="00F474C4"/>
    <w:rsid w:val="00F541C5"/>
    <w:rsid w:val="00F815D3"/>
    <w:rsid w:val="00F82FAC"/>
    <w:rsid w:val="00F84032"/>
    <w:rsid w:val="00F87ECB"/>
    <w:rsid w:val="00F9238D"/>
    <w:rsid w:val="00FA3CC7"/>
    <w:rsid w:val="00FB011D"/>
    <w:rsid w:val="00FB2680"/>
    <w:rsid w:val="00FB72BB"/>
    <w:rsid w:val="00FD29E4"/>
    <w:rsid w:val="00FD5DB2"/>
    <w:rsid w:val="00FE052B"/>
    <w:rsid w:val="00FE2EF4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B3413"/>
  <w14:defaultImageDpi w14:val="96"/>
  <w15:docId w15:val="{475B4AE3-C57A-4D2E-87F9-F7844648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ＭＳ 明朝" w:hAnsi="ＭＳ 明朝"/>
      <w:sz w:val="26"/>
      <w:szCs w:val="20"/>
    </w:rPr>
  </w:style>
  <w:style w:type="character" w:customStyle="1" w:styleId="a4">
    <w:name w:val="本文 (文字)"/>
    <w:basedOn w:val="a0"/>
    <w:link w:val="a3"/>
    <w:uiPriority w:val="99"/>
    <w:locked/>
    <w:rsid w:val="00947963"/>
    <w:rPr>
      <w:rFonts w:ascii="ＭＳ 明朝" w:eastAsia="ＭＳ 明朝" w:cs="Times New Roman"/>
      <w:kern w:val="2"/>
      <w:sz w:val="26"/>
    </w:rPr>
  </w:style>
  <w:style w:type="paragraph" w:styleId="a5">
    <w:name w:val="header"/>
    <w:basedOn w:val="a"/>
    <w:link w:val="a6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C36A2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EC36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C36A2"/>
    <w:rPr>
      <w:rFonts w:cs="Times New Roman"/>
      <w:kern w:val="2"/>
      <w:sz w:val="24"/>
    </w:rPr>
  </w:style>
  <w:style w:type="paragraph" w:styleId="a9">
    <w:name w:val="Body Text Indent"/>
    <w:basedOn w:val="a"/>
    <w:link w:val="aa"/>
    <w:uiPriority w:val="99"/>
    <w:rsid w:val="00947963"/>
    <w:pPr>
      <w:ind w:leftChars="400" w:left="851"/>
    </w:pPr>
  </w:style>
  <w:style w:type="character" w:customStyle="1" w:styleId="aa">
    <w:name w:val="本文インデント (文字)"/>
    <w:basedOn w:val="a0"/>
    <w:link w:val="a9"/>
    <w:uiPriority w:val="99"/>
    <w:locked/>
    <w:rsid w:val="00947963"/>
    <w:rPr>
      <w:rFonts w:cs="Times New Roman"/>
      <w:kern w:val="2"/>
      <w:sz w:val="24"/>
    </w:rPr>
  </w:style>
  <w:style w:type="paragraph" w:styleId="2">
    <w:name w:val="Body Text Indent 2"/>
    <w:basedOn w:val="a"/>
    <w:link w:val="20"/>
    <w:uiPriority w:val="99"/>
    <w:rsid w:val="00947963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locked/>
    <w:rsid w:val="00947963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rsid w:val="0094796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47963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947963"/>
    <w:pPr>
      <w:jc w:val="center"/>
    </w:pPr>
    <w:rPr>
      <w:color w:val="FF0000"/>
      <w:sz w:val="24"/>
    </w:rPr>
  </w:style>
  <w:style w:type="character" w:customStyle="1" w:styleId="ae">
    <w:name w:val="記 (文字)"/>
    <w:basedOn w:val="a0"/>
    <w:link w:val="ad"/>
    <w:uiPriority w:val="99"/>
    <w:locked/>
    <w:rsid w:val="00947963"/>
    <w:rPr>
      <w:rFonts w:cs="Times New Roman"/>
      <w:color w:val="FF0000"/>
      <w:kern w:val="2"/>
      <w:sz w:val="24"/>
    </w:rPr>
  </w:style>
  <w:style w:type="paragraph" w:styleId="af">
    <w:name w:val="Closing"/>
    <w:basedOn w:val="a"/>
    <w:link w:val="af0"/>
    <w:uiPriority w:val="99"/>
    <w:rsid w:val="00947963"/>
    <w:pPr>
      <w:jc w:val="right"/>
    </w:pPr>
    <w:rPr>
      <w:color w:val="FF0000"/>
      <w:sz w:val="24"/>
    </w:rPr>
  </w:style>
  <w:style w:type="character" w:customStyle="1" w:styleId="af0">
    <w:name w:val="結語 (文字)"/>
    <w:basedOn w:val="a0"/>
    <w:link w:val="af"/>
    <w:uiPriority w:val="99"/>
    <w:locked/>
    <w:rsid w:val="00947963"/>
    <w:rPr>
      <w:rFonts w:cs="Times New Roman"/>
      <w:color w:val="FF0000"/>
      <w:kern w:val="2"/>
      <w:sz w:val="24"/>
    </w:rPr>
  </w:style>
  <w:style w:type="paragraph" w:styleId="af1">
    <w:name w:val="Date"/>
    <w:basedOn w:val="a"/>
    <w:next w:val="a"/>
    <w:link w:val="af2"/>
    <w:uiPriority w:val="99"/>
    <w:rsid w:val="00947963"/>
  </w:style>
  <w:style w:type="character" w:customStyle="1" w:styleId="af2">
    <w:name w:val="日付 (文字)"/>
    <w:basedOn w:val="a0"/>
    <w:link w:val="af1"/>
    <w:uiPriority w:val="99"/>
    <w:locked/>
    <w:rsid w:val="00947963"/>
    <w:rPr>
      <w:rFonts w:cs="Times New Roman"/>
      <w:kern w:val="2"/>
      <w:sz w:val="24"/>
    </w:rPr>
  </w:style>
  <w:style w:type="table" w:styleId="af3">
    <w:name w:val="Table Grid"/>
    <w:basedOn w:val="a1"/>
    <w:uiPriority w:val="59"/>
    <w:rsid w:val="00947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4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0921\AppData\Local\Microsoft\Windows\Temporary%20Internet%20Files\Content.IE5\TX8HPNFH\11&#21029;&#32025;&#65297;&#65293;&#65297;&#65288;&#35352;&#20837;&#20363;&#65289;%5b1%5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FBE0-AC7C-4CB5-8338-7D4F7E1E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11別紙１－１（記入例）[1].dot</Template>
  <TotalTime>3</TotalTime>
  <Pages>1</Pages>
  <Words>370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拓真</dc:creator>
  <cp:keywords/>
  <dc:description/>
  <cp:lastModifiedBy>伊藤 拓真</cp:lastModifiedBy>
  <cp:revision>3</cp:revision>
  <cp:lastPrinted>2016-02-26T07:26:00Z</cp:lastPrinted>
  <dcterms:created xsi:type="dcterms:W3CDTF">2025-12-03T05:01:00Z</dcterms:created>
  <dcterms:modified xsi:type="dcterms:W3CDTF">2025-12-03T05:11:00Z</dcterms:modified>
</cp:coreProperties>
</file>