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962A" w14:textId="77777777" w:rsidR="00094C61" w:rsidRPr="00D93EC8" w:rsidRDefault="00094C61" w:rsidP="006A2981">
      <w:pPr>
        <w:pStyle w:val="2"/>
        <w:overflowPunct w:val="0"/>
        <w:autoSpaceDE w:val="0"/>
        <w:autoSpaceDN w:val="0"/>
        <w:spacing w:line="240" w:lineRule="auto"/>
        <w:ind w:leftChars="0" w:left="0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z w:val="26"/>
          <w:szCs w:val="26"/>
        </w:rPr>
        <w:t>様式第１号（第</w:t>
      </w:r>
      <w:r w:rsidR="001321A4" w:rsidRPr="00D93EC8">
        <w:rPr>
          <w:rFonts w:asciiTheme="minorEastAsia" w:eastAsiaTheme="minorEastAsia" w:hAnsiTheme="minorEastAsia" w:hint="eastAsia"/>
          <w:sz w:val="26"/>
          <w:szCs w:val="26"/>
        </w:rPr>
        <w:t>７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条関係）</w:t>
      </w:r>
    </w:p>
    <w:p w14:paraId="4ECCB887" w14:textId="77777777" w:rsidR="00223D47" w:rsidRPr="00D93EC8" w:rsidRDefault="00223D47" w:rsidP="00094C61">
      <w:pPr>
        <w:ind w:left="1"/>
        <w:jc w:val="center"/>
        <w:rPr>
          <w:rFonts w:asciiTheme="minorEastAsia" w:eastAsiaTheme="minorEastAsia" w:hAnsiTheme="minorEastAsia" w:cs="ＭＳ 明朝"/>
          <w:sz w:val="26"/>
          <w:szCs w:val="26"/>
        </w:rPr>
      </w:pPr>
    </w:p>
    <w:p w14:paraId="1ECFE2C5" w14:textId="77777777" w:rsidR="00094C61" w:rsidRPr="00D93EC8" w:rsidRDefault="00D113AD" w:rsidP="00094C61">
      <w:pPr>
        <w:ind w:left="1"/>
        <w:jc w:val="center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白岡市重点対策加速化事業</w:t>
      </w:r>
      <w:r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太陽光発電設備等</w:t>
      </w:r>
      <w:r w:rsidR="00680BB7"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設置費補助</w:t>
      </w:r>
      <w:r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金交付申請書</w:t>
      </w:r>
    </w:p>
    <w:p w14:paraId="283B5D3C" w14:textId="77777777" w:rsidR="00094C61" w:rsidRPr="00D93EC8" w:rsidRDefault="00094C61" w:rsidP="00E82EFB">
      <w:pPr>
        <w:ind w:left="264" w:hangingChars="100" w:hanging="264"/>
        <w:rPr>
          <w:rFonts w:asciiTheme="minorEastAsia" w:eastAsiaTheme="minorEastAsia" w:hAnsiTheme="minorEastAsia"/>
          <w:sz w:val="26"/>
          <w:szCs w:val="26"/>
        </w:rPr>
      </w:pPr>
    </w:p>
    <w:p w14:paraId="08748D15" w14:textId="77777777" w:rsidR="00094C61" w:rsidRPr="00D93EC8" w:rsidRDefault="00094C61" w:rsidP="00E82EFB">
      <w:pPr>
        <w:wordWrap w:val="0"/>
        <w:ind w:left="264" w:hangingChars="100" w:hanging="264"/>
        <w:jc w:val="right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z w:val="26"/>
          <w:szCs w:val="26"/>
        </w:rPr>
        <w:t xml:space="preserve">　　年　　月　　日　</w:t>
      </w:r>
    </w:p>
    <w:p w14:paraId="7A5520A3" w14:textId="77777777" w:rsidR="00094C61" w:rsidRPr="00D93EC8" w:rsidRDefault="00094C61" w:rsidP="00E82EFB">
      <w:pPr>
        <w:ind w:left="264" w:hangingChars="100" w:hanging="264"/>
        <w:rPr>
          <w:rFonts w:asciiTheme="minorEastAsia" w:eastAsiaTheme="minorEastAsia" w:hAnsiTheme="minorEastAsia"/>
          <w:sz w:val="26"/>
          <w:szCs w:val="26"/>
        </w:rPr>
      </w:pPr>
    </w:p>
    <w:p w14:paraId="2ED20E65" w14:textId="77777777" w:rsidR="00094C61" w:rsidRPr="00D93EC8" w:rsidRDefault="00094C61" w:rsidP="00E82EFB">
      <w:pPr>
        <w:ind w:leftChars="114" w:left="244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kern w:val="0"/>
          <w:sz w:val="26"/>
          <w:szCs w:val="26"/>
        </w:rPr>
        <w:t>（宛先）白岡市長</w:t>
      </w:r>
    </w:p>
    <w:p w14:paraId="4B7EF1DC" w14:textId="77777777" w:rsidR="00094C61" w:rsidRPr="00D93EC8" w:rsidRDefault="00094C61" w:rsidP="00E82EFB">
      <w:pPr>
        <w:ind w:left="264" w:hangingChars="100" w:hanging="264"/>
        <w:rPr>
          <w:rFonts w:asciiTheme="minorEastAsia" w:eastAsiaTheme="minorEastAsia" w:hAnsiTheme="minorEastAsia"/>
          <w:sz w:val="26"/>
          <w:szCs w:val="26"/>
        </w:rPr>
      </w:pPr>
    </w:p>
    <w:p w14:paraId="60117576" w14:textId="77777777" w:rsidR="00094C61" w:rsidRPr="00FA1742" w:rsidRDefault="00094C61" w:rsidP="00E82EFB">
      <w:pPr>
        <w:ind w:left="264" w:hangingChars="100" w:hanging="264"/>
        <w:rPr>
          <w:rFonts w:asciiTheme="minorEastAsia" w:eastAsiaTheme="minorEastAsia" w:hAnsiTheme="minorEastAsia"/>
          <w:sz w:val="26"/>
          <w:szCs w:val="26"/>
        </w:rPr>
      </w:pPr>
    </w:p>
    <w:p w14:paraId="18D42954" w14:textId="77777777" w:rsidR="00094C61" w:rsidRPr="00D93EC8" w:rsidRDefault="00094C61" w:rsidP="00D113AD">
      <w:pPr>
        <w:ind w:firstLineChars="1100" w:firstLine="5546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pacing w:val="120"/>
          <w:sz w:val="26"/>
          <w:szCs w:val="26"/>
        </w:rPr>
        <w:t>住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所</w:t>
      </w:r>
    </w:p>
    <w:p w14:paraId="1E423FDA" w14:textId="77777777" w:rsidR="00094C61" w:rsidRPr="00D93EC8" w:rsidRDefault="00094C61" w:rsidP="00D113AD">
      <w:pPr>
        <w:ind w:firstLineChars="1100" w:firstLine="5546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pacing w:val="120"/>
          <w:sz w:val="26"/>
          <w:szCs w:val="26"/>
        </w:rPr>
        <w:t>氏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名</w:t>
      </w:r>
      <w:r w:rsidR="00D113AD" w:rsidRPr="00D93EC8">
        <w:rPr>
          <w:rFonts w:asciiTheme="minorEastAsia" w:eastAsiaTheme="minorEastAsia" w:hAnsiTheme="minorEastAsia" w:hint="eastAsia"/>
          <w:sz w:val="26"/>
          <w:szCs w:val="26"/>
        </w:rPr>
        <w:t>（自署）</w:t>
      </w:r>
    </w:p>
    <w:p w14:paraId="6E985AD8" w14:textId="77777777" w:rsidR="00094C61" w:rsidRPr="00D93EC8" w:rsidRDefault="00094C61" w:rsidP="00D113AD">
      <w:pPr>
        <w:ind w:firstLineChars="1100" w:firstLine="5546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pacing w:val="120"/>
          <w:sz w:val="26"/>
          <w:szCs w:val="26"/>
        </w:rPr>
        <w:t>電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話</w:t>
      </w:r>
    </w:p>
    <w:p w14:paraId="65E209B3" w14:textId="77777777" w:rsidR="00094C61" w:rsidRPr="00D93EC8" w:rsidRDefault="00094C61" w:rsidP="00E82EFB">
      <w:pPr>
        <w:ind w:left="244" w:hangingChars="100" w:hanging="244"/>
        <w:rPr>
          <w:rFonts w:asciiTheme="minorEastAsia" w:eastAsiaTheme="minorEastAsia" w:hAnsiTheme="minorEastAsia"/>
          <w:sz w:val="24"/>
        </w:rPr>
      </w:pPr>
    </w:p>
    <w:p w14:paraId="2B9B1456" w14:textId="77777777" w:rsidR="00094C61" w:rsidRPr="00D93EC8" w:rsidRDefault="00094C61" w:rsidP="00E82EFB">
      <w:pPr>
        <w:ind w:left="244" w:hangingChars="100" w:hanging="244"/>
        <w:rPr>
          <w:rFonts w:asciiTheme="minorEastAsia" w:eastAsiaTheme="minorEastAsia" w:hAnsiTheme="minorEastAsia"/>
          <w:sz w:val="24"/>
        </w:rPr>
      </w:pPr>
    </w:p>
    <w:p w14:paraId="7767E7D4" w14:textId="77777777" w:rsidR="00094C61" w:rsidRPr="00D93EC8" w:rsidRDefault="00094C61" w:rsidP="00E82EFB">
      <w:pPr>
        <w:ind w:left="1" w:firstLineChars="500" w:firstLine="1321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z w:val="26"/>
          <w:szCs w:val="26"/>
        </w:rPr>
        <w:t>年度</w:t>
      </w:r>
      <w:r w:rsidR="00F0210E" w:rsidRPr="00D93EC8">
        <w:rPr>
          <w:rFonts w:asciiTheme="minorEastAsia" w:eastAsiaTheme="minorEastAsia" w:hAnsiTheme="minorEastAsia" w:hint="eastAsia"/>
          <w:sz w:val="26"/>
          <w:szCs w:val="26"/>
        </w:rPr>
        <w:t>白岡市</w:t>
      </w:r>
      <w:r w:rsidR="00D113AD" w:rsidRPr="00D93EC8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重点対策加速化事業</w:t>
      </w:r>
      <w:r w:rsidR="00D113AD"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太陽光発電設備等</w:t>
      </w:r>
      <w:r w:rsidR="00680BB7"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設置費補助</w:t>
      </w:r>
      <w:r w:rsidR="00D113AD" w:rsidRPr="00D93EC8">
        <w:rPr>
          <w:rFonts w:asciiTheme="minorEastAsia" w:eastAsiaTheme="minorEastAsia" w:hAnsiTheme="minorEastAsia" w:hint="eastAsia"/>
          <w:color w:val="000000"/>
          <w:sz w:val="26"/>
          <w:szCs w:val="26"/>
        </w:rPr>
        <w:t>金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の交付を受けたいので、白岡市補助金等の交付手続等に関する規則第６条の規定により、</w:t>
      </w:r>
      <w:r w:rsidR="00223D47" w:rsidRPr="00D93EC8">
        <w:rPr>
          <w:rFonts w:asciiTheme="minorEastAsia" w:eastAsiaTheme="minorEastAsia" w:hAnsiTheme="minorEastAsia" w:hint="eastAsia"/>
          <w:sz w:val="26"/>
          <w:szCs w:val="26"/>
        </w:rPr>
        <w:t>次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のとおり関係書類を添えて申請します。</w:t>
      </w:r>
    </w:p>
    <w:p w14:paraId="68359FE2" w14:textId="77777777" w:rsidR="00094C61" w:rsidRPr="00D93EC8" w:rsidRDefault="00094C61" w:rsidP="00E974D0">
      <w:pPr>
        <w:kinsoku w:val="0"/>
        <w:overflowPunct w:val="0"/>
        <w:autoSpaceDE w:val="0"/>
        <w:autoSpaceDN w:val="0"/>
        <w:ind w:firstLineChars="100" w:firstLine="264"/>
        <w:jc w:val="left"/>
        <w:rPr>
          <w:rFonts w:asciiTheme="minorEastAsia" w:eastAsiaTheme="minorEastAsia" w:hAnsiTheme="minorEastAsia"/>
          <w:sz w:val="26"/>
          <w:szCs w:val="26"/>
        </w:rPr>
      </w:pPr>
      <w:r w:rsidRPr="00D93EC8">
        <w:rPr>
          <w:rFonts w:asciiTheme="minorEastAsia" w:eastAsiaTheme="minorEastAsia" w:hAnsiTheme="minorEastAsia" w:hint="eastAsia"/>
          <w:sz w:val="26"/>
          <w:szCs w:val="26"/>
        </w:rPr>
        <w:t>なお、当該申請に係る審査のため、</w:t>
      </w:r>
      <w:r w:rsidR="00223D47" w:rsidRPr="00D93EC8">
        <w:rPr>
          <w:rFonts w:asciiTheme="minorEastAsia" w:eastAsiaTheme="minorEastAsia" w:hAnsiTheme="minorEastAsia" w:hint="eastAsia"/>
          <w:sz w:val="26"/>
          <w:szCs w:val="26"/>
        </w:rPr>
        <w:t>当市における税の納付状況を確認することについて承諾します</w:t>
      </w:r>
      <w:r w:rsidR="008F7615" w:rsidRPr="00D93EC8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223D47" w:rsidRPr="00D93EC8">
        <w:rPr>
          <w:rFonts w:asciiTheme="minorEastAsia" w:eastAsiaTheme="minorEastAsia" w:hAnsiTheme="minorEastAsia" w:hint="eastAsia"/>
          <w:sz w:val="26"/>
          <w:szCs w:val="26"/>
        </w:rPr>
        <w:t>市民税、固定資産税・都市計画税、軽自動車税及び</w:t>
      </w:r>
      <w:r w:rsidRPr="00D93EC8">
        <w:rPr>
          <w:rFonts w:asciiTheme="minorEastAsia" w:eastAsiaTheme="minorEastAsia" w:hAnsiTheme="minorEastAsia" w:hint="eastAsia"/>
          <w:sz w:val="26"/>
          <w:szCs w:val="26"/>
        </w:rPr>
        <w:t>国民健康保険税）</w:t>
      </w:r>
      <w:r w:rsidR="00885A20" w:rsidRPr="00D93EC8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14:paraId="6C438248" w14:textId="77777777" w:rsidR="00D93EC8" w:rsidRPr="00D93EC8" w:rsidRDefault="00D93EC8" w:rsidP="00DD1275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6"/>
          <w:szCs w:val="26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1305"/>
        <w:gridCol w:w="1079"/>
        <w:gridCol w:w="16"/>
        <w:gridCol w:w="716"/>
        <w:gridCol w:w="2122"/>
        <w:gridCol w:w="502"/>
        <w:gridCol w:w="230"/>
        <w:gridCol w:w="371"/>
        <w:gridCol w:w="582"/>
        <w:gridCol w:w="2517"/>
      </w:tblGrid>
      <w:tr w:rsidR="00CA2775" w:rsidRPr="00D93EC8" w14:paraId="0F649E42" w14:textId="77777777" w:rsidTr="00E974D0">
        <w:trPr>
          <w:trHeight w:val="567"/>
        </w:trPr>
        <w:tc>
          <w:tcPr>
            <w:tcW w:w="2946" w:type="dxa"/>
            <w:gridSpan w:val="3"/>
            <w:vAlign w:val="center"/>
          </w:tcPr>
          <w:p w14:paraId="74E9F48C" w14:textId="77777777" w:rsidR="00CA2775" w:rsidRPr="00D93EC8" w:rsidRDefault="00CA2775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補助対象設備</w:t>
            </w:r>
            <w:r w:rsidR="00EA359E" w:rsidRPr="00D93EC8">
              <w:rPr>
                <w:rFonts w:asciiTheme="minorEastAsia" w:eastAsiaTheme="minorEastAsia" w:hAnsiTheme="minorEastAsia" w:hint="eastAsia"/>
              </w:rPr>
              <w:t>等</w:t>
            </w:r>
            <w:r w:rsidRPr="00D93EC8">
              <w:rPr>
                <w:rFonts w:asciiTheme="minorEastAsia" w:eastAsiaTheme="minorEastAsia" w:hAnsiTheme="minorEastAsia" w:hint="eastAsia"/>
              </w:rPr>
              <w:t>の設置場所</w:t>
            </w:r>
          </w:p>
        </w:tc>
        <w:tc>
          <w:tcPr>
            <w:tcW w:w="7119" w:type="dxa"/>
            <w:gridSpan w:val="8"/>
            <w:vAlign w:val="center"/>
          </w:tcPr>
          <w:p w14:paraId="4E578A62" w14:textId="77777777" w:rsidR="00CA2775" w:rsidRPr="00D93EC8" w:rsidRDefault="00B44896" w:rsidP="009A6525">
            <w:pPr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白岡</w:t>
            </w:r>
            <w:r w:rsidR="00CA2775" w:rsidRPr="00D93EC8">
              <w:rPr>
                <w:rFonts w:asciiTheme="minorEastAsia" w:eastAsiaTheme="minorEastAsia" w:hAnsiTheme="minorEastAsia" w:hint="eastAsia"/>
              </w:rPr>
              <w:t>市</w:t>
            </w:r>
          </w:p>
        </w:tc>
      </w:tr>
      <w:tr w:rsidR="00CA2775" w:rsidRPr="00D93EC8" w14:paraId="1EC0B91F" w14:textId="77777777" w:rsidTr="00E974D0">
        <w:trPr>
          <w:trHeight w:val="567"/>
        </w:trPr>
        <w:tc>
          <w:tcPr>
            <w:tcW w:w="2946" w:type="dxa"/>
            <w:gridSpan w:val="3"/>
            <w:vAlign w:val="center"/>
          </w:tcPr>
          <w:p w14:paraId="2217F67C" w14:textId="77777777" w:rsidR="00CA2775" w:rsidRPr="00D93EC8" w:rsidRDefault="00CA2775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住宅の区分</w:t>
            </w:r>
          </w:p>
        </w:tc>
        <w:tc>
          <w:tcPr>
            <w:tcW w:w="7119" w:type="dxa"/>
            <w:gridSpan w:val="8"/>
            <w:vAlign w:val="center"/>
          </w:tcPr>
          <w:p w14:paraId="0C57C8D8" w14:textId="77777777" w:rsidR="00CA2775" w:rsidRPr="00D93EC8" w:rsidRDefault="00CA2775" w:rsidP="00DB0D00">
            <w:pPr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□既存住宅</w:t>
            </w:r>
            <w:r w:rsidR="00DB0D00" w:rsidRPr="00D93EC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93EC8">
              <w:rPr>
                <w:rFonts w:asciiTheme="minorEastAsia" w:eastAsiaTheme="minorEastAsia" w:hAnsiTheme="minorEastAsia" w:hint="eastAsia"/>
              </w:rPr>
              <w:t xml:space="preserve">　□新築住宅</w:t>
            </w:r>
          </w:p>
        </w:tc>
      </w:tr>
      <w:tr w:rsidR="007A4380" w:rsidRPr="00D93EC8" w14:paraId="64D33A48" w14:textId="77777777" w:rsidTr="00E974D0">
        <w:trPr>
          <w:trHeight w:val="567"/>
        </w:trPr>
        <w:tc>
          <w:tcPr>
            <w:tcW w:w="2946" w:type="dxa"/>
            <w:gridSpan w:val="3"/>
            <w:vMerge w:val="restart"/>
            <w:vAlign w:val="center"/>
          </w:tcPr>
          <w:p w14:paraId="628AAC02" w14:textId="77777777" w:rsidR="007A4380" w:rsidRPr="00D93EC8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工事予定</w:t>
            </w:r>
          </w:p>
        </w:tc>
        <w:tc>
          <w:tcPr>
            <w:tcW w:w="3629" w:type="dxa"/>
            <w:gridSpan w:val="5"/>
            <w:vAlign w:val="center"/>
          </w:tcPr>
          <w:p w14:paraId="7CF5A915" w14:textId="77777777" w:rsidR="007A4380" w:rsidRPr="00D93EC8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着工予定日</w:t>
            </w:r>
          </w:p>
        </w:tc>
        <w:tc>
          <w:tcPr>
            <w:tcW w:w="3490" w:type="dxa"/>
            <w:gridSpan w:val="3"/>
            <w:vAlign w:val="center"/>
          </w:tcPr>
          <w:p w14:paraId="77647B18" w14:textId="77777777" w:rsidR="007A4380" w:rsidRPr="00D93EC8" w:rsidRDefault="007A4380" w:rsidP="00E9047E">
            <w:pPr>
              <w:ind w:rightChars="123" w:right="263" w:firstLineChars="700" w:firstLine="1499"/>
              <w:jc w:val="left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7A4380" w:rsidRPr="00D93EC8" w14:paraId="53352D6A" w14:textId="77777777" w:rsidTr="00E974D0">
        <w:trPr>
          <w:trHeight w:val="567"/>
        </w:trPr>
        <w:tc>
          <w:tcPr>
            <w:tcW w:w="2946" w:type="dxa"/>
            <w:gridSpan w:val="3"/>
            <w:vMerge/>
            <w:vAlign w:val="center"/>
          </w:tcPr>
          <w:p w14:paraId="166FD205" w14:textId="77777777" w:rsidR="007A4380" w:rsidRPr="00D93EC8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9" w:type="dxa"/>
            <w:gridSpan w:val="5"/>
            <w:vAlign w:val="center"/>
          </w:tcPr>
          <w:p w14:paraId="5AD8D8F0" w14:textId="77777777" w:rsidR="007A4380" w:rsidRPr="00D93EC8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完了予定日</w:t>
            </w:r>
          </w:p>
        </w:tc>
        <w:tc>
          <w:tcPr>
            <w:tcW w:w="3490" w:type="dxa"/>
            <w:gridSpan w:val="3"/>
            <w:vAlign w:val="center"/>
          </w:tcPr>
          <w:p w14:paraId="4C076832" w14:textId="77777777" w:rsidR="007A4380" w:rsidRPr="00D93EC8" w:rsidRDefault="007A4380" w:rsidP="00E9047E">
            <w:pPr>
              <w:wordWrap w:val="0"/>
              <w:ind w:rightChars="123" w:right="263" w:firstLineChars="700" w:firstLine="1499"/>
              <w:jc w:val="left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D93EC8" w:rsidRPr="00D93EC8" w14:paraId="64267516" w14:textId="77777777" w:rsidTr="00E974D0">
        <w:trPr>
          <w:trHeight w:val="567"/>
        </w:trPr>
        <w:tc>
          <w:tcPr>
            <w:tcW w:w="10065" w:type="dxa"/>
            <w:gridSpan w:val="11"/>
            <w:tcBorders>
              <w:left w:val="nil"/>
              <w:right w:val="nil"/>
            </w:tcBorders>
            <w:vAlign w:val="center"/>
          </w:tcPr>
          <w:p w14:paraId="3A1C20E3" w14:textId="77777777" w:rsidR="003223A8" w:rsidRPr="00D93EC8" w:rsidRDefault="003223A8" w:rsidP="00512004">
            <w:pPr>
              <w:wordWrap w:val="0"/>
              <w:ind w:right="85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7769B" w:rsidRPr="00D93EC8" w14:paraId="29AA6D91" w14:textId="77777777" w:rsidTr="00E974D0">
        <w:trPr>
          <w:trHeight w:val="510"/>
        </w:trPr>
        <w:tc>
          <w:tcPr>
            <w:tcW w:w="10065" w:type="dxa"/>
            <w:gridSpan w:val="11"/>
            <w:vAlign w:val="center"/>
          </w:tcPr>
          <w:p w14:paraId="3266B7EA" w14:textId="77777777" w:rsidR="0027769B" w:rsidRPr="00D93EC8" w:rsidRDefault="0027769B" w:rsidP="0027769B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太陽光設備</w:t>
            </w:r>
          </w:p>
        </w:tc>
      </w:tr>
      <w:tr w:rsidR="0027769B" w:rsidRPr="00D93EC8" w14:paraId="37A205B9" w14:textId="77777777" w:rsidTr="00E974D0">
        <w:trPr>
          <w:trHeight w:val="510"/>
        </w:trPr>
        <w:tc>
          <w:tcPr>
            <w:tcW w:w="3686" w:type="dxa"/>
            <w:gridSpan w:val="5"/>
            <w:vAlign w:val="center"/>
          </w:tcPr>
          <w:p w14:paraId="0A3A1A30" w14:textId="77777777" w:rsidR="0027769B" w:rsidRPr="00D93EC8" w:rsidRDefault="0027769B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最大出力</w:t>
            </w:r>
          </w:p>
        </w:tc>
        <w:tc>
          <w:tcPr>
            <w:tcW w:w="6379" w:type="dxa"/>
            <w:gridSpan w:val="6"/>
            <w:vAlign w:val="center"/>
          </w:tcPr>
          <w:p w14:paraId="720B53FD" w14:textId="77777777" w:rsidR="00907BD5" w:rsidRPr="00D93EC8" w:rsidRDefault="0027769B" w:rsidP="00E0051A">
            <w:pPr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/>
                <w:sz w:val="20"/>
                <w:szCs w:val="20"/>
              </w:rPr>
              <w:t>(A)</w:t>
            </w:r>
            <w:r w:rsidRPr="00D93EC8">
              <w:rPr>
                <w:rFonts w:asciiTheme="minorEastAsia" w:eastAsiaTheme="minorEastAsia" w:hAnsiTheme="minorEastAsia"/>
              </w:rPr>
              <w:t xml:space="preserve"> </w:t>
            </w:r>
            <w:r w:rsidRPr="00D93EC8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D93EC8">
              <w:rPr>
                <w:rFonts w:asciiTheme="minorEastAsia" w:eastAsiaTheme="minorEastAsia" w:hAnsiTheme="minorEastAsia"/>
              </w:rPr>
              <w:t>kW</w:t>
            </w:r>
            <w:r w:rsidR="00907BD5" w:rsidRPr="00D93EC8">
              <w:rPr>
                <w:rFonts w:asciiTheme="minorEastAsia" w:eastAsiaTheme="minorEastAsia" w:hAnsiTheme="minorEastAsia" w:hint="eastAsia"/>
              </w:rPr>
              <w:t>（</w:t>
            </w:r>
            <w:r w:rsidR="00907BD5" w:rsidRPr="00D93EC8">
              <w:rPr>
                <w:rFonts w:asciiTheme="minorEastAsia" w:eastAsiaTheme="minorEastAsia" w:hAnsiTheme="minorEastAsia" w:hint="eastAsia"/>
                <w:sz w:val="16"/>
              </w:rPr>
              <w:t>太陽電池ﾓｼﾞｭｰﾙ公称最大出力合計又はﾊﾟﾜｰｺﾝﾃﾞｨｼｮﾅー定格出力合計の低い方（小数点以下切捨て））</w:t>
            </w:r>
          </w:p>
        </w:tc>
      </w:tr>
      <w:tr w:rsidR="0027769B" w:rsidRPr="00D93EC8" w14:paraId="3E73627D" w14:textId="77777777" w:rsidTr="00E974D0">
        <w:trPr>
          <w:trHeight w:val="510"/>
        </w:trPr>
        <w:tc>
          <w:tcPr>
            <w:tcW w:w="3686" w:type="dxa"/>
            <w:gridSpan w:val="5"/>
            <w:vAlign w:val="center"/>
          </w:tcPr>
          <w:p w14:paraId="5DC26AF0" w14:textId="77777777" w:rsidR="00C95380" w:rsidRPr="00D93EC8" w:rsidRDefault="0027769B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設置に要する経費</w:t>
            </w:r>
          </w:p>
          <w:p w14:paraId="068D6623" w14:textId="77777777" w:rsidR="0027769B" w:rsidRPr="00D93EC8" w:rsidRDefault="0027769B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  <w:sz w:val="18"/>
                <w:szCs w:val="18"/>
              </w:rPr>
              <w:t>（消費税及び地方消費税を除く</w:t>
            </w:r>
            <w:r w:rsidR="001061CE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D93EC8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79" w:type="dxa"/>
            <w:gridSpan w:val="6"/>
            <w:vAlign w:val="center"/>
          </w:tcPr>
          <w:p w14:paraId="7994043C" w14:textId="77777777" w:rsidR="0027769B" w:rsidRPr="00D93EC8" w:rsidRDefault="0027769B" w:rsidP="004003E2">
            <w:pPr>
              <w:ind w:rightChars="-52" w:right="-111" w:firstLineChars="150" w:firstLine="30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93E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</w:t>
            </w:r>
            <w:r w:rsidR="00F67117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D93EC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93EC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D93EC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A4380" w:rsidRPr="00D93EC8" w14:paraId="7369FB21" w14:textId="77777777" w:rsidTr="00E974D0">
        <w:trPr>
          <w:trHeight w:val="510"/>
        </w:trPr>
        <w:tc>
          <w:tcPr>
            <w:tcW w:w="3686" w:type="dxa"/>
            <w:gridSpan w:val="5"/>
            <w:vAlign w:val="center"/>
          </w:tcPr>
          <w:p w14:paraId="6B963671" w14:textId="77777777" w:rsidR="007A4380" w:rsidRPr="00F67117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</w:rPr>
              <w:t>補助金の額【</w:t>
            </w:r>
            <w:r w:rsidRPr="00F67117">
              <w:rPr>
                <w:rFonts w:asciiTheme="minorEastAsia" w:eastAsiaTheme="minorEastAsia" w:hAnsiTheme="minorEastAsia"/>
              </w:rPr>
              <w:t>(A)</w:t>
            </w:r>
            <w:r w:rsidRPr="00F67117">
              <w:rPr>
                <w:rFonts w:asciiTheme="minorEastAsia" w:eastAsiaTheme="minorEastAsia" w:hAnsiTheme="minorEastAsia" w:hint="eastAsia"/>
              </w:rPr>
              <w:t>×</w:t>
            </w:r>
            <w:r w:rsidRPr="00F67117">
              <w:rPr>
                <w:rFonts w:asciiTheme="minorEastAsia" w:eastAsiaTheme="minorEastAsia" w:hAnsiTheme="minorEastAsia"/>
              </w:rPr>
              <w:t>7</w:t>
            </w:r>
            <w:r w:rsidRPr="00F67117">
              <w:rPr>
                <w:rFonts w:asciiTheme="minorEastAsia" w:eastAsiaTheme="minorEastAsia" w:hAnsiTheme="minorEastAsia" w:hint="eastAsia"/>
              </w:rPr>
              <w:t>万円】</w:t>
            </w:r>
          </w:p>
          <w:p w14:paraId="7CB36F81" w14:textId="77777777" w:rsidR="007A4380" w:rsidRPr="00F67117" w:rsidRDefault="007A4380" w:rsidP="007A4380">
            <w:pPr>
              <w:jc w:val="center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（最大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35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万円）</w:t>
            </w:r>
          </w:p>
        </w:tc>
        <w:tc>
          <w:tcPr>
            <w:tcW w:w="6379" w:type="dxa"/>
            <w:gridSpan w:val="6"/>
            <w:vAlign w:val="center"/>
          </w:tcPr>
          <w:p w14:paraId="0AC99BC8" w14:textId="77777777" w:rsidR="007A4380" w:rsidRPr="00F67117" w:rsidRDefault="007A4380" w:rsidP="00F67117">
            <w:pPr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/>
                <w:sz w:val="20"/>
                <w:szCs w:val="20"/>
              </w:rPr>
              <w:t>(B)</w:t>
            </w:r>
            <w:r w:rsidRPr="00F6711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</w:t>
            </w:r>
            <w:r w:rsidRPr="00F67117">
              <w:rPr>
                <w:rFonts w:asciiTheme="minorEastAsia" w:eastAsiaTheme="minorEastAsia" w:hAnsiTheme="minorEastAsia" w:hint="eastAsia"/>
              </w:rPr>
              <w:t>円</w:t>
            </w:r>
            <w:r w:rsidR="00F6711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円未満切捨て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27769B" w:rsidRPr="00D93EC8" w14:paraId="3AD0D4B8" w14:textId="77777777" w:rsidTr="00E974D0">
        <w:trPr>
          <w:trHeight w:val="567"/>
        </w:trPr>
        <w:tc>
          <w:tcPr>
            <w:tcW w:w="10065" w:type="dxa"/>
            <w:gridSpan w:val="11"/>
            <w:vAlign w:val="center"/>
          </w:tcPr>
          <w:p w14:paraId="43D41906" w14:textId="77777777" w:rsidR="0027769B" w:rsidRPr="00D93EC8" w:rsidRDefault="0027769B" w:rsidP="0027769B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蓄電池設備</w:t>
            </w:r>
          </w:p>
        </w:tc>
      </w:tr>
      <w:tr w:rsidR="0027769B" w:rsidRPr="00D93EC8" w14:paraId="2B26BD40" w14:textId="77777777" w:rsidTr="00E974D0">
        <w:trPr>
          <w:trHeight w:val="567"/>
        </w:trPr>
        <w:tc>
          <w:tcPr>
            <w:tcW w:w="3686" w:type="dxa"/>
            <w:gridSpan w:val="5"/>
            <w:vAlign w:val="center"/>
          </w:tcPr>
          <w:p w14:paraId="787D7301" w14:textId="77777777" w:rsidR="00903D17" w:rsidRPr="00D93EC8" w:rsidRDefault="0027769B" w:rsidP="00E90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 w:hint="eastAsia"/>
                <w:szCs w:val="21"/>
              </w:rPr>
              <w:t>蓄電容量</w:t>
            </w:r>
          </w:p>
        </w:tc>
        <w:tc>
          <w:tcPr>
            <w:tcW w:w="6379" w:type="dxa"/>
            <w:gridSpan w:val="6"/>
            <w:vAlign w:val="center"/>
          </w:tcPr>
          <w:p w14:paraId="7FB1D73C" w14:textId="77777777" w:rsidR="0027769B" w:rsidRPr="00D93EC8" w:rsidRDefault="0027769B" w:rsidP="004003E2">
            <w:pPr>
              <w:ind w:right="-113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 xml:space="preserve">(C) 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kWh</w:t>
            </w:r>
            <w:r w:rsidR="00903D17" w:rsidRPr="00D93EC8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649B0BF6" w14:textId="77777777" w:rsidR="00903D17" w:rsidRPr="00944AFF" w:rsidRDefault="00903D17" w:rsidP="004003E2">
            <w:pPr>
              <w:ind w:right="-11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4AFF">
              <w:rPr>
                <w:rFonts w:asciiTheme="minorEastAsia" w:eastAsiaTheme="minorEastAsia" w:hAnsiTheme="minorEastAsia" w:hint="eastAsia"/>
                <w:sz w:val="18"/>
                <w:szCs w:val="18"/>
              </w:rPr>
              <w:t>（定格容量の数値を記載（小数点第</w:t>
            </w:r>
            <w:r w:rsidRPr="00944AF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944AFF">
              <w:rPr>
                <w:rFonts w:asciiTheme="minorEastAsia" w:eastAsiaTheme="minorEastAsia" w:hAnsiTheme="minorEastAsia" w:hint="eastAsia"/>
                <w:sz w:val="18"/>
                <w:szCs w:val="18"/>
              </w:rPr>
              <w:t>位以下切捨て））</w:t>
            </w:r>
          </w:p>
        </w:tc>
      </w:tr>
      <w:tr w:rsidR="003223A8" w:rsidRPr="00D93EC8" w14:paraId="366D77A7" w14:textId="77777777" w:rsidTr="00E974D0">
        <w:trPr>
          <w:trHeight w:val="567"/>
        </w:trPr>
        <w:tc>
          <w:tcPr>
            <w:tcW w:w="3686" w:type="dxa"/>
            <w:gridSpan w:val="5"/>
            <w:vAlign w:val="center"/>
          </w:tcPr>
          <w:p w14:paraId="083714C6" w14:textId="77777777" w:rsidR="003223A8" w:rsidRPr="003223A8" w:rsidRDefault="003223A8" w:rsidP="003223A8">
            <w:pPr>
              <w:ind w:right="-18"/>
              <w:jc w:val="center"/>
              <w:rPr>
                <w:rFonts w:ascii="ＭＳ 明朝" w:eastAsia="ＭＳ 明朝" w:hAnsi="ＭＳ 明朝"/>
                <w:szCs w:val="21"/>
              </w:rPr>
            </w:pPr>
            <w:r w:rsidRPr="003223A8">
              <w:rPr>
                <w:rFonts w:ascii="ＭＳ 明朝" w:eastAsia="ＭＳ 明朝" w:hAnsi="ＭＳ 明朝" w:hint="eastAsia"/>
                <w:szCs w:val="21"/>
              </w:rPr>
              <w:lastRenderedPageBreak/>
              <w:t>設置に要する経費</w:t>
            </w:r>
          </w:p>
          <w:p w14:paraId="44249F36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23A8">
              <w:rPr>
                <w:rFonts w:ascii="ＭＳ 明朝" w:eastAsia="ＭＳ 明朝" w:hAnsi="ＭＳ 明朝" w:hint="eastAsia"/>
                <w:sz w:val="18"/>
                <w:szCs w:val="18"/>
              </w:rPr>
              <w:t>（消費税及び地方消費税を除く</w:t>
            </w:r>
            <w:r w:rsidR="001061CE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Pr="003223A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379" w:type="dxa"/>
            <w:gridSpan w:val="6"/>
            <w:vAlign w:val="center"/>
          </w:tcPr>
          <w:p w14:paraId="4BFCA5B2" w14:textId="77777777" w:rsidR="003223A8" w:rsidRPr="00D93EC8" w:rsidRDefault="003223A8" w:rsidP="003223A8">
            <w:pPr>
              <w:ind w:right="-113"/>
              <w:rPr>
                <w:rFonts w:asciiTheme="minorEastAsia" w:eastAsiaTheme="minorEastAsia" w:hAnsiTheme="minorEastAsia"/>
                <w:szCs w:val="21"/>
              </w:rPr>
            </w:pPr>
            <w:r w:rsidRPr="003223A8">
              <w:rPr>
                <w:rFonts w:ascii="ＭＳ 明朝" w:eastAsia="ＭＳ 明朝" w:hAnsi="ＭＳ 明朝"/>
                <w:szCs w:val="21"/>
              </w:rPr>
              <w:t>(D)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51200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 xml:space="preserve">　　円</w:t>
            </w:r>
          </w:p>
        </w:tc>
      </w:tr>
      <w:tr w:rsidR="003223A8" w:rsidRPr="00D93EC8" w14:paraId="2FF69910" w14:textId="77777777" w:rsidTr="00E974D0">
        <w:trPr>
          <w:trHeight w:val="567"/>
        </w:trPr>
        <w:tc>
          <w:tcPr>
            <w:tcW w:w="535" w:type="dxa"/>
            <w:vMerge w:val="restart"/>
            <w:vAlign w:val="center"/>
          </w:tcPr>
          <w:p w14:paraId="20942147" w14:textId="77777777" w:rsidR="003223A8" w:rsidRPr="00D93EC8" w:rsidRDefault="003223A8" w:rsidP="00624B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3151" w:type="dxa"/>
            <w:gridSpan w:val="4"/>
            <w:vMerge w:val="restart"/>
            <w:vAlign w:val="center"/>
          </w:tcPr>
          <w:p w14:paraId="6DCD71F0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23A8">
              <w:rPr>
                <w:rFonts w:ascii="ＭＳ 明朝" w:eastAsia="ＭＳ 明朝" w:hAnsi="ＭＳ 明朝"/>
                <w:szCs w:val="21"/>
              </w:rPr>
              <w:t>(C)</w:t>
            </w:r>
            <w:r w:rsidR="00512004" w:rsidRPr="003223A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3223A8">
              <w:rPr>
                <w:rFonts w:ascii="ＭＳ 明朝" w:eastAsia="ＭＳ 明朝" w:hAnsi="ＭＳ 明朝"/>
                <w:szCs w:val="21"/>
              </w:rPr>
              <w:t>7kw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以下の場合</w:t>
            </w:r>
          </w:p>
        </w:tc>
        <w:tc>
          <w:tcPr>
            <w:tcW w:w="3260" w:type="dxa"/>
            <w:gridSpan w:val="4"/>
            <w:vAlign w:val="center"/>
          </w:tcPr>
          <w:p w14:paraId="7D98F986" w14:textId="77777777" w:rsidR="003223A8" w:rsidRPr="00D93EC8" w:rsidRDefault="003223A8" w:rsidP="00A21EF4">
            <w:pPr>
              <w:ind w:right="-1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223A8">
              <w:rPr>
                <w:rFonts w:ascii="ＭＳ 明朝" w:eastAsia="ＭＳ 明朝" w:hAnsi="ＭＳ 明朝"/>
                <w:szCs w:val="21"/>
              </w:rPr>
              <w:t>(C)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3223A8">
              <w:rPr>
                <w:rFonts w:ascii="ＭＳ 明朝" w:eastAsia="ＭＳ 明朝" w:hAnsi="ＭＳ 明朝"/>
                <w:szCs w:val="21"/>
              </w:rPr>
              <w:t>15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万</w:t>
            </w:r>
            <w:r w:rsidR="00E974D0">
              <w:rPr>
                <w:rFonts w:ascii="ＭＳ 明朝" w:eastAsia="ＭＳ 明朝" w:hAnsi="ＭＳ 明朝"/>
                <w:szCs w:val="21"/>
              </w:rPr>
              <w:t>5,000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119" w:type="dxa"/>
            <w:gridSpan w:val="2"/>
            <w:vAlign w:val="center"/>
          </w:tcPr>
          <w:p w14:paraId="70A974E6" w14:textId="77777777" w:rsidR="003223A8" w:rsidRPr="00D93EC8" w:rsidRDefault="003223A8" w:rsidP="003223A8">
            <w:pPr>
              <w:ind w:right="-18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E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57280E58" w14:textId="77777777" w:rsidTr="00E974D0">
        <w:trPr>
          <w:trHeight w:val="567"/>
        </w:trPr>
        <w:tc>
          <w:tcPr>
            <w:tcW w:w="535" w:type="dxa"/>
            <w:vMerge/>
            <w:vAlign w:val="center"/>
          </w:tcPr>
          <w:p w14:paraId="225AB7E2" w14:textId="77777777" w:rsidR="003223A8" w:rsidRPr="00D93EC8" w:rsidRDefault="003223A8" w:rsidP="00624B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14:paraId="0D4D0E01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01EF8FB" w14:textId="77777777" w:rsidR="003223A8" w:rsidRPr="00D93EC8" w:rsidRDefault="003223A8" w:rsidP="00A21EF4">
            <w:pPr>
              <w:ind w:right="-1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(D)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と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(E)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のいずれか小さい額</w:t>
            </w:r>
          </w:p>
        </w:tc>
        <w:tc>
          <w:tcPr>
            <w:tcW w:w="3119" w:type="dxa"/>
            <w:gridSpan w:val="2"/>
            <w:vAlign w:val="center"/>
          </w:tcPr>
          <w:p w14:paraId="1F428D00" w14:textId="77777777" w:rsidR="003223A8" w:rsidRPr="00D93EC8" w:rsidRDefault="003223A8" w:rsidP="003223A8">
            <w:pPr>
              <w:ind w:right="-18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(F)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68759BA9" w14:textId="77777777" w:rsidTr="00E974D0">
        <w:trPr>
          <w:trHeight w:val="567"/>
        </w:trPr>
        <w:tc>
          <w:tcPr>
            <w:tcW w:w="535" w:type="dxa"/>
            <w:vMerge/>
            <w:vAlign w:val="center"/>
          </w:tcPr>
          <w:p w14:paraId="36BB1B8A" w14:textId="77777777" w:rsidR="003223A8" w:rsidRPr="00D93EC8" w:rsidRDefault="003223A8" w:rsidP="00624B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14:paraId="431C413E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DFFC5A3" w14:textId="77777777" w:rsidR="003223A8" w:rsidRPr="00D93EC8" w:rsidRDefault="003223A8" w:rsidP="00A21E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(F)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×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1/3</w:t>
            </w:r>
          </w:p>
        </w:tc>
        <w:tc>
          <w:tcPr>
            <w:tcW w:w="3119" w:type="dxa"/>
            <w:gridSpan w:val="2"/>
            <w:vAlign w:val="center"/>
          </w:tcPr>
          <w:p w14:paraId="484DB716" w14:textId="77777777" w:rsidR="003223A8" w:rsidRPr="00D93EC8" w:rsidRDefault="003223A8" w:rsidP="003223A8">
            <w:pPr>
              <w:ind w:right="-18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(G)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5A06B606" w14:textId="77777777" w:rsidTr="00E974D0">
        <w:trPr>
          <w:trHeight w:val="567"/>
        </w:trPr>
        <w:tc>
          <w:tcPr>
            <w:tcW w:w="535" w:type="dxa"/>
            <w:vMerge w:val="restart"/>
            <w:vAlign w:val="center"/>
          </w:tcPr>
          <w:p w14:paraId="02E185FA" w14:textId="77777777" w:rsidR="003223A8" w:rsidRPr="00D93EC8" w:rsidRDefault="003223A8" w:rsidP="00624B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3151" w:type="dxa"/>
            <w:gridSpan w:val="4"/>
            <w:vMerge w:val="restart"/>
            <w:vAlign w:val="center"/>
          </w:tcPr>
          <w:p w14:paraId="20DD8AA9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223A8">
              <w:rPr>
                <w:rFonts w:ascii="ＭＳ 明朝" w:eastAsia="ＭＳ 明朝" w:hAnsi="ＭＳ 明朝"/>
                <w:szCs w:val="21"/>
              </w:rPr>
              <w:t>(C)</w:t>
            </w:r>
            <w:r w:rsidR="00512004" w:rsidRPr="003223A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3223A8">
              <w:rPr>
                <w:rFonts w:ascii="ＭＳ 明朝" w:eastAsia="ＭＳ 明朝" w:hAnsi="ＭＳ 明朝"/>
                <w:szCs w:val="21"/>
              </w:rPr>
              <w:t>7kw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>を超える場合</w:t>
            </w:r>
          </w:p>
        </w:tc>
        <w:tc>
          <w:tcPr>
            <w:tcW w:w="3260" w:type="dxa"/>
            <w:gridSpan w:val="4"/>
            <w:vAlign w:val="center"/>
          </w:tcPr>
          <w:p w14:paraId="6E1D29C5" w14:textId="77777777" w:rsidR="003223A8" w:rsidRPr="00D93EC8" w:rsidRDefault="003223A8" w:rsidP="00A21E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(C)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×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15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="00E974D0">
              <w:rPr>
                <w:rFonts w:asciiTheme="minorEastAsia" w:eastAsiaTheme="minorEastAsia" w:hAnsiTheme="minorEastAsia"/>
                <w:szCs w:val="21"/>
              </w:rPr>
              <w:t>5,000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3119" w:type="dxa"/>
            <w:gridSpan w:val="2"/>
            <w:vAlign w:val="center"/>
          </w:tcPr>
          <w:p w14:paraId="6FD85A22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(H)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7616FD78" w14:textId="77777777" w:rsidTr="00E974D0">
        <w:trPr>
          <w:trHeight w:val="567"/>
        </w:trPr>
        <w:tc>
          <w:tcPr>
            <w:tcW w:w="535" w:type="dxa"/>
            <w:vMerge/>
            <w:vAlign w:val="center"/>
          </w:tcPr>
          <w:p w14:paraId="4E81DEC4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14:paraId="674BF631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830B2B4" w14:textId="77777777" w:rsidR="003223A8" w:rsidRPr="00D93EC8" w:rsidRDefault="003223A8" w:rsidP="00A21E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D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と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H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のいずれか小さい額</w:t>
            </w:r>
          </w:p>
        </w:tc>
        <w:tc>
          <w:tcPr>
            <w:tcW w:w="3119" w:type="dxa"/>
            <w:gridSpan w:val="2"/>
            <w:vAlign w:val="center"/>
          </w:tcPr>
          <w:p w14:paraId="2F449BBA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I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1F30FBA3" w14:textId="77777777" w:rsidTr="00E974D0">
        <w:trPr>
          <w:trHeight w:val="567"/>
        </w:trPr>
        <w:tc>
          <w:tcPr>
            <w:tcW w:w="535" w:type="dxa"/>
            <w:vMerge/>
            <w:vAlign w:val="center"/>
          </w:tcPr>
          <w:p w14:paraId="6B06C8B2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14:paraId="7E4E4846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C37B020" w14:textId="77777777" w:rsidR="003223A8" w:rsidRPr="00D93EC8" w:rsidRDefault="003223A8" w:rsidP="00A21E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I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×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1/3</w:t>
            </w:r>
          </w:p>
        </w:tc>
        <w:tc>
          <w:tcPr>
            <w:tcW w:w="3119" w:type="dxa"/>
            <w:gridSpan w:val="2"/>
            <w:vAlign w:val="center"/>
          </w:tcPr>
          <w:p w14:paraId="1F6C777F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J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21451316" w14:textId="77777777" w:rsidTr="00E974D0">
        <w:trPr>
          <w:trHeight w:val="567"/>
        </w:trPr>
        <w:tc>
          <w:tcPr>
            <w:tcW w:w="535" w:type="dxa"/>
            <w:vMerge/>
            <w:vAlign w:val="center"/>
          </w:tcPr>
          <w:p w14:paraId="35324E0B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14:paraId="65E8CDD1" w14:textId="77777777" w:rsidR="003223A8" w:rsidRPr="00D93EC8" w:rsidRDefault="003223A8" w:rsidP="003223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F2CB241" w14:textId="77777777" w:rsidR="003223A8" w:rsidRPr="00D93EC8" w:rsidRDefault="003223A8" w:rsidP="00A21EF4">
            <w:pPr>
              <w:ind w:right="-11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J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>×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7kw/(C)</w:t>
            </w:r>
          </w:p>
        </w:tc>
        <w:tc>
          <w:tcPr>
            <w:tcW w:w="3119" w:type="dxa"/>
            <w:gridSpan w:val="2"/>
            <w:vAlign w:val="center"/>
          </w:tcPr>
          <w:p w14:paraId="60BF2D98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93EC8">
              <w:rPr>
                <w:rFonts w:asciiTheme="minorEastAsia" w:eastAsiaTheme="minorEastAsia" w:hAnsiTheme="minorEastAsia"/>
                <w:szCs w:val="21"/>
              </w:rPr>
              <w:t>(</w:t>
            </w:r>
            <w:r w:rsidR="00512004">
              <w:rPr>
                <w:rFonts w:asciiTheme="minorEastAsia" w:eastAsiaTheme="minorEastAsia" w:hAnsiTheme="minorEastAsia"/>
                <w:szCs w:val="21"/>
              </w:rPr>
              <w:t>K</w:t>
            </w:r>
            <w:r w:rsidRPr="00D93EC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3223A8" w:rsidRPr="00D93EC8" w14:paraId="617C5B0F" w14:textId="77777777" w:rsidTr="00E974D0">
        <w:trPr>
          <w:trHeight w:val="567"/>
        </w:trPr>
        <w:tc>
          <w:tcPr>
            <w:tcW w:w="3686" w:type="dxa"/>
            <w:gridSpan w:val="5"/>
            <w:vAlign w:val="center"/>
          </w:tcPr>
          <w:p w14:paraId="71F9F7EC" w14:textId="77777777" w:rsidR="003223A8" w:rsidRPr="003223A8" w:rsidRDefault="003223A8" w:rsidP="003223A8">
            <w:pPr>
              <w:jc w:val="center"/>
              <w:rPr>
                <w:rFonts w:ascii="ＭＳ 明朝" w:eastAsia="ＭＳ 明朝" w:hAnsi="ＭＳ 明朝"/>
              </w:rPr>
            </w:pPr>
            <w:r w:rsidRPr="003223A8">
              <w:rPr>
                <w:rFonts w:ascii="ＭＳ 明朝" w:eastAsia="ＭＳ 明朝" w:hAnsi="ＭＳ 明朝" w:hint="eastAsia"/>
              </w:rPr>
              <w:t>補助金の額</w:t>
            </w:r>
            <w:r w:rsidR="00A21EF4">
              <w:rPr>
                <w:rFonts w:ascii="ＭＳ 明朝" w:eastAsia="ＭＳ 明朝" w:hAnsi="ＭＳ 明朝" w:hint="eastAsia"/>
              </w:rPr>
              <w:t>【</w:t>
            </w:r>
            <w:r w:rsidRPr="003223A8">
              <w:rPr>
                <w:rFonts w:ascii="ＭＳ 明朝" w:eastAsia="ＭＳ 明朝" w:hAnsi="ＭＳ 明朝"/>
              </w:rPr>
              <w:t>(G)</w:t>
            </w:r>
            <w:r w:rsidR="0077687D">
              <w:rPr>
                <w:rFonts w:ascii="ＭＳ 明朝" w:eastAsia="ＭＳ 明朝" w:hAnsi="ＭＳ 明朝" w:hint="eastAsia"/>
              </w:rPr>
              <w:t>又は</w:t>
            </w:r>
            <w:r w:rsidRPr="003223A8">
              <w:rPr>
                <w:rFonts w:ascii="ＭＳ 明朝" w:eastAsia="ＭＳ 明朝" w:hAnsi="ＭＳ 明朝"/>
              </w:rPr>
              <w:t>(</w:t>
            </w:r>
            <w:r w:rsidR="00512004">
              <w:rPr>
                <w:rFonts w:ascii="ＭＳ 明朝" w:eastAsia="ＭＳ 明朝" w:hAnsi="ＭＳ 明朝"/>
              </w:rPr>
              <w:t>K</w:t>
            </w:r>
            <w:r w:rsidRPr="003223A8">
              <w:rPr>
                <w:rFonts w:ascii="ＭＳ 明朝" w:eastAsia="ＭＳ 明朝" w:hAnsi="ＭＳ 明朝"/>
              </w:rPr>
              <w:t>)</w:t>
            </w:r>
            <w:r w:rsidR="00A21EF4">
              <w:rPr>
                <w:rFonts w:ascii="ＭＳ 明朝" w:eastAsia="ＭＳ 明朝" w:hAnsi="ＭＳ 明朝" w:hint="eastAsia"/>
              </w:rPr>
              <w:t>】</w:t>
            </w:r>
          </w:p>
          <w:p w14:paraId="1DA91D23" w14:textId="77777777" w:rsidR="003223A8" w:rsidRPr="003223A8" w:rsidRDefault="003223A8" w:rsidP="003223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7117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（最大</w:t>
            </w:r>
            <w:r w:rsidRPr="00F67117">
              <w:rPr>
                <w:rFonts w:ascii="ＭＳ 明朝" w:eastAsia="ＭＳ 明朝" w:hAnsi="ＭＳ 明朝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F67117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A21EF4">
              <w:rPr>
                <w:rFonts w:ascii="ＭＳ 明朝" w:eastAsia="ＭＳ 明朝" w:hAnsi="ＭＳ 明朝"/>
                <w:sz w:val="18"/>
                <w:szCs w:val="18"/>
              </w:rPr>
              <w:t>,000</w:t>
            </w:r>
            <w:r w:rsidRPr="00F67117">
              <w:rPr>
                <w:rFonts w:ascii="ＭＳ 明朝" w:eastAsia="ＭＳ 明朝" w:hAnsi="ＭＳ 明朝" w:hint="eastAsia"/>
                <w:sz w:val="18"/>
                <w:szCs w:val="18"/>
              </w:rPr>
              <w:t>円）</w:t>
            </w:r>
          </w:p>
        </w:tc>
        <w:tc>
          <w:tcPr>
            <w:tcW w:w="6379" w:type="dxa"/>
            <w:gridSpan w:val="6"/>
            <w:vAlign w:val="center"/>
          </w:tcPr>
          <w:p w14:paraId="7BCF79B0" w14:textId="77777777" w:rsidR="003223A8" w:rsidRPr="003223A8" w:rsidRDefault="003223A8" w:rsidP="003223A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223A8">
              <w:rPr>
                <w:rFonts w:ascii="ＭＳ 明朝" w:eastAsia="ＭＳ 明朝" w:hAnsi="ＭＳ 明朝"/>
                <w:szCs w:val="21"/>
              </w:rPr>
              <w:t>(</w:t>
            </w:r>
            <w:r w:rsidR="00512004">
              <w:rPr>
                <w:rFonts w:ascii="ＭＳ 明朝" w:eastAsia="ＭＳ 明朝" w:hAnsi="ＭＳ 明朝"/>
                <w:szCs w:val="21"/>
              </w:rPr>
              <w:t>L</w:t>
            </w:r>
            <w:r w:rsidRPr="003223A8">
              <w:rPr>
                <w:rFonts w:ascii="ＭＳ 明朝" w:eastAsia="ＭＳ 明朝" w:hAnsi="ＭＳ 明朝"/>
                <w:szCs w:val="21"/>
              </w:rPr>
              <w:t>)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3223A8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  <w:r w:rsidRPr="003223A8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3223A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3223A8">
              <w:rPr>
                <w:rFonts w:ascii="ＭＳ 明朝" w:eastAsia="ＭＳ 明朝" w:hAnsi="ＭＳ 明朝"/>
                <w:sz w:val="18"/>
                <w:szCs w:val="18"/>
              </w:rPr>
              <w:t>1,000</w:t>
            </w:r>
            <w:r w:rsidRPr="003223A8">
              <w:rPr>
                <w:rFonts w:ascii="ＭＳ 明朝" w:eastAsia="ＭＳ 明朝" w:hAnsi="ＭＳ 明朝" w:hint="eastAsia"/>
                <w:sz w:val="18"/>
                <w:szCs w:val="18"/>
              </w:rPr>
              <w:t>円未満切捨て</w:t>
            </w:r>
            <w:r w:rsidRPr="003223A8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3223A8" w:rsidRPr="00D93EC8" w14:paraId="6CEB673E" w14:textId="77777777" w:rsidTr="00E974D0">
        <w:trPr>
          <w:trHeight w:val="567"/>
        </w:trPr>
        <w:tc>
          <w:tcPr>
            <w:tcW w:w="10065" w:type="dxa"/>
            <w:gridSpan w:val="11"/>
            <w:vAlign w:val="center"/>
          </w:tcPr>
          <w:p w14:paraId="7ABE2DAE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  <w:strike/>
                <w:highlight w:val="yellow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高効率照明機器</w:t>
            </w:r>
          </w:p>
        </w:tc>
      </w:tr>
      <w:tr w:rsidR="003223A8" w:rsidRPr="00D93EC8" w14:paraId="22EB7513" w14:textId="77777777" w:rsidTr="00E974D0">
        <w:trPr>
          <w:trHeight w:val="567"/>
        </w:trPr>
        <w:tc>
          <w:tcPr>
            <w:tcW w:w="3686" w:type="dxa"/>
            <w:gridSpan w:val="5"/>
            <w:vAlign w:val="center"/>
          </w:tcPr>
          <w:p w14:paraId="1DE49941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設置に要する経費</w:t>
            </w:r>
          </w:p>
          <w:p w14:paraId="65D82375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（消費税及び地方消費税を除く</w:t>
            </w:r>
            <w:r w:rsidR="001061CE">
              <w:rPr>
                <w:rFonts w:asciiTheme="minorEastAsia" w:eastAsiaTheme="minorEastAsia" w:hAnsiTheme="minorEastAsia" w:hint="eastAsia"/>
              </w:rPr>
              <w:t>。</w:t>
            </w:r>
            <w:r w:rsidRPr="00D93EC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379" w:type="dxa"/>
            <w:gridSpan w:val="6"/>
            <w:vAlign w:val="center"/>
          </w:tcPr>
          <w:p w14:paraId="2FD53F55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/>
              </w:rPr>
              <w:t>(</w:t>
            </w:r>
            <w:r w:rsidR="00512004">
              <w:rPr>
                <w:rFonts w:asciiTheme="minorEastAsia" w:eastAsiaTheme="minorEastAsia" w:hAnsiTheme="minorEastAsia"/>
              </w:rPr>
              <w:t>M</w:t>
            </w:r>
            <w:r w:rsidRPr="00D93EC8">
              <w:rPr>
                <w:rFonts w:asciiTheme="minorEastAsia" w:eastAsiaTheme="minorEastAsia" w:hAnsiTheme="minorEastAsia"/>
              </w:rPr>
              <w:t>)</w:t>
            </w:r>
            <w:r w:rsidRPr="00D93EC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3223A8" w:rsidRPr="00D93EC8" w14:paraId="18978D0B" w14:textId="77777777" w:rsidTr="00E974D0">
        <w:trPr>
          <w:trHeight w:val="567"/>
        </w:trPr>
        <w:tc>
          <w:tcPr>
            <w:tcW w:w="3686" w:type="dxa"/>
            <w:gridSpan w:val="5"/>
            <w:vAlign w:val="center"/>
          </w:tcPr>
          <w:p w14:paraId="3DF72189" w14:textId="77777777" w:rsidR="003223A8" w:rsidRPr="00F67117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</w:rPr>
              <w:t>補助金の額【</w:t>
            </w:r>
            <w:r w:rsidRPr="00F67117">
              <w:rPr>
                <w:rFonts w:asciiTheme="minorEastAsia" w:eastAsiaTheme="minorEastAsia" w:hAnsiTheme="minorEastAsia"/>
              </w:rPr>
              <w:t>(</w:t>
            </w:r>
            <w:r w:rsidR="00512004">
              <w:rPr>
                <w:rFonts w:asciiTheme="minorEastAsia" w:eastAsiaTheme="minorEastAsia" w:hAnsiTheme="minorEastAsia"/>
              </w:rPr>
              <w:t>M</w:t>
            </w:r>
            <w:r w:rsidRPr="00F67117">
              <w:rPr>
                <w:rFonts w:asciiTheme="minorEastAsia" w:eastAsiaTheme="minorEastAsia" w:hAnsiTheme="minorEastAsia"/>
              </w:rPr>
              <w:t>)</w:t>
            </w:r>
            <w:r w:rsidRPr="00F67117">
              <w:rPr>
                <w:rFonts w:asciiTheme="minorEastAsia" w:eastAsiaTheme="minorEastAsia" w:hAnsiTheme="minorEastAsia" w:hint="eastAsia"/>
              </w:rPr>
              <w:t>×</w:t>
            </w:r>
            <w:r w:rsidRPr="00F67117">
              <w:rPr>
                <w:rFonts w:asciiTheme="minorEastAsia" w:eastAsiaTheme="minorEastAsia" w:hAnsiTheme="minorEastAsia"/>
                <w:sz w:val="20"/>
                <w:szCs w:val="20"/>
              </w:rPr>
              <w:t>1/2</w:t>
            </w:r>
            <w:r w:rsidRPr="00F67117">
              <w:rPr>
                <w:rFonts w:asciiTheme="minorEastAsia" w:eastAsiaTheme="minorEastAsia" w:hAnsiTheme="minorEastAsia" w:hint="eastAsia"/>
              </w:rPr>
              <w:t>】</w:t>
            </w:r>
          </w:p>
          <w:p w14:paraId="4CCE511F" w14:textId="77777777" w:rsidR="003223A8" w:rsidRPr="00D93EC8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（最大</w:t>
            </w:r>
            <w:r w:rsidRPr="00F67117"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  <w:t>5</w:t>
            </w:r>
            <w:r w:rsidR="001061CE"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  <w:t>,000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円）</w:t>
            </w:r>
          </w:p>
        </w:tc>
        <w:tc>
          <w:tcPr>
            <w:tcW w:w="6379" w:type="dxa"/>
            <w:gridSpan w:val="6"/>
            <w:vAlign w:val="center"/>
          </w:tcPr>
          <w:p w14:paraId="220AEFA0" w14:textId="77777777" w:rsidR="003223A8" w:rsidRPr="00F67117" w:rsidRDefault="003223A8" w:rsidP="003223A8">
            <w:pPr>
              <w:ind w:rightChars="-8" w:right="-17"/>
              <w:jc w:val="left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/>
              </w:rPr>
              <w:t>(</w:t>
            </w:r>
            <w:r w:rsidR="00512004">
              <w:rPr>
                <w:rFonts w:asciiTheme="minorEastAsia" w:eastAsiaTheme="minorEastAsia" w:hAnsiTheme="minorEastAsia"/>
              </w:rPr>
              <w:t>N</w:t>
            </w:r>
            <w:r w:rsidRPr="00F67117">
              <w:rPr>
                <w:rFonts w:asciiTheme="minorEastAsia" w:eastAsiaTheme="minorEastAsia" w:hAnsiTheme="minorEastAsia"/>
              </w:rPr>
              <w:t>)</w:t>
            </w:r>
            <w:r w:rsidRPr="00F67117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F67117">
              <w:rPr>
                <w:rFonts w:asciiTheme="minorEastAsia" w:eastAsiaTheme="minorEastAsia" w:hAnsiTheme="minorEastAsia" w:hint="eastAsia"/>
                <w:sz w:val="18"/>
                <w:szCs w:val="18"/>
              </w:rPr>
              <w:t>円未満切捨て</w:t>
            </w:r>
            <w:r w:rsidRPr="00F6711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3223A8" w:rsidRPr="00D93EC8" w14:paraId="08051045" w14:textId="77777777" w:rsidTr="00E974D0">
        <w:trPr>
          <w:trHeight w:val="567"/>
        </w:trPr>
        <w:tc>
          <w:tcPr>
            <w:tcW w:w="5834" w:type="dxa"/>
            <w:gridSpan w:val="6"/>
            <w:vAlign w:val="center"/>
          </w:tcPr>
          <w:p w14:paraId="090A9027" w14:textId="77777777" w:rsidR="003223A8" w:rsidRPr="00F67117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</w:rPr>
              <w:t>補助金交付申請額【（</w:t>
            </w:r>
            <w:r w:rsidRPr="00F67117">
              <w:rPr>
                <w:rFonts w:asciiTheme="minorEastAsia" w:eastAsiaTheme="minorEastAsia" w:hAnsiTheme="minorEastAsia"/>
              </w:rPr>
              <w:t>B</w:t>
            </w:r>
            <w:r w:rsidRPr="00F67117">
              <w:rPr>
                <w:rFonts w:asciiTheme="minorEastAsia" w:eastAsiaTheme="minorEastAsia" w:hAnsiTheme="minorEastAsia" w:hint="eastAsia"/>
              </w:rPr>
              <w:t>）＋（</w:t>
            </w:r>
            <w:r w:rsidR="00512004">
              <w:rPr>
                <w:rFonts w:asciiTheme="minorEastAsia" w:eastAsiaTheme="minorEastAsia" w:hAnsiTheme="minorEastAsia"/>
              </w:rPr>
              <w:t>L</w:t>
            </w:r>
            <w:r w:rsidRPr="00F67117">
              <w:rPr>
                <w:rFonts w:asciiTheme="minorEastAsia" w:eastAsiaTheme="minorEastAsia" w:hAnsiTheme="minorEastAsia" w:hint="eastAsia"/>
              </w:rPr>
              <w:t>）＋（</w:t>
            </w:r>
            <w:r w:rsidR="00512004">
              <w:rPr>
                <w:rFonts w:asciiTheme="minorEastAsia" w:eastAsiaTheme="minorEastAsia" w:hAnsiTheme="minorEastAsia"/>
              </w:rPr>
              <w:t>N</w:t>
            </w:r>
            <w:r w:rsidRPr="00F67117">
              <w:rPr>
                <w:rFonts w:asciiTheme="minorEastAsia" w:eastAsiaTheme="minorEastAsia" w:hAnsiTheme="minorEastAsia" w:hint="eastAsia"/>
              </w:rPr>
              <w:t>）】</w:t>
            </w:r>
          </w:p>
        </w:tc>
        <w:tc>
          <w:tcPr>
            <w:tcW w:w="4231" w:type="dxa"/>
            <w:gridSpan w:val="5"/>
            <w:vAlign w:val="center"/>
          </w:tcPr>
          <w:p w14:paraId="7548E1A3" w14:textId="77777777" w:rsidR="003223A8" w:rsidRPr="00F67117" w:rsidRDefault="003223A8" w:rsidP="003223A8">
            <w:pPr>
              <w:jc w:val="right"/>
              <w:rPr>
                <w:rFonts w:asciiTheme="minorEastAsia" w:eastAsiaTheme="minorEastAsia" w:hAnsiTheme="minorEastAsia"/>
              </w:rPr>
            </w:pPr>
            <w:r w:rsidRPr="00F67117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223A8" w:rsidRPr="00D93EC8" w14:paraId="5F1F24B4" w14:textId="77777777" w:rsidTr="00E974D0">
        <w:trPr>
          <w:trHeight w:val="567"/>
        </w:trPr>
        <w:tc>
          <w:tcPr>
            <w:tcW w:w="5834" w:type="dxa"/>
            <w:gridSpan w:val="6"/>
            <w:tcBorders>
              <w:left w:val="nil"/>
              <w:right w:val="nil"/>
            </w:tcBorders>
            <w:vAlign w:val="center"/>
          </w:tcPr>
          <w:p w14:paraId="454DE9D4" w14:textId="77777777" w:rsidR="003223A8" w:rsidRPr="00F67117" w:rsidRDefault="003223A8" w:rsidP="003223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1" w:type="dxa"/>
            <w:gridSpan w:val="5"/>
            <w:tcBorders>
              <w:left w:val="nil"/>
              <w:right w:val="nil"/>
            </w:tcBorders>
            <w:vAlign w:val="center"/>
          </w:tcPr>
          <w:p w14:paraId="59103DC9" w14:textId="77777777" w:rsidR="003223A8" w:rsidRPr="00F67117" w:rsidRDefault="003223A8" w:rsidP="003223A8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223A8" w:rsidRPr="00D93EC8" w14:paraId="4A4D7061" w14:textId="77777777" w:rsidTr="00E974D0">
        <w:trPr>
          <w:trHeight w:val="567"/>
        </w:trPr>
        <w:tc>
          <w:tcPr>
            <w:tcW w:w="1857" w:type="dxa"/>
            <w:gridSpan w:val="2"/>
            <w:vMerge w:val="restart"/>
            <w:vAlign w:val="center"/>
          </w:tcPr>
          <w:p w14:paraId="48D001AE" w14:textId="77777777" w:rsidR="003223A8" w:rsidRPr="00D93EC8" w:rsidRDefault="003223A8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施工業者</w:t>
            </w:r>
          </w:p>
        </w:tc>
        <w:tc>
          <w:tcPr>
            <w:tcW w:w="1105" w:type="dxa"/>
            <w:gridSpan w:val="2"/>
            <w:vAlign w:val="center"/>
          </w:tcPr>
          <w:p w14:paraId="6EDD4673" w14:textId="77777777" w:rsidR="003223A8" w:rsidRPr="00D93EC8" w:rsidRDefault="003223A8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380" w:type="dxa"/>
            <w:gridSpan w:val="3"/>
            <w:vAlign w:val="center"/>
          </w:tcPr>
          <w:p w14:paraId="39E4AC9A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4BE6F7B" w14:textId="77777777" w:rsidR="003223A8" w:rsidRPr="00D93EC8" w:rsidRDefault="003223A8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2534" w:type="dxa"/>
            <w:vAlign w:val="center"/>
          </w:tcPr>
          <w:p w14:paraId="68C78BDC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223A8" w:rsidRPr="00D93EC8" w14:paraId="7C821C77" w14:textId="77777777" w:rsidTr="00E974D0">
        <w:trPr>
          <w:trHeight w:val="567"/>
        </w:trPr>
        <w:tc>
          <w:tcPr>
            <w:tcW w:w="1857" w:type="dxa"/>
            <w:gridSpan w:val="2"/>
            <w:vMerge/>
            <w:vAlign w:val="center"/>
          </w:tcPr>
          <w:p w14:paraId="17DD23F0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9B87AD8" w14:textId="77777777" w:rsidR="003223A8" w:rsidRPr="00D93EC8" w:rsidRDefault="003223A8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380" w:type="dxa"/>
            <w:gridSpan w:val="3"/>
            <w:vAlign w:val="center"/>
          </w:tcPr>
          <w:p w14:paraId="554D5CFA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3F4B89E" w14:textId="77777777" w:rsidR="003223A8" w:rsidRPr="00D93EC8" w:rsidRDefault="003223A8" w:rsidP="00E974D0">
            <w:pPr>
              <w:jc w:val="center"/>
              <w:rPr>
                <w:rFonts w:asciiTheme="minorEastAsia" w:eastAsiaTheme="minorEastAsia" w:hAnsiTheme="minorEastAsia"/>
              </w:rPr>
            </w:pPr>
            <w:r w:rsidRPr="00D93EC8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2534" w:type="dxa"/>
            <w:vAlign w:val="center"/>
          </w:tcPr>
          <w:p w14:paraId="2E5B380D" w14:textId="77777777" w:rsidR="003223A8" w:rsidRPr="00D93EC8" w:rsidRDefault="003223A8" w:rsidP="003223A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68B07F4" w14:textId="77777777" w:rsidR="00E43781" w:rsidRPr="003F7357" w:rsidRDefault="000924E6" w:rsidP="00E43781">
      <w:pPr>
        <w:rPr>
          <w:rFonts w:asciiTheme="minorEastAsia" w:eastAsiaTheme="minorEastAsia" w:hAnsiTheme="minorEastAsia"/>
          <w:sz w:val="26"/>
          <w:szCs w:val="26"/>
        </w:rPr>
      </w:pPr>
      <w:r w:rsidRPr="003F7357">
        <w:rPr>
          <w:rFonts w:asciiTheme="minorEastAsia" w:eastAsiaTheme="minorEastAsia" w:hAnsiTheme="minorEastAsia" w:hint="eastAsia"/>
          <w:sz w:val="26"/>
          <w:szCs w:val="26"/>
        </w:rPr>
        <w:t>添付書類</w:t>
      </w:r>
    </w:p>
    <w:p w14:paraId="3EBCE5E5" w14:textId="77777777" w:rsidR="00E43781" w:rsidRPr="003F7357" w:rsidRDefault="00B10D82" w:rsidP="00E974D0">
      <w:pPr>
        <w:ind w:left="264" w:hangingChars="100" w:hanging="264"/>
        <w:jc w:val="left"/>
        <w:rPr>
          <w:rFonts w:asciiTheme="minorEastAsia" w:eastAsiaTheme="minorEastAsia" w:hAnsiTheme="minorEastAsia" w:cs="ＭＳ 明朝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 xml:space="preserve">１　</w:t>
      </w:r>
      <w:r w:rsidR="00EA359E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補助対象設備等</w:t>
      </w:r>
      <w:r w:rsidR="00B36FA5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の設置に係る経費の内訳が明記されている</w:t>
      </w:r>
      <w:r w:rsidR="00AF0C2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工事請負契約書又は見積書の写し</w:t>
      </w:r>
      <w:r w:rsidR="006602B9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。</w:t>
      </w:r>
    </w:p>
    <w:p w14:paraId="6FCC5C41" w14:textId="77777777" w:rsidR="00E43781" w:rsidRPr="003F7357" w:rsidRDefault="00C8551E" w:rsidP="00E974D0">
      <w:pPr>
        <w:ind w:left="264" w:hangingChars="100" w:hanging="264"/>
        <w:jc w:val="left"/>
        <w:rPr>
          <w:rFonts w:asciiTheme="minorEastAsia" w:eastAsiaTheme="minorEastAsia" w:hAnsiTheme="minorEastAsia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 xml:space="preserve">２　</w:t>
      </w:r>
      <w:r w:rsidR="00EA359E" w:rsidRPr="003F7357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補助対象設備等</w:t>
      </w:r>
      <w:r w:rsidR="00112214" w:rsidRPr="003F7357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の仕様、規格等が確認できる書類（前号に掲げる書類で確認できる場合を除く。）</w:t>
      </w:r>
    </w:p>
    <w:p w14:paraId="0DFC1032" w14:textId="77777777" w:rsidR="00B10D82" w:rsidRPr="003F7357" w:rsidRDefault="00283D87" w:rsidP="00E974D0">
      <w:pPr>
        <w:spacing w:line="260" w:lineRule="atLeast"/>
        <w:ind w:left="264" w:hangingChars="100" w:hanging="264"/>
        <w:jc w:val="left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３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 xml:space="preserve">　</w:t>
      </w:r>
      <w:r w:rsidR="00EA359E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補助対象設備等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の設置予定箇所の配置図</w:t>
      </w:r>
    </w:p>
    <w:p w14:paraId="1A05F4E8" w14:textId="77777777" w:rsidR="00B10D82" w:rsidRPr="003F7357" w:rsidRDefault="00283D87" w:rsidP="00E974D0">
      <w:pPr>
        <w:spacing w:line="260" w:lineRule="atLeast"/>
        <w:ind w:left="264" w:hangingChars="100" w:hanging="264"/>
        <w:jc w:val="left"/>
        <w:rPr>
          <w:rFonts w:asciiTheme="minorEastAsia" w:eastAsiaTheme="minorEastAsia" w:hAnsiTheme="minorEastAsia" w:cs="ＭＳ 明朝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４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 xml:space="preserve">　</w:t>
      </w:r>
      <w:r w:rsidR="00EA359E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補助対象設備等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の設置予定箇所の工事着工前の現況写真</w:t>
      </w:r>
    </w:p>
    <w:p w14:paraId="7191183C" w14:textId="77777777" w:rsidR="00EA359E" w:rsidRPr="003F7357" w:rsidRDefault="00283D87" w:rsidP="00E974D0">
      <w:pPr>
        <w:spacing w:line="260" w:lineRule="atLeast"/>
        <w:ind w:left="264" w:hangingChars="100" w:hanging="264"/>
        <w:jc w:val="left"/>
        <w:rPr>
          <w:rFonts w:asciiTheme="minorEastAsia" w:eastAsiaTheme="minorEastAsia" w:hAnsiTheme="minorEastAsia" w:cs="ＭＳ 明朝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５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 xml:space="preserve">　</w:t>
      </w:r>
      <w:r w:rsidR="00EA359E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様式第２号の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誓約書</w:t>
      </w:r>
      <w:r w:rsidR="00B67A04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（高効率照明機器は除く。）</w:t>
      </w:r>
    </w:p>
    <w:p w14:paraId="665B993A" w14:textId="77777777" w:rsidR="00E43781" w:rsidRPr="003F7357" w:rsidRDefault="00283D87" w:rsidP="00E974D0">
      <w:pPr>
        <w:kinsoku w:val="0"/>
        <w:overflowPunct w:val="0"/>
        <w:spacing w:line="260" w:lineRule="atLeast"/>
        <w:ind w:left="264" w:hangingChars="100" w:hanging="264"/>
        <w:jc w:val="left"/>
        <w:rPr>
          <w:rFonts w:asciiTheme="minorEastAsia" w:eastAsiaTheme="minorEastAsia" w:hAnsiTheme="minorEastAsia" w:cs="ＭＳ 明朝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６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 xml:space="preserve">　</w:t>
      </w:r>
      <w:r w:rsidR="00EA359E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様式第３号の補助対象設備等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により発電する電力の消費量計画書</w:t>
      </w:r>
      <w:r w:rsidR="00B36FA5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（</w:t>
      </w:r>
      <w:r w:rsidR="00B10D82"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高効率照明機器は除く。）</w:t>
      </w:r>
    </w:p>
    <w:p w14:paraId="63122168" w14:textId="77777777" w:rsidR="00094C61" w:rsidRPr="003F7357" w:rsidRDefault="004E12DD" w:rsidP="00E974D0">
      <w:pPr>
        <w:kinsoku w:val="0"/>
        <w:overflowPunct w:val="0"/>
        <w:spacing w:line="260" w:lineRule="atLeast"/>
        <w:ind w:left="264" w:hangingChars="100" w:hanging="264"/>
        <w:jc w:val="left"/>
        <w:rPr>
          <w:rFonts w:asciiTheme="minorEastAsia" w:eastAsiaTheme="minorEastAsia" w:hAnsiTheme="minorEastAsia" w:cs="ＭＳ 明朝"/>
          <w:sz w:val="26"/>
          <w:szCs w:val="26"/>
        </w:rPr>
      </w:pPr>
      <w:r w:rsidRPr="003F7357">
        <w:rPr>
          <w:rFonts w:asciiTheme="minorEastAsia" w:eastAsiaTheme="minorEastAsia" w:hAnsiTheme="minorEastAsia" w:cs="ＭＳ 明朝" w:hint="eastAsia"/>
          <w:sz w:val="26"/>
          <w:szCs w:val="26"/>
        </w:rPr>
        <w:t>７　その他市長が必要と認める書類</w:t>
      </w:r>
    </w:p>
    <w:sectPr w:rsidR="00094C61" w:rsidRPr="003F7357" w:rsidSect="005B2733">
      <w:pgSz w:w="11906" w:h="16838" w:code="9"/>
      <w:pgMar w:top="1134" w:right="907" w:bottom="1134" w:left="907" w:header="850" w:footer="850" w:gutter="0"/>
      <w:cols w:space="425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D5D7" w14:textId="77777777" w:rsidR="004F4699" w:rsidRDefault="004F4699" w:rsidP="000D5B11">
      <w:r>
        <w:separator/>
      </w:r>
    </w:p>
  </w:endnote>
  <w:endnote w:type="continuationSeparator" w:id="0">
    <w:p w14:paraId="34FF34FB" w14:textId="77777777" w:rsidR="004F4699" w:rsidRDefault="004F4699" w:rsidP="000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7CBB" w14:textId="77777777" w:rsidR="004F4699" w:rsidRDefault="004F4699" w:rsidP="000D5B11">
      <w:r>
        <w:separator/>
      </w:r>
    </w:p>
  </w:footnote>
  <w:footnote w:type="continuationSeparator" w:id="0">
    <w:p w14:paraId="69772734" w14:textId="77777777" w:rsidR="004F4699" w:rsidRDefault="004F4699" w:rsidP="000D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rawingGridHorizontalSpacing w:val="107"/>
  <w:drawingGridVerticalSpacing w:val="1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4ECC"/>
    <w:rsid w:val="0001546A"/>
    <w:rsid w:val="000165F6"/>
    <w:rsid w:val="00022EEE"/>
    <w:rsid w:val="00025CE1"/>
    <w:rsid w:val="00037E72"/>
    <w:rsid w:val="00041F22"/>
    <w:rsid w:val="00055321"/>
    <w:rsid w:val="000773E1"/>
    <w:rsid w:val="0008228A"/>
    <w:rsid w:val="00086809"/>
    <w:rsid w:val="000924E6"/>
    <w:rsid w:val="00094C61"/>
    <w:rsid w:val="00096DCC"/>
    <w:rsid w:val="000B7B56"/>
    <w:rsid w:val="000D5B11"/>
    <w:rsid w:val="000E6849"/>
    <w:rsid w:val="000F213B"/>
    <w:rsid w:val="001061CE"/>
    <w:rsid w:val="00112214"/>
    <w:rsid w:val="00115902"/>
    <w:rsid w:val="001310AA"/>
    <w:rsid w:val="001321A4"/>
    <w:rsid w:val="001348BB"/>
    <w:rsid w:val="00145C85"/>
    <w:rsid w:val="00153711"/>
    <w:rsid w:val="00155B05"/>
    <w:rsid w:val="00191CA4"/>
    <w:rsid w:val="00192EF3"/>
    <w:rsid w:val="00196831"/>
    <w:rsid w:val="001A7D46"/>
    <w:rsid w:val="001C54B2"/>
    <w:rsid w:val="001D5E3A"/>
    <w:rsid w:val="002047B2"/>
    <w:rsid w:val="00206450"/>
    <w:rsid w:val="0022022F"/>
    <w:rsid w:val="00223D47"/>
    <w:rsid w:val="002273EC"/>
    <w:rsid w:val="00247248"/>
    <w:rsid w:val="0027769B"/>
    <w:rsid w:val="00283D87"/>
    <w:rsid w:val="002A0E09"/>
    <w:rsid w:val="002A46BE"/>
    <w:rsid w:val="002A7C66"/>
    <w:rsid w:val="002B044A"/>
    <w:rsid w:val="002B6362"/>
    <w:rsid w:val="002E40E3"/>
    <w:rsid w:val="002E414A"/>
    <w:rsid w:val="002E62AB"/>
    <w:rsid w:val="00300350"/>
    <w:rsid w:val="00301C42"/>
    <w:rsid w:val="003223A8"/>
    <w:rsid w:val="00331D0E"/>
    <w:rsid w:val="00333E29"/>
    <w:rsid w:val="00336768"/>
    <w:rsid w:val="00350DE7"/>
    <w:rsid w:val="00367F63"/>
    <w:rsid w:val="00375F54"/>
    <w:rsid w:val="003A359E"/>
    <w:rsid w:val="003B23F9"/>
    <w:rsid w:val="003B3D64"/>
    <w:rsid w:val="003D08B1"/>
    <w:rsid w:val="003D3F04"/>
    <w:rsid w:val="003D725A"/>
    <w:rsid w:val="003D7BBD"/>
    <w:rsid w:val="003E24B2"/>
    <w:rsid w:val="003F7357"/>
    <w:rsid w:val="004003E2"/>
    <w:rsid w:val="00402B12"/>
    <w:rsid w:val="00416AE2"/>
    <w:rsid w:val="00424647"/>
    <w:rsid w:val="00433548"/>
    <w:rsid w:val="004559E6"/>
    <w:rsid w:val="00473DA2"/>
    <w:rsid w:val="00497E3D"/>
    <w:rsid w:val="004A2670"/>
    <w:rsid w:val="004A3C14"/>
    <w:rsid w:val="004B27F4"/>
    <w:rsid w:val="004D07CB"/>
    <w:rsid w:val="004E12DD"/>
    <w:rsid w:val="004E3AB4"/>
    <w:rsid w:val="004F126E"/>
    <w:rsid w:val="004F4699"/>
    <w:rsid w:val="004F7A03"/>
    <w:rsid w:val="00505218"/>
    <w:rsid w:val="005103A2"/>
    <w:rsid w:val="00512004"/>
    <w:rsid w:val="00523C19"/>
    <w:rsid w:val="00541DF7"/>
    <w:rsid w:val="0054763D"/>
    <w:rsid w:val="00550A12"/>
    <w:rsid w:val="00565A73"/>
    <w:rsid w:val="00576236"/>
    <w:rsid w:val="00595D5E"/>
    <w:rsid w:val="005B2733"/>
    <w:rsid w:val="005C4A6B"/>
    <w:rsid w:val="005C6620"/>
    <w:rsid w:val="00605B2D"/>
    <w:rsid w:val="00613D77"/>
    <w:rsid w:val="00624B90"/>
    <w:rsid w:val="00636A5B"/>
    <w:rsid w:val="006602B9"/>
    <w:rsid w:val="006765E4"/>
    <w:rsid w:val="00680BB7"/>
    <w:rsid w:val="00697ABD"/>
    <w:rsid w:val="006A19D1"/>
    <w:rsid w:val="006A2981"/>
    <w:rsid w:val="006B4A7D"/>
    <w:rsid w:val="006B7187"/>
    <w:rsid w:val="006C6C31"/>
    <w:rsid w:val="006C7326"/>
    <w:rsid w:val="006E263D"/>
    <w:rsid w:val="006F4E7B"/>
    <w:rsid w:val="00704B22"/>
    <w:rsid w:val="00714519"/>
    <w:rsid w:val="007310DA"/>
    <w:rsid w:val="0074258C"/>
    <w:rsid w:val="0076028C"/>
    <w:rsid w:val="00772F64"/>
    <w:rsid w:val="00774321"/>
    <w:rsid w:val="0077687D"/>
    <w:rsid w:val="0079117B"/>
    <w:rsid w:val="00796024"/>
    <w:rsid w:val="007A4380"/>
    <w:rsid w:val="007B377C"/>
    <w:rsid w:val="007B40FA"/>
    <w:rsid w:val="007C3E59"/>
    <w:rsid w:val="007C56A6"/>
    <w:rsid w:val="007E5127"/>
    <w:rsid w:val="0080259F"/>
    <w:rsid w:val="0081503C"/>
    <w:rsid w:val="00823F76"/>
    <w:rsid w:val="00823FF8"/>
    <w:rsid w:val="00857211"/>
    <w:rsid w:val="008612BF"/>
    <w:rsid w:val="00885A20"/>
    <w:rsid w:val="00886D2B"/>
    <w:rsid w:val="008A0BBA"/>
    <w:rsid w:val="008E2472"/>
    <w:rsid w:val="008E7840"/>
    <w:rsid w:val="008F7615"/>
    <w:rsid w:val="00903D17"/>
    <w:rsid w:val="00907BD5"/>
    <w:rsid w:val="00914295"/>
    <w:rsid w:val="0091506B"/>
    <w:rsid w:val="00920A4B"/>
    <w:rsid w:val="0093492B"/>
    <w:rsid w:val="00937112"/>
    <w:rsid w:val="00944AFF"/>
    <w:rsid w:val="00954A79"/>
    <w:rsid w:val="009836AA"/>
    <w:rsid w:val="00986C72"/>
    <w:rsid w:val="009967C3"/>
    <w:rsid w:val="009A04F5"/>
    <w:rsid w:val="009A6525"/>
    <w:rsid w:val="009A73EC"/>
    <w:rsid w:val="009C5A37"/>
    <w:rsid w:val="009C6565"/>
    <w:rsid w:val="009D6865"/>
    <w:rsid w:val="009F4D30"/>
    <w:rsid w:val="00A07230"/>
    <w:rsid w:val="00A0764C"/>
    <w:rsid w:val="00A13C7E"/>
    <w:rsid w:val="00A21EF4"/>
    <w:rsid w:val="00A31851"/>
    <w:rsid w:val="00A368ED"/>
    <w:rsid w:val="00A4420E"/>
    <w:rsid w:val="00A455A6"/>
    <w:rsid w:val="00A568A8"/>
    <w:rsid w:val="00A74A63"/>
    <w:rsid w:val="00A82047"/>
    <w:rsid w:val="00A86596"/>
    <w:rsid w:val="00A94749"/>
    <w:rsid w:val="00AA454E"/>
    <w:rsid w:val="00AB787F"/>
    <w:rsid w:val="00AC1888"/>
    <w:rsid w:val="00AC27D0"/>
    <w:rsid w:val="00AC54B7"/>
    <w:rsid w:val="00AF0C22"/>
    <w:rsid w:val="00B10D82"/>
    <w:rsid w:val="00B1581F"/>
    <w:rsid w:val="00B30C9C"/>
    <w:rsid w:val="00B36FA5"/>
    <w:rsid w:val="00B44896"/>
    <w:rsid w:val="00B67A04"/>
    <w:rsid w:val="00BC06BF"/>
    <w:rsid w:val="00BE47A6"/>
    <w:rsid w:val="00BF6AAA"/>
    <w:rsid w:val="00C04C35"/>
    <w:rsid w:val="00C1038B"/>
    <w:rsid w:val="00C4278C"/>
    <w:rsid w:val="00C567D5"/>
    <w:rsid w:val="00C769E8"/>
    <w:rsid w:val="00C842B2"/>
    <w:rsid w:val="00C8502F"/>
    <w:rsid w:val="00C8551E"/>
    <w:rsid w:val="00C93C8C"/>
    <w:rsid w:val="00C94B3D"/>
    <w:rsid w:val="00C95380"/>
    <w:rsid w:val="00CA2775"/>
    <w:rsid w:val="00CA32D1"/>
    <w:rsid w:val="00CB279D"/>
    <w:rsid w:val="00CB6DF1"/>
    <w:rsid w:val="00CD4FC2"/>
    <w:rsid w:val="00CE18F8"/>
    <w:rsid w:val="00CF3E2E"/>
    <w:rsid w:val="00D054E5"/>
    <w:rsid w:val="00D113AD"/>
    <w:rsid w:val="00D1294A"/>
    <w:rsid w:val="00D2518F"/>
    <w:rsid w:val="00D42D46"/>
    <w:rsid w:val="00D457C4"/>
    <w:rsid w:val="00D732C7"/>
    <w:rsid w:val="00D776F5"/>
    <w:rsid w:val="00D93EC8"/>
    <w:rsid w:val="00DA0756"/>
    <w:rsid w:val="00DA1BDC"/>
    <w:rsid w:val="00DB0D00"/>
    <w:rsid w:val="00DC0AA5"/>
    <w:rsid w:val="00DC692A"/>
    <w:rsid w:val="00DD1275"/>
    <w:rsid w:val="00DD743F"/>
    <w:rsid w:val="00DE17F7"/>
    <w:rsid w:val="00DE3D7B"/>
    <w:rsid w:val="00DE7B77"/>
    <w:rsid w:val="00DF2264"/>
    <w:rsid w:val="00E0051A"/>
    <w:rsid w:val="00E03046"/>
    <w:rsid w:val="00E06B6F"/>
    <w:rsid w:val="00E271B1"/>
    <w:rsid w:val="00E405FD"/>
    <w:rsid w:val="00E418B8"/>
    <w:rsid w:val="00E43781"/>
    <w:rsid w:val="00E44F1F"/>
    <w:rsid w:val="00E54FF2"/>
    <w:rsid w:val="00E61FB6"/>
    <w:rsid w:val="00E82EFB"/>
    <w:rsid w:val="00E8566C"/>
    <w:rsid w:val="00E9047E"/>
    <w:rsid w:val="00E974D0"/>
    <w:rsid w:val="00EA233B"/>
    <w:rsid w:val="00EA359E"/>
    <w:rsid w:val="00EA5E9A"/>
    <w:rsid w:val="00EB2656"/>
    <w:rsid w:val="00EB3C2A"/>
    <w:rsid w:val="00EB5084"/>
    <w:rsid w:val="00ED2E11"/>
    <w:rsid w:val="00ED764F"/>
    <w:rsid w:val="00EE051B"/>
    <w:rsid w:val="00EE71EA"/>
    <w:rsid w:val="00F0210E"/>
    <w:rsid w:val="00F16D7C"/>
    <w:rsid w:val="00F36E75"/>
    <w:rsid w:val="00F4666C"/>
    <w:rsid w:val="00F51B83"/>
    <w:rsid w:val="00F56FF7"/>
    <w:rsid w:val="00F62E82"/>
    <w:rsid w:val="00F6376B"/>
    <w:rsid w:val="00F67117"/>
    <w:rsid w:val="00F70BDD"/>
    <w:rsid w:val="00F87F21"/>
    <w:rsid w:val="00FA1742"/>
    <w:rsid w:val="00FD2329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A855F"/>
  <w14:defaultImageDpi w14:val="0"/>
  <w15:docId w15:val="{AE2E2E7D-9990-40E9-A58D-05667BBE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hAnsi="ＭＳ 明朝"/>
      <w:sz w:val="26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0D5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5B11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D5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5B11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094C6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094C61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AC27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C27D0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39"/>
    <w:rsid w:val="00CA277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7687D"/>
    <w:rPr>
      <w:kern w:val="2"/>
      <w:sz w:val="21"/>
      <w:szCs w:val="24"/>
    </w:rPr>
  </w:style>
  <w:style w:type="character" w:styleId="ad">
    <w:name w:val="annotation reference"/>
    <w:basedOn w:val="a0"/>
    <w:uiPriority w:val="99"/>
    <w:rsid w:val="0077687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77687D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77687D"/>
    <w:rPr>
      <w:rFonts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77687D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77687D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5EDE-07E6-46EC-93A5-8205A103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11別紙１－１（記入例）[1].dot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研人</dc:creator>
  <cp:keywords/>
  <dc:description/>
  <cp:lastModifiedBy>伊藤 研人</cp:lastModifiedBy>
  <cp:revision>2</cp:revision>
  <cp:lastPrinted>2026-01-16T00:42:00Z</cp:lastPrinted>
  <dcterms:created xsi:type="dcterms:W3CDTF">2026-03-26T00:08:00Z</dcterms:created>
  <dcterms:modified xsi:type="dcterms:W3CDTF">2026-03-26T00:08:00Z</dcterms:modified>
</cp:coreProperties>
</file>