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0037" w14:textId="77777777" w:rsidR="00427B3E" w:rsidRPr="00427B3E" w:rsidRDefault="00427B3E" w:rsidP="00427B3E">
      <w:pPr>
        <w:overflowPunct w:val="0"/>
        <w:autoSpaceDE w:val="0"/>
        <w:autoSpaceDN w:val="0"/>
        <w:rPr>
          <w:szCs w:val="26"/>
        </w:rPr>
      </w:pPr>
      <w:r w:rsidRPr="00427B3E">
        <w:rPr>
          <w:rFonts w:hint="eastAsia"/>
          <w:szCs w:val="26"/>
        </w:rPr>
        <w:t>様式第１０号（第１３条関係）</w:t>
      </w:r>
    </w:p>
    <w:p w14:paraId="72BB0B61" w14:textId="77777777" w:rsidR="00427B3E" w:rsidRPr="00427B3E" w:rsidRDefault="00427B3E" w:rsidP="00427B3E">
      <w:pPr>
        <w:ind w:left="290" w:hangingChars="100" w:hanging="290"/>
        <w:rPr>
          <w:szCs w:val="26"/>
        </w:rPr>
      </w:pPr>
    </w:p>
    <w:p w14:paraId="0CB088D2" w14:textId="77777777" w:rsidR="00427B3E" w:rsidRPr="00427B3E" w:rsidRDefault="00427B3E" w:rsidP="00427B3E">
      <w:pPr>
        <w:ind w:left="290" w:hangingChars="100" w:hanging="290"/>
        <w:jc w:val="center"/>
        <w:rPr>
          <w:szCs w:val="26"/>
        </w:rPr>
      </w:pPr>
      <w:r w:rsidRPr="00427B3E">
        <w:rPr>
          <w:rFonts w:hAnsi="ＭＳ 明朝" w:cs="ＭＳ 明朝" w:hint="eastAsia"/>
          <w:color w:val="000000"/>
          <w:szCs w:val="26"/>
        </w:rPr>
        <w:t>白岡市重点対策加速化事業</w:t>
      </w:r>
      <w:r w:rsidRPr="00427B3E">
        <w:rPr>
          <w:rFonts w:hAnsi="ＭＳ 明朝" w:hint="eastAsia"/>
          <w:szCs w:val="26"/>
        </w:rPr>
        <w:t>太陽光発電設備等設置費</w:t>
      </w:r>
      <w:r w:rsidRPr="00427B3E">
        <w:rPr>
          <w:rFonts w:hAnsi="ＭＳ 明朝" w:cs="ＭＳ 明朝" w:hint="eastAsia"/>
          <w:color w:val="000000"/>
          <w:szCs w:val="26"/>
        </w:rPr>
        <w:t>補助金交付請求書</w:t>
      </w:r>
    </w:p>
    <w:p w14:paraId="6B7D8813" w14:textId="77777777" w:rsidR="00427B3E" w:rsidRPr="00427B3E" w:rsidRDefault="00427B3E" w:rsidP="00427B3E">
      <w:pPr>
        <w:ind w:left="290" w:hangingChars="100" w:hanging="290"/>
        <w:rPr>
          <w:szCs w:val="26"/>
        </w:rPr>
      </w:pPr>
    </w:p>
    <w:p w14:paraId="49DA2C0D" w14:textId="77777777" w:rsidR="00427B3E" w:rsidRPr="00427B3E" w:rsidRDefault="00427B3E" w:rsidP="00427B3E">
      <w:pPr>
        <w:ind w:leftChars="100" w:left="290" w:firstLineChars="2200" w:firstLine="6380"/>
        <w:rPr>
          <w:szCs w:val="26"/>
        </w:rPr>
      </w:pPr>
    </w:p>
    <w:p w14:paraId="51D8BEF8" w14:textId="22DDD036" w:rsidR="00427B3E" w:rsidRPr="00427B3E" w:rsidRDefault="00427B3E" w:rsidP="00427B3E">
      <w:pPr>
        <w:ind w:firstLineChars="2500" w:firstLine="7250"/>
        <w:rPr>
          <w:szCs w:val="26"/>
        </w:rPr>
      </w:pPr>
      <w:r w:rsidRPr="00427B3E">
        <w:rPr>
          <w:rFonts w:hint="eastAsia"/>
          <w:szCs w:val="26"/>
        </w:rPr>
        <w:t>年　　月　　日</w:t>
      </w:r>
    </w:p>
    <w:p w14:paraId="03231E8B" w14:textId="77777777" w:rsidR="00427B3E" w:rsidRPr="00427B3E" w:rsidRDefault="00427B3E" w:rsidP="00427B3E">
      <w:pPr>
        <w:ind w:left="290" w:hangingChars="100" w:hanging="290"/>
        <w:rPr>
          <w:szCs w:val="26"/>
        </w:rPr>
      </w:pPr>
    </w:p>
    <w:p w14:paraId="755763EE" w14:textId="77777777" w:rsidR="00427B3E" w:rsidRPr="00427B3E" w:rsidRDefault="00427B3E" w:rsidP="00427B3E">
      <w:pPr>
        <w:ind w:left="1" w:firstLineChars="100" w:firstLine="290"/>
        <w:rPr>
          <w:szCs w:val="26"/>
        </w:rPr>
      </w:pPr>
      <w:r w:rsidRPr="00427B3E">
        <w:rPr>
          <w:rFonts w:hint="eastAsia"/>
          <w:szCs w:val="26"/>
        </w:rPr>
        <w:t>（宛先）白岡市長</w:t>
      </w:r>
    </w:p>
    <w:p w14:paraId="34A18C76" w14:textId="77777777" w:rsidR="00427B3E" w:rsidRPr="00427B3E" w:rsidRDefault="00427B3E" w:rsidP="00427B3E">
      <w:pPr>
        <w:ind w:left="290" w:hangingChars="100" w:hanging="290"/>
        <w:rPr>
          <w:szCs w:val="26"/>
        </w:rPr>
      </w:pPr>
    </w:p>
    <w:p w14:paraId="3496641C" w14:textId="77777777" w:rsidR="00427B3E" w:rsidRPr="00427B3E" w:rsidRDefault="00427B3E" w:rsidP="00427B3E">
      <w:pPr>
        <w:ind w:firstLineChars="1900" w:firstLine="5510"/>
        <w:rPr>
          <w:szCs w:val="26"/>
        </w:rPr>
      </w:pPr>
      <w:r w:rsidRPr="00427B3E">
        <w:rPr>
          <w:rFonts w:hint="eastAsia"/>
          <w:szCs w:val="26"/>
        </w:rPr>
        <w:t xml:space="preserve">　</w:t>
      </w:r>
      <w:r w:rsidRPr="00427B3E">
        <w:rPr>
          <w:rFonts w:hint="eastAsia"/>
          <w:spacing w:val="120"/>
          <w:szCs w:val="26"/>
        </w:rPr>
        <w:t>住</w:t>
      </w:r>
      <w:r w:rsidRPr="00427B3E">
        <w:rPr>
          <w:rFonts w:hint="eastAsia"/>
          <w:szCs w:val="26"/>
        </w:rPr>
        <w:t>所</w:t>
      </w:r>
    </w:p>
    <w:p w14:paraId="088B4677" w14:textId="77777777" w:rsidR="00427B3E" w:rsidRPr="00427B3E" w:rsidRDefault="00427B3E" w:rsidP="00427B3E">
      <w:pPr>
        <w:ind w:firstLineChars="1903" w:firstLine="5519"/>
        <w:rPr>
          <w:szCs w:val="26"/>
        </w:rPr>
      </w:pPr>
      <w:r w:rsidRPr="00427B3E">
        <w:rPr>
          <w:rFonts w:hint="eastAsia"/>
          <w:szCs w:val="26"/>
        </w:rPr>
        <w:t xml:space="preserve">　</w:t>
      </w:r>
      <w:r w:rsidRPr="00427B3E">
        <w:rPr>
          <w:rFonts w:hint="eastAsia"/>
          <w:spacing w:val="120"/>
          <w:szCs w:val="26"/>
        </w:rPr>
        <w:t>氏</w:t>
      </w:r>
      <w:r w:rsidRPr="00427B3E">
        <w:rPr>
          <w:rFonts w:hint="eastAsia"/>
          <w:szCs w:val="26"/>
        </w:rPr>
        <w:t xml:space="preserve">名　　　　　　　　　　</w:t>
      </w:r>
    </w:p>
    <w:p w14:paraId="621AF0DC" w14:textId="77777777" w:rsidR="00427B3E" w:rsidRPr="00427B3E" w:rsidRDefault="00427B3E" w:rsidP="00427B3E">
      <w:pPr>
        <w:ind w:firstLineChars="1900" w:firstLine="5510"/>
        <w:rPr>
          <w:szCs w:val="26"/>
        </w:rPr>
      </w:pPr>
      <w:r w:rsidRPr="00427B3E">
        <w:rPr>
          <w:rFonts w:hint="eastAsia"/>
          <w:szCs w:val="26"/>
        </w:rPr>
        <w:t xml:space="preserve">　</w:t>
      </w:r>
      <w:r w:rsidRPr="00427B3E">
        <w:rPr>
          <w:rFonts w:hint="eastAsia"/>
          <w:spacing w:val="120"/>
          <w:szCs w:val="26"/>
        </w:rPr>
        <w:t>電</w:t>
      </w:r>
      <w:r w:rsidRPr="00427B3E">
        <w:rPr>
          <w:rFonts w:hint="eastAsia"/>
          <w:szCs w:val="26"/>
        </w:rPr>
        <w:t>話</w:t>
      </w:r>
    </w:p>
    <w:p w14:paraId="3E971983" w14:textId="77777777" w:rsidR="00427B3E" w:rsidRPr="000677EE" w:rsidRDefault="00427B3E" w:rsidP="00427B3E">
      <w:pPr>
        <w:ind w:left="270" w:hangingChars="100" w:hanging="270"/>
        <w:rPr>
          <w:sz w:val="24"/>
        </w:rPr>
      </w:pPr>
    </w:p>
    <w:p w14:paraId="45BA9E84" w14:textId="77777777" w:rsidR="00427B3E" w:rsidRPr="000677EE" w:rsidRDefault="00427B3E" w:rsidP="00427B3E">
      <w:pPr>
        <w:ind w:left="270" w:hangingChars="100" w:hanging="270"/>
        <w:rPr>
          <w:sz w:val="24"/>
        </w:rPr>
      </w:pPr>
    </w:p>
    <w:p w14:paraId="23600552" w14:textId="691F8A11" w:rsidR="00427B3E" w:rsidRPr="00427B3E" w:rsidRDefault="00427B3E" w:rsidP="00427B3E">
      <w:pPr>
        <w:ind w:left="1" w:firstLineChars="500" w:firstLine="1450"/>
        <w:rPr>
          <w:szCs w:val="26"/>
        </w:rPr>
      </w:pPr>
      <w:r w:rsidRPr="00427B3E">
        <w:rPr>
          <w:rFonts w:hint="eastAsia"/>
          <w:szCs w:val="26"/>
        </w:rPr>
        <w:t>年　　月　　日付け　第　　　号で補助金交付額の確定通知を受けた　　　　年度</w:t>
      </w:r>
      <w:r w:rsidRPr="00427B3E">
        <w:rPr>
          <w:rFonts w:hAnsi="ＭＳ 明朝" w:cs="ＭＳ 明朝" w:hint="eastAsia"/>
          <w:color w:val="000000"/>
          <w:szCs w:val="26"/>
        </w:rPr>
        <w:t>白岡市重点対策加速化事業</w:t>
      </w:r>
      <w:r w:rsidRPr="00427B3E">
        <w:rPr>
          <w:rFonts w:hAnsi="ＭＳ 明朝" w:hint="eastAsia"/>
          <w:szCs w:val="26"/>
        </w:rPr>
        <w:t>太陽光発電設備等</w:t>
      </w:r>
      <w:r w:rsidRPr="00427B3E">
        <w:rPr>
          <w:rFonts w:hAnsi="ＭＳ 明朝" w:cs="ＭＳ 明朝" w:hint="eastAsia"/>
          <w:color w:val="000000"/>
          <w:szCs w:val="26"/>
        </w:rPr>
        <w:t>補助金</w:t>
      </w:r>
      <w:r w:rsidR="00B96700">
        <w:rPr>
          <w:rFonts w:hint="eastAsia"/>
          <w:szCs w:val="26"/>
        </w:rPr>
        <w:t>について、次</w:t>
      </w:r>
      <w:r w:rsidRPr="00427B3E">
        <w:rPr>
          <w:rFonts w:hint="eastAsia"/>
          <w:szCs w:val="26"/>
        </w:rPr>
        <w:t>の金額の交付を請求します。</w:t>
      </w:r>
    </w:p>
    <w:p w14:paraId="125CE3DF" w14:textId="77777777" w:rsidR="00427B3E" w:rsidRPr="00427B3E" w:rsidRDefault="00427B3E" w:rsidP="00427B3E">
      <w:pPr>
        <w:ind w:left="290" w:hangingChars="100" w:hanging="290"/>
        <w:rPr>
          <w:szCs w:val="26"/>
        </w:rPr>
      </w:pPr>
      <w:r w:rsidRPr="00427B3E">
        <w:rPr>
          <w:rFonts w:hint="eastAsia"/>
          <w:szCs w:val="26"/>
        </w:rPr>
        <w:t>１　補助金交付請求額　金　　　　　　　　　　　　　円</w:t>
      </w:r>
    </w:p>
    <w:p w14:paraId="580C92B2" w14:textId="77777777" w:rsidR="008203C7" w:rsidRDefault="008203C7" w:rsidP="00427B3E">
      <w:pPr>
        <w:ind w:left="290" w:hangingChars="100" w:hanging="290"/>
        <w:rPr>
          <w:szCs w:val="26"/>
        </w:rPr>
      </w:pPr>
    </w:p>
    <w:p w14:paraId="31019541" w14:textId="22209BFA" w:rsidR="00427B3E" w:rsidRPr="00427B3E" w:rsidRDefault="00427B3E" w:rsidP="00427B3E">
      <w:pPr>
        <w:ind w:left="290" w:hangingChars="100" w:hanging="290"/>
        <w:rPr>
          <w:szCs w:val="26"/>
        </w:rPr>
      </w:pPr>
      <w:bookmarkStart w:id="0" w:name="_GoBack"/>
      <w:bookmarkEnd w:id="0"/>
      <w:r w:rsidRPr="00427B3E">
        <w:rPr>
          <w:rFonts w:hint="eastAsia"/>
          <w:szCs w:val="26"/>
        </w:rPr>
        <w:t>２　補助金の振込先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1015"/>
        <w:gridCol w:w="1016"/>
        <w:gridCol w:w="570"/>
        <w:gridCol w:w="446"/>
        <w:gridCol w:w="757"/>
        <w:gridCol w:w="259"/>
        <w:gridCol w:w="1016"/>
        <w:gridCol w:w="1016"/>
        <w:gridCol w:w="1016"/>
      </w:tblGrid>
      <w:tr w:rsidR="00427B3E" w:rsidRPr="000677EE" w14:paraId="394F0349" w14:textId="77777777" w:rsidTr="002220C3">
        <w:trPr>
          <w:trHeight w:val="1328"/>
          <w:jc w:val="center"/>
        </w:trPr>
        <w:tc>
          <w:tcPr>
            <w:tcW w:w="1887" w:type="dxa"/>
            <w:vAlign w:val="center"/>
          </w:tcPr>
          <w:p w14:paraId="24C7A007" w14:textId="77777777" w:rsidR="00427B3E" w:rsidRPr="000677EE" w:rsidRDefault="00427B3E" w:rsidP="002220C3">
            <w:pPr>
              <w:spacing w:line="480" w:lineRule="auto"/>
              <w:jc w:val="center"/>
              <w:rPr>
                <w:sz w:val="24"/>
              </w:rPr>
            </w:pPr>
            <w:r w:rsidRPr="000677EE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601" w:type="dxa"/>
            <w:gridSpan w:val="3"/>
            <w:vAlign w:val="center"/>
          </w:tcPr>
          <w:p w14:paraId="1952F5FA" w14:textId="77777777" w:rsidR="00427B3E" w:rsidRPr="000677EE" w:rsidRDefault="00427B3E" w:rsidP="002220C3">
            <w:pPr>
              <w:ind w:firstLine="449"/>
              <w:jc w:val="right"/>
              <w:rPr>
                <w:sz w:val="24"/>
              </w:rPr>
            </w:pPr>
            <w:r w:rsidRPr="000677EE">
              <w:rPr>
                <w:rFonts w:hint="eastAsia"/>
                <w:sz w:val="24"/>
              </w:rPr>
              <w:t>銀行</w:t>
            </w:r>
          </w:p>
          <w:p w14:paraId="1EB32B99" w14:textId="77777777" w:rsidR="00427B3E" w:rsidRPr="000677EE" w:rsidRDefault="00427B3E" w:rsidP="002220C3">
            <w:pPr>
              <w:ind w:firstLine="449"/>
              <w:jc w:val="right"/>
              <w:rPr>
                <w:sz w:val="24"/>
              </w:rPr>
            </w:pPr>
            <w:r w:rsidRPr="000677EE">
              <w:rPr>
                <w:rFonts w:hint="eastAsia"/>
                <w:sz w:val="24"/>
              </w:rPr>
              <w:t>金庫</w:t>
            </w:r>
          </w:p>
          <w:p w14:paraId="5A9C53C3" w14:textId="77777777" w:rsidR="00427B3E" w:rsidRPr="000677EE" w:rsidRDefault="00427B3E" w:rsidP="002220C3">
            <w:pPr>
              <w:ind w:firstLine="449"/>
              <w:jc w:val="right"/>
              <w:rPr>
                <w:sz w:val="24"/>
              </w:rPr>
            </w:pPr>
            <w:r w:rsidRPr="000677EE">
              <w:rPr>
                <w:rFonts w:hint="eastAsia"/>
                <w:sz w:val="24"/>
              </w:rPr>
              <w:t>農協</w:t>
            </w:r>
          </w:p>
        </w:tc>
        <w:tc>
          <w:tcPr>
            <w:tcW w:w="1203" w:type="dxa"/>
            <w:gridSpan w:val="2"/>
            <w:vAlign w:val="center"/>
          </w:tcPr>
          <w:p w14:paraId="3A464F1C" w14:textId="77777777" w:rsidR="00427B3E" w:rsidRPr="000677EE" w:rsidRDefault="00427B3E" w:rsidP="002220C3">
            <w:pPr>
              <w:spacing w:line="480" w:lineRule="auto"/>
              <w:jc w:val="center"/>
              <w:rPr>
                <w:sz w:val="24"/>
              </w:rPr>
            </w:pPr>
            <w:r w:rsidRPr="000677EE">
              <w:rPr>
                <w:rFonts w:hint="eastAsia"/>
                <w:sz w:val="24"/>
              </w:rPr>
              <w:t>支店名</w:t>
            </w:r>
          </w:p>
        </w:tc>
        <w:tc>
          <w:tcPr>
            <w:tcW w:w="3307" w:type="dxa"/>
            <w:gridSpan w:val="4"/>
          </w:tcPr>
          <w:p w14:paraId="3655B4E6" w14:textId="77777777" w:rsidR="00427B3E" w:rsidRPr="000677EE" w:rsidRDefault="00427B3E" w:rsidP="002220C3">
            <w:pPr>
              <w:ind w:right="1080"/>
              <w:rPr>
                <w:sz w:val="24"/>
              </w:rPr>
            </w:pPr>
          </w:p>
          <w:p w14:paraId="11099939" w14:textId="77777777" w:rsidR="00427B3E" w:rsidRPr="000677EE" w:rsidRDefault="00427B3E" w:rsidP="002220C3">
            <w:pPr>
              <w:ind w:firstLine="449"/>
              <w:jc w:val="right"/>
              <w:rPr>
                <w:sz w:val="24"/>
              </w:rPr>
            </w:pPr>
            <w:r w:rsidRPr="000677EE">
              <w:rPr>
                <w:rFonts w:hint="eastAsia"/>
                <w:sz w:val="24"/>
              </w:rPr>
              <w:t>本店</w:t>
            </w:r>
          </w:p>
          <w:p w14:paraId="3847E5FE" w14:textId="77777777" w:rsidR="00427B3E" w:rsidRPr="000677EE" w:rsidRDefault="00427B3E" w:rsidP="002220C3">
            <w:pPr>
              <w:ind w:firstLine="449"/>
              <w:jc w:val="right"/>
              <w:rPr>
                <w:sz w:val="24"/>
              </w:rPr>
            </w:pPr>
            <w:r w:rsidRPr="000677EE">
              <w:rPr>
                <w:rFonts w:hint="eastAsia"/>
                <w:sz w:val="24"/>
              </w:rPr>
              <w:t>支店</w:t>
            </w:r>
          </w:p>
        </w:tc>
      </w:tr>
      <w:tr w:rsidR="00427B3E" w:rsidRPr="000677EE" w14:paraId="5E02CAAF" w14:textId="77777777" w:rsidTr="002220C3">
        <w:trPr>
          <w:trHeight w:val="829"/>
          <w:jc w:val="center"/>
        </w:trPr>
        <w:tc>
          <w:tcPr>
            <w:tcW w:w="1887" w:type="dxa"/>
            <w:vAlign w:val="center"/>
          </w:tcPr>
          <w:p w14:paraId="273DE256" w14:textId="77777777" w:rsidR="00427B3E" w:rsidRPr="000677EE" w:rsidRDefault="00427B3E" w:rsidP="002220C3">
            <w:pPr>
              <w:spacing w:line="360" w:lineRule="auto"/>
              <w:jc w:val="center"/>
              <w:rPr>
                <w:sz w:val="24"/>
              </w:rPr>
            </w:pPr>
            <w:r w:rsidRPr="000677EE">
              <w:rPr>
                <w:rFonts w:hint="eastAsia"/>
                <w:sz w:val="24"/>
              </w:rPr>
              <w:t>預金種別</w:t>
            </w:r>
          </w:p>
        </w:tc>
        <w:tc>
          <w:tcPr>
            <w:tcW w:w="7111" w:type="dxa"/>
            <w:gridSpan w:val="9"/>
            <w:vAlign w:val="center"/>
          </w:tcPr>
          <w:p w14:paraId="0C20B66A" w14:textId="77777777" w:rsidR="00427B3E" w:rsidRPr="000677EE" w:rsidRDefault="00427B3E" w:rsidP="002220C3">
            <w:pPr>
              <w:spacing w:line="360" w:lineRule="auto"/>
              <w:rPr>
                <w:sz w:val="24"/>
              </w:rPr>
            </w:pPr>
            <w:r w:rsidRPr="000677EE">
              <w:rPr>
                <w:rFonts w:hint="eastAsia"/>
                <w:sz w:val="24"/>
              </w:rPr>
              <w:t>普通・当座・その他（　　　　　　　　）</w:t>
            </w:r>
          </w:p>
        </w:tc>
      </w:tr>
      <w:tr w:rsidR="00427B3E" w:rsidRPr="000677EE" w14:paraId="79952AF9" w14:textId="77777777" w:rsidTr="002220C3">
        <w:trPr>
          <w:trHeight w:val="474"/>
          <w:jc w:val="center"/>
        </w:trPr>
        <w:tc>
          <w:tcPr>
            <w:tcW w:w="1887" w:type="dxa"/>
          </w:tcPr>
          <w:p w14:paraId="2C269509" w14:textId="77777777" w:rsidR="00427B3E" w:rsidRPr="000677EE" w:rsidRDefault="00427B3E" w:rsidP="002220C3">
            <w:pPr>
              <w:spacing w:line="360" w:lineRule="auto"/>
              <w:jc w:val="center"/>
              <w:rPr>
                <w:sz w:val="24"/>
              </w:rPr>
            </w:pPr>
            <w:r w:rsidRPr="000677EE">
              <w:rPr>
                <w:rFonts w:hint="eastAsia"/>
                <w:sz w:val="24"/>
              </w:rPr>
              <w:t>口座番号</w:t>
            </w:r>
          </w:p>
        </w:tc>
        <w:tc>
          <w:tcPr>
            <w:tcW w:w="1015" w:type="dxa"/>
          </w:tcPr>
          <w:p w14:paraId="5F303E9A" w14:textId="77777777" w:rsidR="00427B3E" w:rsidRPr="000677EE" w:rsidRDefault="00427B3E" w:rsidP="002220C3">
            <w:pPr>
              <w:spacing w:line="360" w:lineRule="auto"/>
              <w:ind w:firstLine="449"/>
              <w:jc w:val="left"/>
              <w:rPr>
                <w:sz w:val="24"/>
              </w:rPr>
            </w:pPr>
          </w:p>
        </w:tc>
        <w:tc>
          <w:tcPr>
            <w:tcW w:w="1016" w:type="dxa"/>
          </w:tcPr>
          <w:p w14:paraId="58DE8CF6" w14:textId="77777777" w:rsidR="00427B3E" w:rsidRPr="000677EE" w:rsidRDefault="00427B3E" w:rsidP="002220C3">
            <w:pPr>
              <w:spacing w:line="360" w:lineRule="auto"/>
              <w:ind w:firstLine="449"/>
              <w:jc w:val="left"/>
              <w:rPr>
                <w:sz w:val="24"/>
              </w:rPr>
            </w:pPr>
          </w:p>
        </w:tc>
        <w:tc>
          <w:tcPr>
            <w:tcW w:w="1016" w:type="dxa"/>
            <w:gridSpan w:val="2"/>
          </w:tcPr>
          <w:p w14:paraId="6CD28C3C" w14:textId="77777777" w:rsidR="00427B3E" w:rsidRPr="000677EE" w:rsidRDefault="00427B3E" w:rsidP="002220C3">
            <w:pPr>
              <w:spacing w:line="360" w:lineRule="auto"/>
              <w:ind w:firstLine="449"/>
              <w:jc w:val="left"/>
              <w:rPr>
                <w:sz w:val="24"/>
              </w:rPr>
            </w:pPr>
          </w:p>
        </w:tc>
        <w:tc>
          <w:tcPr>
            <w:tcW w:w="1016" w:type="dxa"/>
            <w:gridSpan w:val="2"/>
          </w:tcPr>
          <w:p w14:paraId="645AD5F3" w14:textId="77777777" w:rsidR="00427B3E" w:rsidRPr="000677EE" w:rsidRDefault="00427B3E" w:rsidP="002220C3">
            <w:pPr>
              <w:spacing w:line="360" w:lineRule="auto"/>
              <w:ind w:firstLine="449"/>
              <w:jc w:val="left"/>
              <w:rPr>
                <w:sz w:val="24"/>
              </w:rPr>
            </w:pPr>
          </w:p>
        </w:tc>
        <w:tc>
          <w:tcPr>
            <w:tcW w:w="1016" w:type="dxa"/>
          </w:tcPr>
          <w:p w14:paraId="0BCECABC" w14:textId="77777777" w:rsidR="00427B3E" w:rsidRPr="000677EE" w:rsidRDefault="00427B3E" w:rsidP="002220C3">
            <w:pPr>
              <w:spacing w:line="360" w:lineRule="auto"/>
              <w:ind w:firstLine="449"/>
              <w:jc w:val="left"/>
              <w:rPr>
                <w:sz w:val="24"/>
              </w:rPr>
            </w:pPr>
          </w:p>
        </w:tc>
        <w:tc>
          <w:tcPr>
            <w:tcW w:w="1016" w:type="dxa"/>
          </w:tcPr>
          <w:p w14:paraId="174440A7" w14:textId="77777777" w:rsidR="00427B3E" w:rsidRPr="000677EE" w:rsidRDefault="00427B3E" w:rsidP="002220C3">
            <w:pPr>
              <w:spacing w:line="360" w:lineRule="auto"/>
              <w:ind w:firstLine="449"/>
              <w:jc w:val="left"/>
              <w:rPr>
                <w:sz w:val="24"/>
              </w:rPr>
            </w:pPr>
          </w:p>
        </w:tc>
        <w:tc>
          <w:tcPr>
            <w:tcW w:w="1016" w:type="dxa"/>
          </w:tcPr>
          <w:p w14:paraId="3070FC8B" w14:textId="77777777" w:rsidR="00427B3E" w:rsidRPr="000677EE" w:rsidRDefault="00427B3E" w:rsidP="002220C3">
            <w:pPr>
              <w:spacing w:line="360" w:lineRule="auto"/>
              <w:ind w:firstLine="449"/>
              <w:jc w:val="left"/>
              <w:rPr>
                <w:sz w:val="24"/>
              </w:rPr>
            </w:pPr>
          </w:p>
        </w:tc>
      </w:tr>
      <w:tr w:rsidR="00427B3E" w:rsidRPr="000677EE" w14:paraId="44733595" w14:textId="77777777" w:rsidTr="002220C3">
        <w:trPr>
          <w:trHeight w:hRule="exact" w:val="511"/>
          <w:jc w:val="center"/>
        </w:trPr>
        <w:tc>
          <w:tcPr>
            <w:tcW w:w="1887" w:type="dxa"/>
            <w:vMerge w:val="restart"/>
            <w:vAlign w:val="center"/>
          </w:tcPr>
          <w:p w14:paraId="6A9E816C" w14:textId="77777777" w:rsidR="00427B3E" w:rsidRPr="000677EE" w:rsidRDefault="00427B3E" w:rsidP="002220C3">
            <w:pPr>
              <w:spacing w:line="480" w:lineRule="auto"/>
              <w:jc w:val="center"/>
              <w:rPr>
                <w:sz w:val="24"/>
              </w:rPr>
            </w:pPr>
            <w:r w:rsidRPr="000677EE">
              <w:rPr>
                <w:kern w:val="0"/>
                <w:sz w:val="24"/>
              </w:rPr>
              <w:ruby>
                <w:rubyPr>
                  <w:rubyAlign w:val="distributeSpace"/>
                  <w:hps w:val="20"/>
                  <w:hpsRaise w:val="30"/>
                  <w:hpsBaseText w:val="24"/>
                  <w:lid w:val="ja-JP"/>
                </w:rubyPr>
                <w:rt>
                  <w:r w:rsidR="00427B3E" w:rsidRPr="000677EE">
                    <w:rPr>
                      <w:rFonts w:hAnsi="ＭＳ 明朝" w:hint="eastAsia"/>
                      <w:kern w:val="0"/>
                      <w:sz w:val="24"/>
                    </w:rPr>
                    <w:t>フリガナ</w:t>
                  </w:r>
                </w:rt>
                <w:rubyBase>
                  <w:r w:rsidR="00427B3E" w:rsidRPr="000677EE">
                    <w:rPr>
                      <w:rFonts w:hint="eastAsia"/>
                      <w:kern w:val="0"/>
                      <w:sz w:val="24"/>
                    </w:rPr>
                    <w:t>口座名義人</w:t>
                  </w:r>
                </w:rubyBase>
              </w:ruby>
            </w:r>
          </w:p>
        </w:tc>
        <w:tc>
          <w:tcPr>
            <w:tcW w:w="7111" w:type="dxa"/>
            <w:gridSpan w:val="9"/>
            <w:vAlign w:val="center"/>
          </w:tcPr>
          <w:p w14:paraId="5DD80CE2" w14:textId="77777777" w:rsidR="00427B3E" w:rsidRPr="000677EE" w:rsidRDefault="00427B3E" w:rsidP="002220C3">
            <w:pPr>
              <w:spacing w:line="480" w:lineRule="auto"/>
              <w:ind w:firstLine="449"/>
              <w:jc w:val="center"/>
              <w:rPr>
                <w:sz w:val="24"/>
              </w:rPr>
            </w:pPr>
          </w:p>
        </w:tc>
      </w:tr>
      <w:tr w:rsidR="00427B3E" w:rsidRPr="000677EE" w14:paraId="187C925A" w14:textId="77777777" w:rsidTr="002220C3">
        <w:trPr>
          <w:trHeight w:hRule="exact" w:val="976"/>
          <w:jc w:val="center"/>
        </w:trPr>
        <w:tc>
          <w:tcPr>
            <w:tcW w:w="1887" w:type="dxa"/>
            <w:vMerge/>
          </w:tcPr>
          <w:p w14:paraId="12DB7C29" w14:textId="77777777" w:rsidR="00427B3E" w:rsidRPr="000677EE" w:rsidRDefault="00427B3E" w:rsidP="002220C3">
            <w:pPr>
              <w:spacing w:line="480" w:lineRule="auto"/>
              <w:ind w:firstLine="449"/>
              <w:jc w:val="center"/>
              <w:rPr>
                <w:sz w:val="24"/>
              </w:rPr>
            </w:pPr>
          </w:p>
        </w:tc>
        <w:tc>
          <w:tcPr>
            <w:tcW w:w="7111" w:type="dxa"/>
            <w:gridSpan w:val="9"/>
            <w:vAlign w:val="center"/>
          </w:tcPr>
          <w:p w14:paraId="0936DB02" w14:textId="77777777" w:rsidR="00427B3E" w:rsidRPr="000677EE" w:rsidRDefault="00427B3E" w:rsidP="002220C3">
            <w:pPr>
              <w:spacing w:line="480" w:lineRule="auto"/>
              <w:ind w:firstLine="449"/>
              <w:jc w:val="center"/>
              <w:rPr>
                <w:sz w:val="24"/>
              </w:rPr>
            </w:pPr>
          </w:p>
        </w:tc>
      </w:tr>
    </w:tbl>
    <w:p w14:paraId="7E074A21" w14:textId="77777777" w:rsidR="00427B3E" w:rsidRPr="000677EE" w:rsidRDefault="00427B3E" w:rsidP="00427B3E">
      <w:pPr>
        <w:ind w:left="929"/>
        <w:rPr>
          <w:b/>
          <w:sz w:val="24"/>
        </w:rPr>
      </w:pPr>
    </w:p>
    <w:p w14:paraId="78B3C01B" w14:textId="77777777" w:rsidR="00427B3E" w:rsidRPr="00427B3E" w:rsidRDefault="00427B3E" w:rsidP="00427B3E">
      <w:pPr>
        <w:ind w:firstLineChars="100" w:firstLine="291"/>
        <w:rPr>
          <w:kern w:val="0"/>
          <w:szCs w:val="26"/>
        </w:rPr>
      </w:pPr>
      <w:r w:rsidRPr="00427B3E">
        <w:rPr>
          <w:rFonts w:hint="eastAsia"/>
          <w:b/>
          <w:szCs w:val="26"/>
        </w:rPr>
        <w:t>口座名義人は、請求者と同一としてください。</w:t>
      </w:r>
    </w:p>
    <w:p w14:paraId="4CE10070" w14:textId="105AA40B" w:rsidR="00914295" w:rsidRPr="00427B3E" w:rsidRDefault="00914295" w:rsidP="00427B3E"/>
    <w:sectPr w:rsidR="00914295" w:rsidRPr="00427B3E" w:rsidSect="006419FE">
      <w:pgSz w:w="11906" w:h="16838" w:code="9"/>
      <w:pgMar w:top="1134" w:right="1134" w:bottom="1134" w:left="1134" w:header="851" w:footer="992" w:gutter="0"/>
      <w:cols w:space="425"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6EB7A" w14:textId="77777777" w:rsidR="00BC0B19" w:rsidRDefault="00BC0B19" w:rsidP="00EC36A2">
      <w:r>
        <w:separator/>
      </w:r>
    </w:p>
  </w:endnote>
  <w:endnote w:type="continuationSeparator" w:id="0">
    <w:p w14:paraId="5B6CFDFC" w14:textId="77777777" w:rsidR="00BC0B19" w:rsidRDefault="00BC0B19" w:rsidP="00EC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78BE9" w14:textId="77777777" w:rsidR="00BC0B19" w:rsidRDefault="00BC0B19" w:rsidP="00EC36A2">
      <w:r>
        <w:separator/>
      </w:r>
    </w:p>
  </w:footnote>
  <w:footnote w:type="continuationSeparator" w:id="0">
    <w:p w14:paraId="302215E3" w14:textId="77777777" w:rsidR="00BC0B19" w:rsidRDefault="00BC0B19" w:rsidP="00EC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hyphenationZone w:val="357"/>
  <w:drawingGridHorizontalSpacing w:val="290"/>
  <w:drawingGridVerticalSpacing w:val="48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56"/>
    <w:rsid w:val="00086809"/>
    <w:rsid w:val="00096DCC"/>
    <w:rsid w:val="000E673A"/>
    <w:rsid w:val="00155B05"/>
    <w:rsid w:val="001D5E3A"/>
    <w:rsid w:val="002047B2"/>
    <w:rsid w:val="003C4AAB"/>
    <w:rsid w:val="00427B3E"/>
    <w:rsid w:val="004D07CB"/>
    <w:rsid w:val="006873F1"/>
    <w:rsid w:val="006B7187"/>
    <w:rsid w:val="006E263D"/>
    <w:rsid w:val="00794989"/>
    <w:rsid w:val="007A1272"/>
    <w:rsid w:val="007C58BD"/>
    <w:rsid w:val="007E5127"/>
    <w:rsid w:val="0081041F"/>
    <w:rsid w:val="008203C7"/>
    <w:rsid w:val="00823F76"/>
    <w:rsid w:val="008E2472"/>
    <w:rsid w:val="00914295"/>
    <w:rsid w:val="0091506B"/>
    <w:rsid w:val="009740C2"/>
    <w:rsid w:val="009C698D"/>
    <w:rsid w:val="00A31851"/>
    <w:rsid w:val="00A66036"/>
    <w:rsid w:val="00B024E5"/>
    <w:rsid w:val="00B63789"/>
    <w:rsid w:val="00B96700"/>
    <w:rsid w:val="00BC0B19"/>
    <w:rsid w:val="00CA2947"/>
    <w:rsid w:val="00CC7948"/>
    <w:rsid w:val="00D21290"/>
    <w:rsid w:val="00D23598"/>
    <w:rsid w:val="00DA0756"/>
    <w:rsid w:val="00DD7F4F"/>
    <w:rsid w:val="00E106C2"/>
    <w:rsid w:val="00E418B8"/>
    <w:rsid w:val="00E5129E"/>
    <w:rsid w:val="00E75E49"/>
    <w:rsid w:val="00EA48B8"/>
    <w:rsid w:val="00EC36A2"/>
    <w:rsid w:val="00ED5E50"/>
    <w:rsid w:val="00F223A3"/>
    <w:rsid w:val="00F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FD6BC6"/>
  <w15:chartTrackingRefBased/>
  <w15:docId w15:val="{148A17DA-B793-4836-8EE2-2A59459F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50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szCs w:val="20"/>
    </w:rPr>
  </w:style>
  <w:style w:type="paragraph" w:styleId="a4">
    <w:name w:val="header"/>
    <w:basedOn w:val="a"/>
    <w:link w:val="a5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36A2"/>
    <w:rPr>
      <w:kern w:val="2"/>
      <w:sz w:val="21"/>
      <w:szCs w:val="24"/>
    </w:rPr>
  </w:style>
  <w:style w:type="paragraph" w:styleId="a6">
    <w:name w:val="footer"/>
    <w:basedOn w:val="a"/>
    <w:link w:val="a7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36A2"/>
    <w:rPr>
      <w:kern w:val="2"/>
      <w:sz w:val="21"/>
      <w:szCs w:val="24"/>
    </w:rPr>
  </w:style>
  <w:style w:type="character" w:styleId="a8">
    <w:name w:val="annotation reference"/>
    <w:basedOn w:val="a0"/>
    <w:rsid w:val="00B63789"/>
    <w:rPr>
      <w:sz w:val="18"/>
      <w:szCs w:val="18"/>
    </w:rPr>
  </w:style>
  <w:style w:type="paragraph" w:styleId="a9">
    <w:name w:val="annotation text"/>
    <w:basedOn w:val="a"/>
    <w:link w:val="aa"/>
    <w:rsid w:val="00B63789"/>
    <w:pPr>
      <w:jc w:val="left"/>
    </w:pPr>
  </w:style>
  <w:style w:type="character" w:customStyle="1" w:styleId="aa">
    <w:name w:val="コメント文字列 (文字)"/>
    <w:basedOn w:val="a0"/>
    <w:link w:val="a9"/>
    <w:rsid w:val="00B63789"/>
    <w:rPr>
      <w:rFonts w:ascii="ＭＳ 明朝"/>
      <w:kern w:val="2"/>
      <w:sz w:val="26"/>
      <w:szCs w:val="24"/>
    </w:rPr>
  </w:style>
  <w:style w:type="paragraph" w:styleId="ab">
    <w:name w:val="annotation subject"/>
    <w:basedOn w:val="a9"/>
    <w:next w:val="a9"/>
    <w:link w:val="ac"/>
    <w:rsid w:val="00B63789"/>
    <w:rPr>
      <w:b/>
      <w:bCs/>
    </w:rPr>
  </w:style>
  <w:style w:type="character" w:customStyle="1" w:styleId="ac">
    <w:name w:val="コメント内容 (文字)"/>
    <w:basedOn w:val="aa"/>
    <w:link w:val="ab"/>
    <w:rsid w:val="00B63789"/>
    <w:rPr>
      <w:rFonts w:ascii="ＭＳ 明朝"/>
      <w:b/>
      <w:bCs/>
      <w:kern w:val="2"/>
      <w:sz w:val="26"/>
      <w:szCs w:val="24"/>
    </w:rPr>
  </w:style>
  <w:style w:type="paragraph" w:styleId="ad">
    <w:name w:val="Balloon Text"/>
    <w:basedOn w:val="a"/>
    <w:link w:val="ae"/>
    <w:rsid w:val="00B63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637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A0EE-892A-4CAF-8D6D-94EE260B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</Template>
  <TotalTime>10</TotalTime>
  <Pages>1</Pages>
  <Words>215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株式会社電創テクノ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subject/>
  <dc:creator>白岡町</dc:creator>
  <cp:keywords/>
  <cp:lastModifiedBy>中澤 聡</cp:lastModifiedBy>
  <cp:revision>6</cp:revision>
  <cp:lastPrinted>2021-04-16T00:01:00Z</cp:lastPrinted>
  <dcterms:created xsi:type="dcterms:W3CDTF">2024-02-19T07:28:00Z</dcterms:created>
  <dcterms:modified xsi:type="dcterms:W3CDTF">2024-03-26T09:36:00Z</dcterms:modified>
</cp:coreProperties>
</file>