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A853" w14:textId="77777777" w:rsidR="00EA357D" w:rsidRPr="00EA357D" w:rsidRDefault="00EA357D" w:rsidP="00EA357D">
      <w:pPr>
        <w:overflowPunct w:val="0"/>
        <w:autoSpaceDE w:val="0"/>
        <w:autoSpaceDN w:val="0"/>
        <w:rPr>
          <w:szCs w:val="26"/>
        </w:rPr>
      </w:pPr>
      <w:r w:rsidRPr="00EA357D">
        <w:rPr>
          <w:rFonts w:hint="eastAsia"/>
          <w:szCs w:val="26"/>
        </w:rPr>
        <w:t>様式第６号（第９条関係）</w:t>
      </w:r>
    </w:p>
    <w:p w14:paraId="09C4AE06" w14:textId="77777777" w:rsidR="00496464" w:rsidRDefault="00496464" w:rsidP="00267A9C">
      <w:pPr>
        <w:ind w:left="1"/>
        <w:jc w:val="center"/>
        <w:rPr>
          <w:rFonts w:hAnsi="ＭＳ 明朝" w:cs="ＭＳ 明朝"/>
          <w:color w:val="000000"/>
          <w:szCs w:val="26"/>
        </w:rPr>
      </w:pPr>
    </w:p>
    <w:p w14:paraId="4BE7BDFA" w14:textId="29324D1A" w:rsidR="00267A9C" w:rsidRDefault="00EA357D" w:rsidP="00267A9C">
      <w:pPr>
        <w:ind w:left="1"/>
        <w:jc w:val="center"/>
        <w:rPr>
          <w:rFonts w:hAnsi="ＭＳ 明朝"/>
          <w:szCs w:val="26"/>
        </w:rPr>
      </w:pPr>
      <w:r w:rsidRPr="00EA357D">
        <w:rPr>
          <w:rFonts w:hAnsi="ＭＳ 明朝" w:cs="ＭＳ 明朝" w:hint="eastAsia"/>
          <w:color w:val="000000"/>
          <w:szCs w:val="26"/>
        </w:rPr>
        <w:t>白岡市重点対策加速化事業</w:t>
      </w:r>
      <w:r w:rsidRPr="00EA357D">
        <w:rPr>
          <w:rFonts w:hAnsi="ＭＳ 明朝" w:hint="eastAsia"/>
          <w:szCs w:val="26"/>
        </w:rPr>
        <w:t>太陽光発電設備等設置費補助金</w:t>
      </w:r>
    </w:p>
    <w:p w14:paraId="7B294373" w14:textId="01232E34" w:rsidR="00EA357D" w:rsidRPr="00EA357D" w:rsidRDefault="00E1440A" w:rsidP="00267A9C">
      <w:pPr>
        <w:ind w:left="1"/>
        <w:jc w:val="center"/>
        <w:rPr>
          <w:szCs w:val="26"/>
        </w:rPr>
      </w:pPr>
      <w:r>
        <w:rPr>
          <w:rFonts w:hAnsi="ＭＳ 明朝" w:hint="eastAsia"/>
          <w:szCs w:val="26"/>
        </w:rPr>
        <w:t>変更（中止・廃止</w:t>
      </w:r>
      <w:r w:rsidR="00EA357D" w:rsidRPr="00EA357D">
        <w:rPr>
          <w:rFonts w:hAnsi="ＭＳ 明朝" w:hint="eastAsia"/>
          <w:szCs w:val="26"/>
        </w:rPr>
        <w:t>）承認申請書</w:t>
      </w:r>
    </w:p>
    <w:p w14:paraId="790D83B1" w14:textId="77777777" w:rsidR="00EA357D" w:rsidRPr="00E1440A" w:rsidRDefault="00EA357D" w:rsidP="00267A9C">
      <w:pPr>
        <w:ind w:left="289" w:hangingChars="100" w:hanging="289"/>
        <w:jc w:val="center"/>
        <w:rPr>
          <w:szCs w:val="26"/>
        </w:rPr>
      </w:pPr>
    </w:p>
    <w:p w14:paraId="16821351" w14:textId="77777777" w:rsidR="00EA357D" w:rsidRPr="00EA357D" w:rsidRDefault="00EA357D" w:rsidP="00EA357D">
      <w:pPr>
        <w:wordWrap w:val="0"/>
        <w:ind w:left="289" w:hangingChars="100" w:hanging="289"/>
        <w:jc w:val="right"/>
        <w:rPr>
          <w:szCs w:val="26"/>
        </w:rPr>
      </w:pPr>
      <w:r w:rsidRPr="00EA357D">
        <w:rPr>
          <w:rFonts w:hint="eastAsia"/>
          <w:szCs w:val="26"/>
        </w:rPr>
        <w:t xml:space="preserve">　　年　　月　　日　</w:t>
      </w:r>
    </w:p>
    <w:p w14:paraId="172BC134" w14:textId="77777777" w:rsidR="00EA357D" w:rsidRPr="00EA357D" w:rsidRDefault="00EA357D" w:rsidP="00EA357D">
      <w:pPr>
        <w:ind w:left="289" w:hangingChars="100" w:hanging="289"/>
        <w:rPr>
          <w:szCs w:val="26"/>
        </w:rPr>
      </w:pPr>
    </w:p>
    <w:p w14:paraId="049F92E7" w14:textId="77777777" w:rsidR="00EA357D" w:rsidRPr="00EA357D" w:rsidRDefault="00EA357D" w:rsidP="00EA357D">
      <w:pPr>
        <w:ind w:leftChars="114" w:left="330"/>
        <w:rPr>
          <w:szCs w:val="26"/>
        </w:rPr>
      </w:pPr>
      <w:r w:rsidRPr="00EA357D">
        <w:rPr>
          <w:rFonts w:hint="eastAsia"/>
          <w:szCs w:val="26"/>
        </w:rPr>
        <w:t>（宛先）</w:t>
      </w:r>
      <w:r w:rsidRPr="00EA357D">
        <w:rPr>
          <w:rFonts w:hint="eastAsia"/>
          <w:kern w:val="0"/>
          <w:szCs w:val="26"/>
        </w:rPr>
        <w:t>白岡市長</w:t>
      </w:r>
    </w:p>
    <w:p w14:paraId="78D3656E" w14:textId="77777777" w:rsidR="00EA357D" w:rsidRPr="00EA357D" w:rsidRDefault="00EA357D" w:rsidP="00EA357D">
      <w:pPr>
        <w:ind w:left="289" w:hangingChars="100" w:hanging="289"/>
        <w:rPr>
          <w:szCs w:val="26"/>
        </w:rPr>
      </w:pPr>
    </w:p>
    <w:p w14:paraId="60E73208" w14:textId="77777777" w:rsidR="00EA357D" w:rsidRPr="00EA357D" w:rsidRDefault="00EA357D" w:rsidP="00EA357D">
      <w:pPr>
        <w:ind w:firstLineChars="1900" w:firstLine="5497"/>
        <w:rPr>
          <w:szCs w:val="26"/>
        </w:rPr>
      </w:pPr>
      <w:r w:rsidRPr="00EA357D">
        <w:rPr>
          <w:rFonts w:hint="eastAsia"/>
          <w:szCs w:val="26"/>
        </w:rPr>
        <w:t xml:space="preserve">　</w:t>
      </w:r>
      <w:r w:rsidRPr="00EA357D">
        <w:rPr>
          <w:rFonts w:hint="eastAsia"/>
          <w:spacing w:val="120"/>
          <w:szCs w:val="26"/>
        </w:rPr>
        <w:t>住</w:t>
      </w:r>
      <w:r w:rsidRPr="00EA357D">
        <w:rPr>
          <w:rFonts w:hint="eastAsia"/>
          <w:szCs w:val="26"/>
        </w:rPr>
        <w:t>所</w:t>
      </w:r>
    </w:p>
    <w:p w14:paraId="20774D87" w14:textId="77777777" w:rsidR="00EA357D" w:rsidRPr="00EA357D" w:rsidRDefault="00EA357D" w:rsidP="00EA357D">
      <w:pPr>
        <w:ind w:firstLineChars="1900" w:firstLine="5497"/>
        <w:rPr>
          <w:szCs w:val="26"/>
        </w:rPr>
      </w:pPr>
      <w:r w:rsidRPr="00EA357D">
        <w:rPr>
          <w:rFonts w:hint="eastAsia"/>
          <w:szCs w:val="26"/>
        </w:rPr>
        <w:t xml:space="preserve">　</w:t>
      </w:r>
      <w:r w:rsidRPr="00EA357D">
        <w:rPr>
          <w:rFonts w:hint="eastAsia"/>
          <w:spacing w:val="120"/>
          <w:szCs w:val="26"/>
        </w:rPr>
        <w:t>氏</w:t>
      </w:r>
      <w:r w:rsidRPr="00EA357D">
        <w:rPr>
          <w:rFonts w:hint="eastAsia"/>
          <w:szCs w:val="26"/>
        </w:rPr>
        <w:t xml:space="preserve">名　　　　　　　　　　</w:t>
      </w:r>
    </w:p>
    <w:p w14:paraId="1BE5E7BF" w14:textId="77777777" w:rsidR="00EA357D" w:rsidRPr="00EA357D" w:rsidRDefault="00EA357D" w:rsidP="00EA357D">
      <w:pPr>
        <w:ind w:firstLineChars="1900" w:firstLine="5497"/>
        <w:rPr>
          <w:szCs w:val="26"/>
        </w:rPr>
      </w:pPr>
      <w:r w:rsidRPr="00EA357D">
        <w:rPr>
          <w:rFonts w:hint="eastAsia"/>
          <w:szCs w:val="26"/>
        </w:rPr>
        <w:t xml:space="preserve">　</w:t>
      </w:r>
      <w:r w:rsidRPr="00EA357D">
        <w:rPr>
          <w:rFonts w:hint="eastAsia"/>
          <w:spacing w:val="120"/>
          <w:szCs w:val="26"/>
        </w:rPr>
        <w:t>電</w:t>
      </w:r>
      <w:r w:rsidRPr="00EA357D">
        <w:rPr>
          <w:rFonts w:hint="eastAsia"/>
          <w:szCs w:val="26"/>
        </w:rPr>
        <w:t>話</w:t>
      </w:r>
    </w:p>
    <w:p w14:paraId="5DF84A99" w14:textId="77777777" w:rsidR="00EA357D" w:rsidRPr="00EA357D" w:rsidRDefault="00EA357D" w:rsidP="00EA357D">
      <w:pPr>
        <w:ind w:left="289" w:hangingChars="100" w:hanging="289"/>
        <w:rPr>
          <w:szCs w:val="26"/>
        </w:rPr>
      </w:pPr>
    </w:p>
    <w:p w14:paraId="1952C2F9" w14:textId="77777777" w:rsidR="00EA357D" w:rsidRPr="00EA357D" w:rsidRDefault="00EA357D" w:rsidP="00EA357D">
      <w:pPr>
        <w:ind w:left="289" w:hangingChars="100" w:hanging="289"/>
        <w:rPr>
          <w:szCs w:val="26"/>
        </w:rPr>
      </w:pPr>
    </w:p>
    <w:p w14:paraId="45DB069D" w14:textId="77777777" w:rsidR="005440AB" w:rsidRDefault="005440AB" w:rsidP="00F569C8">
      <w:pPr>
        <w:ind w:leftChars="400" w:left="1157" w:firstLineChars="100" w:firstLine="289"/>
        <w:jc w:val="left"/>
        <w:rPr>
          <w:szCs w:val="26"/>
        </w:rPr>
      </w:pPr>
      <w:r>
        <w:rPr>
          <w:rFonts w:hint="eastAsia"/>
          <w:szCs w:val="26"/>
        </w:rPr>
        <w:t xml:space="preserve">年　　月　　日付け　</w:t>
      </w:r>
      <w:r w:rsidR="00EA357D" w:rsidRPr="00EA357D">
        <w:rPr>
          <w:rFonts w:hint="eastAsia"/>
          <w:szCs w:val="26"/>
        </w:rPr>
        <w:t>第　　　号で補助金の交付決定を受けた</w:t>
      </w:r>
      <w:r>
        <w:rPr>
          <w:rFonts w:hint="eastAsia"/>
          <w:szCs w:val="26"/>
        </w:rPr>
        <w:t xml:space="preserve">　</w:t>
      </w:r>
    </w:p>
    <w:p w14:paraId="262F5B64" w14:textId="7E998026" w:rsidR="00EA357D" w:rsidRPr="00EA357D" w:rsidRDefault="00EA357D" w:rsidP="00F569C8">
      <w:pPr>
        <w:ind w:firstLineChars="300" w:firstLine="868"/>
        <w:jc w:val="left"/>
        <w:rPr>
          <w:szCs w:val="26"/>
        </w:rPr>
      </w:pPr>
      <w:r w:rsidRPr="00EA357D">
        <w:rPr>
          <w:rFonts w:hint="eastAsia"/>
          <w:szCs w:val="26"/>
        </w:rPr>
        <w:t>年度</w:t>
      </w:r>
      <w:r w:rsidRPr="00EA357D">
        <w:rPr>
          <w:rFonts w:hAnsi="ＭＳ 明朝" w:cs="ＭＳ 明朝" w:hint="eastAsia"/>
          <w:color w:val="000000"/>
          <w:szCs w:val="26"/>
        </w:rPr>
        <w:t>白岡市重点対策加速化事業</w:t>
      </w:r>
      <w:r w:rsidRPr="00EA357D">
        <w:rPr>
          <w:rFonts w:hAnsi="ＭＳ 明朝" w:hint="eastAsia"/>
          <w:szCs w:val="26"/>
        </w:rPr>
        <w:t>太陽光発電設備等設置費補助金</w:t>
      </w:r>
      <w:r w:rsidRPr="00EA357D">
        <w:rPr>
          <w:rFonts w:hint="eastAsia"/>
          <w:szCs w:val="26"/>
        </w:rPr>
        <w:t>の内</w:t>
      </w:r>
      <w:r w:rsidR="001808B5">
        <w:rPr>
          <w:rFonts w:hint="eastAsia"/>
          <w:szCs w:val="26"/>
        </w:rPr>
        <w:t>容を次</w:t>
      </w:r>
      <w:r w:rsidRPr="00EA357D">
        <w:rPr>
          <w:rFonts w:hint="eastAsia"/>
          <w:szCs w:val="26"/>
        </w:rPr>
        <w:t>のとおり</w:t>
      </w:r>
      <w:r w:rsidR="001808B5">
        <w:rPr>
          <w:rFonts w:hint="eastAsia"/>
          <w:szCs w:val="26"/>
        </w:rPr>
        <w:t>変更（</w:t>
      </w:r>
      <w:r w:rsidRPr="00EA357D">
        <w:rPr>
          <w:rFonts w:hint="eastAsia"/>
          <w:szCs w:val="26"/>
        </w:rPr>
        <w:t>中止・廃止</w:t>
      </w:r>
      <w:r w:rsidR="001808B5">
        <w:rPr>
          <w:rFonts w:hint="eastAsia"/>
          <w:szCs w:val="26"/>
        </w:rPr>
        <w:t>）</w:t>
      </w:r>
      <w:r w:rsidRPr="00EA357D">
        <w:rPr>
          <w:rFonts w:hint="eastAsia"/>
          <w:szCs w:val="26"/>
        </w:rPr>
        <w:t>したいので、白岡市補助金等の交付手続等に関する規則第１１条第１項の規定により申請します。</w:t>
      </w:r>
    </w:p>
    <w:p w14:paraId="1887E7D6" w14:textId="77777777" w:rsidR="0044723A" w:rsidRDefault="0044723A" w:rsidP="00F569C8">
      <w:pPr>
        <w:ind w:left="289" w:hangingChars="100" w:hanging="289"/>
        <w:jc w:val="left"/>
        <w:rPr>
          <w:szCs w:val="26"/>
        </w:rPr>
      </w:pPr>
    </w:p>
    <w:p w14:paraId="66B9F4B2" w14:textId="26013CD8" w:rsidR="00EA357D" w:rsidRPr="00991420" w:rsidRDefault="00E1440A" w:rsidP="0044723A">
      <w:pPr>
        <w:ind w:leftChars="100" w:left="289"/>
        <w:jc w:val="left"/>
        <w:rPr>
          <w:sz w:val="24"/>
        </w:rPr>
      </w:pPr>
      <w:r>
        <w:rPr>
          <w:rFonts w:hint="eastAsia"/>
          <w:szCs w:val="26"/>
        </w:rPr>
        <w:t>変更、中止又は廃止</w:t>
      </w:r>
      <w:r w:rsidR="00EA357D" w:rsidRPr="00EA357D">
        <w:rPr>
          <w:rFonts w:hint="eastAsia"/>
          <w:szCs w:val="26"/>
        </w:rPr>
        <w:t>の理由（具体的に記入してください。）</w:t>
      </w:r>
    </w:p>
    <w:p w14:paraId="06ED3D17" w14:textId="77777777" w:rsidR="00EA357D" w:rsidRPr="00991420" w:rsidRDefault="00EA357D" w:rsidP="00EA357D">
      <w:pPr>
        <w:ind w:left="269" w:hangingChars="100" w:hanging="269"/>
        <w:rPr>
          <w:sz w:val="24"/>
        </w:rPr>
      </w:pPr>
    </w:p>
    <w:p w14:paraId="4CE10070" w14:textId="55ED4A6D" w:rsidR="00914295" w:rsidRPr="00EA357D" w:rsidRDefault="00914295" w:rsidP="00EA357D"/>
    <w:sectPr w:rsidR="00914295" w:rsidRPr="00EA357D" w:rsidSect="00F569C8">
      <w:pgSz w:w="11906" w:h="16838" w:code="9"/>
      <w:pgMar w:top="1134" w:right="1021" w:bottom="1134" w:left="1021" w:header="851" w:footer="992" w:gutter="0"/>
      <w:cols w:space="425"/>
      <w:docGrid w:type="linesAndChars" w:linePitch="364" w:charSpace="6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69F0" w14:textId="77777777" w:rsidR="00B30196" w:rsidRDefault="00B30196" w:rsidP="00EC36A2">
      <w:r>
        <w:separator/>
      </w:r>
    </w:p>
  </w:endnote>
  <w:endnote w:type="continuationSeparator" w:id="0">
    <w:p w14:paraId="0CBC3A35" w14:textId="77777777" w:rsidR="00B30196" w:rsidRDefault="00B30196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47EF" w14:textId="77777777" w:rsidR="00B30196" w:rsidRDefault="00B30196" w:rsidP="00EC36A2">
      <w:r>
        <w:separator/>
      </w:r>
    </w:p>
  </w:footnote>
  <w:footnote w:type="continuationSeparator" w:id="0">
    <w:p w14:paraId="72DA46AF" w14:textId="77777777" w:rsidR="00B30196" w:rsidRDefault="00B30196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289"/>
  <w:drawingGridVerticalSpacing w:val="484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3490D"/>
    <w:rsid w:val="00086809"/>
    <w:rsid w:val="00096DCC"/>
    <w:rsid w:val="000C5F93"/>
    <w:rsid w:val="000E673A"/>
    <w:rsid w:val="00155B05"/>
    <w:rsid w:val="001808B5"/>
    <w:rsid w:val="001D5E3A"/>
    <w:rsid w:val="002047B2"/>
    <w:rsid w:val="00267A9C"/>
    <w:rsid w:val="003264FD"/>
    <w:rsid w:val="003C4AAB"/>
    <w:rsid w:val="004217B1"/>
    <w:rsid w:val="0044723A"/>
    <w:rsid w:val="00470F9C"/>
    <w:rsid w:val="00496464"/>
    <w:rsid w:val="004D07CB"/>
    <w:rsid w:val="005440AB"/>
    <w:rsid w:val="006873F1"/>
    <w:rsid w:val="006B7187"/>
    <w:rsid w:val="006E263D"/>
    <w:rsid w:val="00794989"/>
    <w:rsid w:val="007A1272"/>
    <w:rsid w:val="007C58BD"/>
    <w:rsid w:val="007E5127"/>
    <w:rsid w:val="0081041F"/>
    <w:rsid w:val="00823F76"/>
    <w:rsid w:val="008E2472"/>
    <w:rsid w:val="00914295"/>
    <w:rsid w:val="0091506B"/>
    <w:rsid w:val="009740C2"/>
    <w:rsid w:val="009C698D"/>
    <w:rsid w:val="00A31851"/>
    <w:rsid w:val="00A66036"/>
    <w:rsid w:val="00B024E5"/>
    <w:rsid w:val="00B30196"/>
    <w:rsid w:val="00B63789"/>
    <w:rsid w:val="00CA2947"/>
    <w:rsid w:val="00CC7948"/>
    <w:rsid w:val="00D21290"/>
    <w:rsid w:val="00D23598"/>
    <w:rsid w:val="00DA0756"/>
    <w:rsid w:val="00DD7F4F"/>
    <w:rsid w:val="00E0565D"/>
    <w:rsid w:val="00E106C2"/>
    <w:rsid w:val="00E1440A"/>
    <w:rsid w:val="00E418B8"/>
    <w:rsid w:val="00E5129E"/>
    <w:rsid w:val="00E75E49"/>
    <w:rsid w:val="00EA357D"/>
    <w:rsid w:val="00EA48B8"/>
    <w:rsid w:val="00EC36A2"/>
    <w:rsid w:val="00ED5E50"/>
    <w:rsid w:val="00F223A3"/>
    <w:rsid w:val="00F569C8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BC6"/>
  <w15:chartTrackingRefBased/>
  <w15:docId w15:val="{148A17DA-B793-4836-8EE2-2A59459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E5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36A2"/>
    <w:rPr>
      <w:kern w:val="2"/>
      <w:sz w:val="21"/>
      <w:szCs w:val="24"/>
    </w:rPr>
  </w:style>
  <w:style w:type="character" w:styleId="a8">
    <w:name w:val="annotation reference"/>
    <w:basedOn w:val="a0"/>
    <w:rsid w:val="00B63789"/>
    <w:rPr>
      <w:sz w:val="18"/>
      <w:szCs w:val="18"/>
    </w:rPr>
  </w:style>
  <w:style w:type="paragraph" w:styleId="a9">
    <w:name w:val="annotation text"/>
    <w:basedOn w:val="a"/>
    <w:link w:val="aa"/>
    <w:rsid w:val="00B63789"/>
    <w:pPr>
      <w:jc w:val="left"/>
    </w:pPr>
  </w:style>
  <w:style w:type="character" w:customStyle="1" w:styleId="aa">
    <w:name w:val="コメント文字列 (文字)"/>
    <w:basedOn w:val="a0"/>
    <w:link w:val="a9"/>
    <w:rsid w:val="00B63789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B63789"/>
    <w:rPr>
      <w:b/>
      <w:bCs/>
    </w:rPr>
  </w:style>
  <w:style w:type="character" w:customStyle="1" w:styleId="ac">
    <w:name w:val="コメント内容 (文字)"/>
    <w:basedOn w:val="aa"/>
    <w:link w:val="ab"/>
    <w:rsid w:val="00B63789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B6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63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241B-E633-412A-93D5-24616C3B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33</TotalTime>
  <Pages>1</Pages>
  <Words>206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cp:lastModifiedBy>吉川 隆志</cp:lastModifiedBy>
  <cp:revision>14</cp:revision>
  <cp:lastPrinted>2021-04-16T00:01:00Z</cp:lastPrinted>
  <dcterms:created xsi:type="dcterms:W3CDTF">2024-02-19T07:28:00Z</dcterms:created>
  <dcterms:modified xsi:type="dcterms:W3CDTF">2024-04-11T02:28:00Z</dcterms:modified>
</cp:coreProperties>
</file>