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7FB" w14:textId="5B20A68E" w:rsidR="00D10A9E" w:rsidRPr="00C66AD3" w:rsidRDefault="00D10A9E" w:rsidP="00D10A9E">
      <w:r w:rsidRPr="00C66AD3">
        <w:rPr>
          <w:rFonts w:hint="eastAsia"/>
        </w:rPr>
        <w:t>様式第</w:t>
      </w:r>
      <w:r w:rsidR="00CF1792" w:rsidRPr="00C66AD3">
        <w:rPr>
          <w:rFonts w:hint="eastAsia"/>
        </w:rPr>
        <w:t>１</w:t>
      </w:r>
      <w:r w:rsidRPr="00C66AD3">
        <w:rPr>
          <w:rFonts w:hint="eastAsia"/>
        </w:rPr>
        <w:t>号</w:t>
      </w:r>
      <w:r w:rsidR="00CF1792" w:rsidRPr="00C66AD3">
        <w:rPr>
          <w:rFonts w:hint="eastAsia"/>
        </w:rPr>
        <w:t>（</w:t>
      </w:r>
      <w:r w:rsidRPr="00C66AD3">
        <w:rPr>
          <w:rFonts w:hint="eastAsia"/>
        </w:rPr>
        <w:t>第</w:t>
      </w:r>
      <w:r w:rsidR="00CF1792" w:rsidRPr="00C66AD3">
        <w:rPr>
          <w:rFonts w:hint="eastAsia"/>
        </w:rPr>
        <w:t>５</w:t>
      </w:r>
      <w:r w:rsidRPr="00C66AD3">
        <w:rPr>
          <w:rFonts w:hint="eastAsia"/>
        </w:rPr>
        <w:t>条関係</w:t>
      </w:r>
      <w:r w:rsidR="00CF1792" w:rsidRPr="00C66AD3">
        <w:rPr>
          <w:rFonts w:hint="eastAsia"/>
        </w:rPr>
        <w:t>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406"/>
        <w:gridCol w:w="2440"/>
        <w:gridCol w:w="3360"/>
      </w:tblGrid>
      <w:tr w:rsidR="00C66AD3" w:rsidRPr="00C66AD3" w14:paraId="71C0DD8A" w14:textId="77777777" w:rsidTr="000F5A49">
        <w:trPr>
          <w:cantSplit/>
          <w:trHeight w:val="2800"/>
        </w:trPr>
        <w:tc>
          <w:tcPr>
            <w:tcW w:w="8520" w:type="dxa"/>
            <w:gridSpan w:val="4"/>
            <w:tcBorders>
              <w:bottom w:val="nil"/>
            </w:tcBorders>
          </w:tcPr>
          <w:p w14:paraId="49DC48CE" w14:textId="77777777" w:rsidR="00D10A9E" w:rsidRPr="00C66AD3" w:rsidRDefault="00D10A9E" w:rsidP="00474F85"/>
          <w:p w14:paraId="22E1F1C3" w14:textId="77777777" w:rsidR="00D10A9E" w:rsidRPr="00C66AD3" w:rsidRDefault="00D10A9E" w:rsidP="00474F85"/>
          <w:p w14:paraId="51048108" w14:textId="5A8F2430" w:rsidR="00D10A9E" w:rsidRPr="00C66AD3" w:rsidRDefault="00D10A9E" w:rsidP="00474F85">
            <w:pPr>
              <w:jc w:val="center"/>
            </w:pPr>
            <w:r w:rsidRPr="00C66AD3">
              <w:rPr>
                <w:rFonts w:hint="eastAsia"/>
                <w:spacing w:val="26"/>
              </w:rPr>
              <w:t>掲示板使用承認申請</w:t>
            </w:r>
            <w:r w:rsidRPr="00C66AD3">
              <w:rPr>
                <w:rFonts w:hint="eastAsia"/>
              </w:rPr>
              <w:t>書</w:t>
            </w:r>
          </w:p>
          <w:p w14:paraId="34D6FCC7" w14:textId="77777777" w:rsidR="00D10A9E" w:rsidRPr="00C66AD3" w:rsidRDefault="00D10A9E" w:rsidP="00474F85"/>
          <w:p w14:paraId="36AC3536" w14:textId="406C257F" w:rsidR="00D10A9E" w:rsidRPr="00C66AD3" w:rsidRDefault="00D10A9E" w:rsidP="00D10A9E">
            <w:pPr>
              <w:ind w:rightChars="74" w:right="155"/>
              <w:jc w:val="right"/>
            </w:pPr>
            <w:r w:rsidRPr="00C66AD3">
              <w:rPr>
                <w:rFonts w:hint="eastAsia"/>
              </w:rPr>
              <w:t xml:space="preserve">年　　　月　　　日　　　</w:t>
            </w:r>
          </w:p>
          <w:p w14:paraId="07822712" w14:textId="77777777" w:rsidR="00D10A9E" w:rsidRPr="00C66AD3" w:rsidRDefault="00D10A9E" w:rsidP="00474F85"/>
          <w:p w14:paraId="272197D6" w14:textId="5AE81D49" w:rsidR="00D10A9E" w:rsidRPr="00C66AD3" w:rsidRDefault="00D10A9E" w:rsidP="00474F85">
            <w:r w:rsidRPr="00C66AD3">
              <w:rPr>
                <w:rFonts w:hint="eastAsia"/>
              </w:rPr>
              <w:t xml:space="preserve">　</w:t>
            </w:r>
            <w:r w:rsidR="00CF1792" w:rsidRPr="00C66AD3">
              <w:rPr>
                <w:rFonts w:hint="eastAsia"/>
              </w:rPr>
              <w:t>（</w:t>
            </w:r>
            <w:r w:rsidRPr="00C66AD3">
              <w:rPr>
                <w:rFonts w:hint="eastAsia"/>
              </w:rPr>
              <w:t>宛先</w:t>
            </w:r>
            <w:r w:rsidR="00CF1792" w:rsidRPr="00C66AD3">
              <w:rPr>
                <w:rFonts w:hint="eastAsia"/>
              </w:rPr>
              <w:t>）</w:t>
            </w:r>
            <w:r w:rsidRPr="00C66AD3">
              <w:rPr>
                <w:rFonts w:hint="eastAsia"/>
              </w:rPr>
              <w:t>白岡市長</w:t>
            </w:r>
          </w:p>
          <w:p w14:paraId="4ECAAC5B" w14:textId="77777777" w:rsidR="00D10A9E" w:rsidRPr="00C66AD3" w:rsidRDefault="00D10A9E" w:rsidP="00474F85"/>
          <w:p w14:paraId="50430110" w14:textId="77777777" w:rsidR="00D10A9E" w:rsidRPr="00C66AD3" w:rsidRDefault="00D10A9E" w:rsidP="00D10A9E">
            <w:pPr>
              <w:ind w:rightChars="1222" w:right="2566"/>
              <w:jc w:val="right"/>
            </w:pPr>
            <w:r w:rsidRPr="00C66AD3">
              <w:rPr>
                <w:rFonts w:hint="eastAsia"/>
                <w:spacing w:val="105"/>
              </w:rPr>
              <w:t>住</w:t>
            </w:r>
            <w:r w:rsidRPr="00C66AD3">
              <w:rPr>
                <w:rFonts w:hint="eastAsia"/>
              </w:rPr>
              <w:t xml:space="preserve">所　　　　　　　　　　　　</w:t>
            </w:r>
          </w:p>
          <w:p w14:paraId="358CB322" w14:textId="77777777" w:rsidR="00D10A9E" w:rsidRPr="00C66AD3" w:rsidRDefault="00D10A9E" w:rsidP="00D10A9E">
            <w:pPr>
              <w:ind w:rightChars="1222" w:right="2566"/>
              <w:jc w:val="right"/>
            </w:pPr>
            <w:r w:rsidRPr="00C66AD3">
              <w:rPr>
                <w:rFonts w:hint="eastAsia"/>
                <w:spacing w:val="105"/>
              </w:rPr>
              <w:t>氏</w:t>
            </w:r>
            <w:r w:rsidRPr="00C66AD3">
              <w:rPr>
                <w:rFonts w:hint="eastAsia"/>
              </w:rPr>
              <w:t xml:space="preserve">名　　　　　　　　　　　　</w:t>
            </w:r>
          </w:p>
        </w:tc>
      </w:tr>
      <w:tr w:rsidR="00C66AD3" w:rsidRPr="00C66AD3" w14:paraId="4006A69B" w14:textId="77777777" w:rsidTr="000F5A49">
        <w:trPr>
          <w:cantSplit/>
          <w:trHeight w:val="1000"/>
        </w:trPr>
        <w:tc>
          <w:tcPr>
            <w:tcW w:w="5160" w:type="dxa"/>
            <w:gridSpan w:val="3"/>
            <w:tcBorders>
              <w:top w:val="nil"/>
              <w:bottom w:val="nil"/>
              <w:right w:val="nil"/>
            </w:tcBorders>
          </w:tcPr>
          <w:p w14:paraId="0EFFEE32" w14:textId="14C51AE7" w:rsidR="00D10A9E" w:rsidRPr="00C66AD3" w:rsidRDefault="00D10A9E" w:rsidP="00474F85">
            <w:r w:rsidRPr="00C66A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0E03DF63" wp14:editId="5910D61B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146050</wp:posOffset>
                      </wp:positionV>
                      <wp:extent cx="2070735" cy="356235"/>
                      <wp:effectExtent l="0" t="0" r="24765" b="2476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0735" cy="356235"/>
                                <a:chOff x="6891" y="4264"/>
                                <a:chExt cx="3105" cy="561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1" y="4264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36" y="4265"/>
                                  <a:ext cx="60" cy="560"/>
                                </a:xfrm>
                                <a:prstGeom prst="righ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A2189" id="グループ化 2" o:spid="_x0000_s1026" style="position:absolute;left:0;text-align:left;margin-left:252.05pt;margin-top:11.5pt;width:163.05pt;height:28.05pt;z-index:251659776" coordorigin="6891,4264" coordsize="3105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891;top:4264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936;top:4265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IgwgAAANoAAAAPAAAAZHJzL2Rvd25yZXYueG1sRI9BS8NA&#10;FITvgv9heYIXsRuL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DDGPIg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C66AD3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14:paraId="0B61BFC5" w14:textId="77777777" w:rsidR="00D10A9E" w:rsidRPr="00C66AD3" w:rsidRDefault="00D10A9E" w:rsidP="00474F85">
            <w:pPr>
              <w:jc w:val="left"/>
            </w:pPr>
            <w:r w:rsidRPr="00C66AD3">
              <w:rPr>
                <w:rFonts w:hint="eastAsia"/>
              </w:rPr>
              <w:t>法人にあっては、その名称及</w:t>
            </w:r>
            <w:r w:rsidRPr="00C66AD3">
              <w:rPr>
                <w:rFonts w:hint="eastAsia"/>
                <w:spacing w:val="105"/>
              </w:rPr>
              <w:t>び</w:t>
            </w:r>
            <w:r w:rsidRPr="00C66AD3">
              <w:rPr>
                <w:rFonts w:hint="eastAsia"/>
              </w:rPr>
              <w:t>所在地並びに代表者の氏名</w:t>
            </w:r>
          </w:p>
        </w:tc>
      </w:tr>
      <w:tr w:rsidR="00C66AD3" w:rsidRPr="00C66AD3" w14:paraId="6B660B19" w14:textId="77777777" w:rsidTr="000F5A49">
        <w:trPr>
          <w:trHeight w:val="1800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14:paraId="5A32716F" w14:textId="41B97FD9" w:rsidR="00D10A9E" w:rsidRPr="00C66AD3" w:rsidRDefault="001B152D" w:rsidP="000F5A49">
            <w:pPr>
              <w:ind w:rightChars="7" w:right="15"/>
              <w:jc w:val="right"/>
            </w:pPr>
            <w:r w:rsidRPr="00C66AD3">
              <w:rPr>
                <w:rFonts w:hint="eastAsia"/>
              </w:rPr>
              <w:t xml:space="preserve">　</w:t>
            </w:r>
            <w:r w:rsidR="00D10A9E" w:rsidRPr="00C66AD3">
              <w:t>(</w:t>
            </w:r>
            <w:r w:rsidRPr="00C66AD3">
              <w:rPr>
                <w:rFonts w:hint="eastAsia"/>
              </w:rPr>
              <w:t>電話番号</w:t>
            </w:r>
            <w:r w:rsidR="00D10A9E" w:rsidRPr="00C66AD3">
              <w:rPr>
                <w:rFonts w:hint="eastAsia"/>
              </w:rPr>
              <w:t xml:space="preserve">　　　　　　　　　</w:t>
            </w:r>
            <w:r w:rsidR="00D10A9E" w:rsidRPr="00C66AD3">
              <w:t>)</w:t>
            </w:r>
            <w:r w:rsidR="00D10A9E" w:rsidRPr="00C66AD3">
              <w:rPr>
                <w:rFonts w:hint="eastAsia"/>
              </w:rPr>
              <w:t xml:space="preserve">　　</w:t>
            </w:r>
          </w:p>
          <w:p w14:paraId="5C368318" w14:textId="77777777" w:rsidR="00D10A9E" w:rsidRPr="00C66AD3" w:rsidRDefault="00D10A9E" w:rsidP="00474F85"/>
          <w:p w14:paraId="32500C68" w14:textId="48E7E24F" w:rsidR="00D10A9E" w:rsidRPr="00C66AD3" w:rsidRDefault="00D10A9E" w:rsidP="00474F85">
            <w:r w:rsidRPr="00C66AD3">
              <w:rPr>
                <w:rFonts w:hint="eastAsia"/>
              </w:rPr>
              <w:t xml:space="preserve">　白岡市新白岡駅東口交番北側広場</w:t>
            </w:r>
            <w:r w:rsidR="000F5A49" w:rsidRPr="00C66AD3">
              <w:rPr>
                <w:rFonts w:hint="eastAsia"/>
              </w:rPr>
              <w:t>掲示板</w:t>
            </w:r>
            <w:r w:rsidR="000425CF" w:rsidRPr="00C66AD3">
              <w:rPr>
                <w:rFonts w:hint="eastAsia"/>
              </w:rPr>
              <w:t>管理</w:t>
            </w:r>
            <w:r w:rsidR="000F5A49" w:rsidRPr="00C66AD3">
              <w:rPr>
                <w:rFonts w:hint="eastAsia"/>
              </w:rPr>
              <w:t>要綱</w:t>
            </w:r>
            <w:r w:rsidRPr="00C66AD3">
              <w:rPr>
                <w:rFonts w:hint="eastAsia"/>
              </w:rPr>
              <w:t>第</w:t>
            </w:r>
            <w:r w:rsidR="00C54AC9" w:rsidRPr="00C66AD3">
              <w:rPr>
                <w:rFonts w:hint="eastAsia"/>
              </w:rPr>
              <w:t>５</w:t>
            </w:r>
            <w:r w:rsidRPr="00C66AD3">
              <w:rPr>
                <w:rFonts w:hint="eastAsia"/>
              </w:rPr>
              <w:t>条の規定により、下記のとおり</w:t>
            </w:r>
            <w:r w:rsidR="000F5A49" w:rsidRPr="00C66AD3">
              <w:rPr>
                <w:rFonts w:hint="eastAsia"/>
              </w:rPr>
              <w:t>掲示板</w:t>
            </w:r>
            <w:r w:rsidRPr="00C66AD3">
              <w:rPr>
                <w:rFonts w:hint="eastAsia"/>
              </w:rPr>
              <w:t>の</w:t>
            </w:r>
            <w:r w:rsidR="000F5A49" w:rsidRPr="00C66AD3">
              <w:rPr>
                <w:rFonts w:hint="eastAsia"/>
              </w:rPr>
              <w:t>使用承認</w:t>
            </w:r>
            <w:r w:rsidRPr="00C66AD3">
              <w:rPr>
                <w:rFonts w:hint="eastAsia"/>
              </w:rPr>
              <w:t>を受けたいので申請します。</w:t>
            </w:r>
          </w:p>
          <w:p w14:paraId="43F8BFB5" w14:textId="77777777" w:rsidR="00D10A9E" w:rsidRPr="00C66AD3" w:rsidRDefault="00D10A9E" w:rsidP="00474F85"/>
          <w:p w14:paraId="38DF58FF" w14:textId="77777777" w:rsidR="00D10A9E" w:rsidRPr="00C66AD3" w:rsidRDefault="00D10A9E" w:rsidP="00474F85">
            <w:pPr>
              <w:jc w:val="center"/>
            </w:pPr>
            <w:r w:rsidRPr="00C66AD3">
              <w:rPr>
                <w:rFonts w:hint="eastAsia"/>
              </w:rPr>
              <w:t>記</w:t>
            </w:r>
          </w:p>
        </w:tc>
      </w:tr>
      <w:tr w:rsidR="00C66AD3" w:rsidRPr="00C66AD3" w14:paraId="4DCA8CF3" w14:textId="77777777" w:rsidTr="00C54AC9">
        <w:trPr>
          <w:cantSplit/>
          <w:trHeight w:val="798"/>
        </w:trPr>
        <w:tc>
          <w:tcPr>
            <w:tcW w:w="2720" w:type="dxa"/>
            <w:gridSpan w:val="2"/>
            <w:vAlign w:val="center"/>
          </w:tcPr>
          <w:p w14:paraId="44C49D77" w14:textId="0EBBE90F" w:rsidR="00D10A9E" w:rsidRPr="00C66AD3" w:rsidRDefault="000F5A49" w:rsidP="002C2447">
            <w:pPr>
              <w:jc w:val="distribute"/>
            </w:pPr>
            <w:r w:rsidRPr="00C66AD3">
              <w:rPr>
                <w:rFonts w:hint="eastAsia"/>
              </w:rPr>
              <w:t>掲示</w:t>
            </w:r>
            <w:r w:rsidR="00D10A9E" w:rsidRPr="00C66AD3">
              <w:rPr>
                <w:rFonts w:hint="eastAsia"/>
              </w:rPr>
              <w:t>の目的</w:t>
            </w:r>
          </w:p>
        </w:tc>
        <w:tc>
          <w:tcPr>
            <w:tcW w:w="5800" w:type="dxa"/>
            <w:gridSpan w:val="2"/>
          </w:tcPr>
          <w:p w14:paraId="45D9C0E9" w14:textId="338DA152" w:rsidR="00C54AC9" w:rsidRPr="00C66AD3" w:rsidRDefault="00C54AC9" w:rsidP="00474F85"/>
        </w:tc>
      </w:tr>
      <w:tr w:rsidR="00C66AD3" w:rsidRPr="00C66AD3" w14:paraId="787D2C5E" w14:textId="77777777" w:rsidTr="000F5A49">
        <w:trPr>
          <w:cantSplit/>
          <w:trHeight w:val="800"/>
        </w:trPr>
        <w:tc>
          <w:tcPr>
            <w:tcW w:w="2720" w:type="dxa"/>
            <w:gridSpan w:val="2"/>
            <w:vAlign w:val="center"/>
          </w:tcPr>
          <w:p w14:paraId="6E8E2C1A" w14:textId="15B85E60" w:rsidR="00D10A9E" w:rsidRPr="00C66AD3" w:rsidRDefault="000F5A49" w:rsidP="002C2447">
            <w:pPr>
              <w:jc w:val="distribute"/>
            </w:pPr>
            <w:r w:rsidRPr="00C66AD3">
              <w:rPr>
                <w:rFonts w:hint="eastAsia"/>
              </w:rPr>
              <w:t>掲示</w:t>
            </w:r>
            <w:r w:rsidR="00D10A9E" w:rsidRPr="00C66AD3">
              <w:rPr>
                <w:rFonts w:hint="eastAsia"/>
              </w:rPr>
              <w:t>期間</w:t>
            </w:r>
          </w:p>
        </w:tc>
        <w:tc>
          <w:tcPr>
            <w:tcW w:w="5800" w:type="dxa"/>
            <w:gridSpan w:val="2"/>
            <w:vAlign w:val="center"/>
          </w:tcPr>
          <w:p w14:paraId="5F3EDBE0" w14:textId="77777777" w:rsidR="00D10A9E" w:rsidRPr="00C66AD3" w:rsidRDefault="00D10A9E" w:rsidP="00474F85">
            <w:r w:rsidRPr="00C66AD3">
              <w:rPr>
                <w:rFonts w:hint="eastAsia"/>
              </w:rPr>
              <w:t xml:space="preserve">　　　　　　年　　　　月　　　　日　　　　時から</w:t>
            </w:r>
          </w:p>
          <w:p w14:paraId="09861917" w14:textId="77777777" w:rsidR="00D10A9E" w:rsidRPr="00C66AD3" w:rsidRDefault="00D10A9E" w:rsidP="00474F85">
            <w:r w:rsidRPr="00C66AD3">
              <w:rPr>
                <w:rFonts w:hint="eastAsia"/>
              </w:rPr>
              <w:t xml:space="preserve">　　　　　　年　　　　月　　　　日　　　　時まで</w:t>
            </w:r>
          </w:p>
        </w:tc>
      </w:tr>
      <w:tr w:rsidR="00C66AD3" w:rsidRPr="00C66AD3" w14:paraId="480D6595" w14:textId="77777777" w:rsidTr="00CF1792">
        <w:trPr>
          <w:cantSplit/>
          <w:trHeight w:val="800"/>
        </w:trPr>
        <w:tc>
          <w:tcPr>
            <w:tcW w:w="1314" w:type="dxa"/>
            <w:vMerge w:val="restart"/>
            <w:vAlign w:val="center"/>
          </w:tcPr>
          <w:p w14:paraId="3E1EDABD" w14:textId="485AFEC4" w:rsidR="00CF1792" w:rsidRPr="00C66AD3" w:rsidRDefault="00CF1792" w:rsidP="002C2447">
            <w:pPr>
              <w:jc w:val="distribute"/>
            </w:pPr>
            <w:r w:rsidRPr="00C66AD3">
              <w:rPr>
                <w:rFonts w:hint="eastAsia"/>
              </w:rPr>
              <w:t>掲示責任者</w:t>
            </w:r>
          </w:p>
        </w:tc>
        <w:tc>
          <w:tcPr>
            <w:tcW w:w="1406" w:type="dxa"/>
            <w:vAlign w:val="center"/>
          </w:tcPr>
          <w:p w14:paraId="4A858B1C" w14:textId="471815C8" w:rsidR="00CF1792" w:rsidRPr="00C66AD3" w:rsidRDefault="00CF1792" w:rsidP="002C2447">
            <w:pPr>
              <w:jc w:val="distribute"/>
            </w:pPr>
            <w:r w:rsidRPr="00C66AD3">
              <w:rPr>
                <w:rFonts w:hint="eastAsia"/>
              </w:rPr>
              <w:t>住所</w:t>
            </w:r>
          </w:p>
        </w:tc>
        <w:tc>
          <w:tcPr>
            <w:tcW w:w="5800" w:type="dxa"/>
            <w:gridSpan w:val="2"/>
            <w:vAlign w:val="center"/>
          </w:tcPr>
          <w:p w14:paraId="40BA59A2" w14:textId="7B5E1EC5" w:rsidR="00CF1792" w:rsidRPr="00C66AD3" w:rsidRDefault="00CF1792" w:rsidP="00C54AC9">
            <w:pPr>
              <w:ind w:firstLineChars="1700" w:firstLine="3570"/>
            </w:pPr>
          </w:p>
        </w:tc>
      </w:tr>
      <w:tr w:rsidR="00C66AD3" w:rsidRPr="00C66AD3" w14:paraId="2165C711" w14:textId="77777777" w:rsidTr="00CF1792">
        <w:trPr>
          <w:cantSplit/>
          <w:trHeight w:val="777"/>
        </w:trPr>
        <w:tc>
          <w:tcPr>
            <w:tcW w:w="1314" w:type="dxa"/>
            <w:vMerge/>
            <w:vAlign w:val="center"/>
          </w:tcPr>
          <w:p w14:paraId="6E8C0F3E" w14:textId="77777777" w:rsidR="00CF1792" w:rsidRPr="00C66AD3" w:rsidRDefault="00CF1792" w:rsidP="002C2447">
            <w:pPr>
              <w:jc w:val="distribute"/>
            </w:pPr>
          </w:p>
        </w:tc>
        <w:tc>
          <w:tcPr>
            <w:tcW w:w="1406" w:type="dxa"/>
            <w:vAlign w:val="center"/>
          </w:tcPr>
          <w:p w14:paraId="1C329D2D" w14:textId="4A8FACD5" w:rsidR="00CF1792" w:rsidRPr="00C66AD3" w:rsidRDefault="00CF1792" w:rsidP="002C2447">
            <w:pPr>
              <w:jc w:val="distribute"/>
            </w:pPr>
            <w:r w:rsidRPr="00C66AD3">
              <w:rPr>
                <w:rFonts w:hint="eastAsia"/>
              </w:rPr>
              <w:t>氏名</w:t>
            </w:r>
          </w:p>
        </w:tc>
        <w:tc>
          <w:tcPr>
            <w:tcW w:w="5800" w:type="dxa"/>
            <w:gridSpan w:val="2"/>
            <w:vAlign w:val="center"/>
          </w:tcPr>
          <w:p w14:paraId="0E31A3CE" w14:textId="0E062127" w:rsidR="00CF1792" w:rsidRPr="00C66AD3" w:rsidRDefault="00CF1792" w:rsidP="00474F85"/>
        </w:tc>
      </w:tr>
      <w:tr w:rsidR="00C66AD3" w:rsidRPr="00C66AD3" w14:paraId="07211515" w14:textId="77777777" w:rsidTr="00CF1792">
        <w:trPr>
          <w:cantSplit/>
          <w:trHeight w:val="845"/>
        </w:trPr>
        <w:tc>
          <w:tcPr>
            <w:tcW w:w="1314" w:type="dxa"/>
            <w:vMerge/>
            <w:vAlign w:val="center"/>
          </w:tcPr>
          <w:p w14:paraId="024B16D9" w14:textId="77777777" w:rsidR="00CF1792" w:rsidRPr="00C66AD3" w:rsidRDefault="00CF1792" w:rsidP="002C2447">
            <w:pPr>
              <w:jc w:val="distribute"/>
            </w:pPr>
          </w:p>
        </w:tc>
        <w:tc>
          <w:tcPr>
            <w:tcW w:w="1406" w:type="dxa"/>
            <w:vAlign w:val="center"/>
          </w:tcPr>
          <w:p w14:paraId="15B838EF" w14:textId="6FD48B40" w:rsidR="00CF1792" w:rsidRPr="00C66AD3" w:rsidRDefault="001B152D" w:rsidP="002C2447">
            <w:pPr>
              <w:jc w:val="distribute"/>
            </w:pPr>
            <w:r w:rsidRPr="00C66AD3">
              <w:rPr>
                <w:rFonts w:hint="eastAsia"/>
              </w:rPr>
              <w:t>電話番号</w:t>
            </w:r>
          </w:p>
        </w:tc>
        <w:tc>
          <w:tcPr>
            <w:tcW w:w="5800" w:type="dxa"/>
            <w:gridSpan w:val="2"/>
            <w:vAlign w:val="center"/>
          </w:tcPr>
          <w:p w14:paraId="576CE1D9" w14:textId="77777777" w:rsidR="00CF1792" w:rsidRPr="00C66AD3" w:rsidRDefault="00CF1792" w:rsidP="00474F85"/>
        </w:tc>
      </w:tr>
      <w:tr w:rsidR="00C66AD3" w:rsidRPr="00C66AD3" w14:paraId="1E65D05B" w14:textId="77777777" w:rsidTr="00C54AC9">
        <w:trPr>
          <w:cantSplit/>
          <w:trHeight w:val="1266"/>
        </w:trPr>
        <w:tc>
          <w:tcPr>
            <w:tcW w:w="2720" w:type="dxa"/>
            <w:gridSpan w:val="2"/>
            <w:vAlign w:val="center"/>
          </w:tcPr>
          <w:p w14:paraId="2E0713BD" w14:textId="77777777" w:rsidR="00D10A9E" w:rsidRPr="00C66AD3" w:rsidRDefault="00D10A9E" w:rsidP="002C2447">
            <w:pPr>
              <w:jc w:val="distribute"/>
            </w:pPr>
            <w:r w:rsidRPr="00C66AD3">
              <w:rPr>
                <w:rFonts w:hint="eastAsia"/>
              </w:rPr>
              <w:t>備考</w:t>
            </w:r>
          </w:p>
        </w:tc>
        <w:tc>
          <w:tcPr>
            <w:tcW w:w="5800" w:type="dxa"/>
            <w:gridSpan w:val="2"/>
          </w:tcPr>
          <w:p w14:paraId="608D0E2D" w14:textId="77777777" w:rsidR="00D10A9E" w:rsidRPr="00C66AD3" w:rsidRDefault="00D10A9E" w:rsidP="00474F85">
            <w:r w:rsidRPr="00C66AD3">
              <w:rPr>
                <w:rFonts w:hint="eastAsia"/>
              </w:rPr>
              <w:t xml:space="preserve">　</w:t>
            </w:r>
          </w:p>
        </w:tc>
      </w:tr>
    </w:tbl>
    <w:p w14:paraId="42F6FE23" w14:textId="577C64D9" w:rsidR="00C54AC9" w:rsidRPr="00C66AD3" w:rsidRDefault="00C54AC9" w:rsidP="00C54AC9">
      <w:pPr>
        <w:ind w:left="105" w:firstLine="37"/>
      </w:pPr>
      <w:r w:rsidRPr="00C66AD3">
        <w:rPr>
          <w:rFonts w:hint="eastAsia"/>
        </w:rPr>
        <w:t>※掲示物を１部添付してください。</w:t>
      </w:r>
    </w:p>
    <w:p w14:paraId="4CE10070" w14:textId="30060B2B" w:rsidR="00914295" w:rsidRPr="00552A68" w:rsidRDefault="00914295" w:rsidP="00552A68">
      <w:pPr>
        <w:widowControl/>
        <w:jc w:val="left"/>
        <w:rPr>
          <w:rFonts w:hint="eastAsia"/>
        </w:rPr>
      </w:pPr>
    </w:p>
    <w:sectPr w:rsidR="00914295" w:rsidRPr="00552A6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5940" w14:textId="77777777" w:rsidR="009C698D" w:rsidRDefault="009C698D" w:rsidP="00EC36A2">
      <w:r>
        <w:separator/>
      </w:r>
    </w:p>
  </w:endnote>
  <w:endnote w:type="continuationSeparator" w:id="0">
    <w:p w14:paraId="696EA867" w14:textId="77777777" w:rsidR="009C698D" w:rsidRDefault="009C698D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5EB5" w14:textId="77777777" w:rsidR="00C1418A" w:rsidRDefault="000F5A49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FBDFF01" w14:textId="77777777" w:rsidR="00C1418A" w:rsidRDefault="00552A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EC8C" w14:textId="77777777" w:rsidR="009C698D" w:rsidRDefault="009C698D" w:rsidP="00EC36A2">
      <w:r>
        <w:separator/>
      </w:r>
    </w:p>
  </w:footnote>
  <w:footnote w:type="continuationSeparator" w:id="0">
    <w:p w14:paraId="7EB43C24" w14:textId="77777777" w:rsidR="009C698D" w:rsidRDefault="009C698D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213"/>
  <w:drawingGridVerticalSpacing w:val="335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425CF"/>
    <w:rsid w:val="00086809"/>
    <w:rsid w:val="000933A7"/>
    <w:rsid w:val="00096DCC"/>
    <w:rsid w:val="000E673A"/>
    <w:rsid w:val="000F5A49"/>
    <w:rsid w:val="001547F3"/>
    <w:rsid w:val="00155B05"/>
    <w:rsid w:val="00197055"/>
    <w:rsid w:val="001B152D"/>
    <w:rsid w:val="001D5E3A"/>
    <w:rsid w:val="002047B2"/>
    <w:rsid w:val="00296066"/>
    <w:rsid w:val="002B503A"/>
    <w:rsid w:val="002C2447"/>
    <w:rsid w:val="00325926"/>
    <w:rsid w:val="00331772"/>
    <w:rsid w:val="00373D96"/>
    <w:rsid w:val="003C4AAB"/>
    <w:rsid w:val="004B07ED"/>
    <w:rsid w:val="004D07CB"/>
    <w:rsid w:val="00552A68"/>
    <w:rsid w:val="00667BAF"/>
    <w:rsid w:val="006873F1"/>
    <w:rsid w:val="006B7187"/>
    <w:rsid w:val="006E263D"/>
    <w:rsid w:val="007A1272"/>
    <w:rsid w:val="007C4216"/>
    <w:rsid w:val="007C58BD"/>
    <w:rsid w:val="007E5127"/>
    <w:rsid w:val="0081041F"/>
    <w:rsid w:val="00823F76"/>
    <w:rsid w:val="00826664"/>
    <w:rsid w:val="00872D86"/>
    <w:rsid w:val="008E2472"/>
    <w:rsid w:val="00914295"/>
    <w:rsid w:val="0091506B"/>
    <w:rsid w:val="009C698D"/>
    <w:rsid w:val="009F3036"/>
    <w:rsid w:val="00A31851"/>
    <w:rsid w:val="00A66036"/>
    <w:rsid w:val="00B024E5"/>
    <w:rsid w:val="00B63789"/>
    <w:rsid w:val="00BC0107"/>
    <w:rsid w:val="00C54AC9"/>
    <w:rsid w:val="00C66AD3"/>
    <w:rsid w:val="00CA2947"/>
    <w:rsid w:val="00CC7948"/>
    <w:rsid w:val="00CF1792"/>
    <w:rsid w:val="00D10A9E"/>
    <w:rsid w:val="00D21290"/>
    <w:rsid w:val="00D23598"/>
    <w:rsid w:val="00D532C9"/>
    <w:rsid w:val="00DA0756"/>
    <w:rsid w:val="00DD7F4F"/>
    <w:rsid w:val="00E418B8"/>
    <w:rsid w:val="00E5129E"/>
    <w:rsid w:val="00E75E49"/>
    <w:rsid w:val="00EA48B8"/>
    <w:rsid w:val="00EC36A2"/>
    <w:rsid w:val="00ED5E50"/>
    <w:rsid w:val="00F82FAC"/>
    <w:rsid w:val="00F927A5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FD6BC6"/>
  <w15:chartTrackingRefBased/>
  <w15:docId w15:val="{148A17DA-B793-4836-8EE2-2A59459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A9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6A2"/>
    <w:rPr>
      <w:kern w:val="2"/>
      <w:sz w:val="21"/>
      <w:szCs w:val="24"/>
    </w:rPr>
  </w:style>
  <w:style w:type="character" w:styleId="a8">
    <w:name w:val="annotation reference"/>
    <w:basedOn w:val="a0"/>
    <w:rsid w:val="00B63789"/>
    <w:rPr>
      <w:sz w:val="18"/>
      <w:szCs w:val="18"/>
    </w:rPr>
  </w:style>
  <w:style w:type="paragraph" w:styleId="a9">
    <w:name w:val="annotation text"/>
    <w:basedOn w:val="a"/>
    <w:link w:val="aa"/>
    <w:rsid w:val="00B63789"/>
    <w:pPr>
      <w:jc w:val="left"/>
    </w:pPr>
  </w:style>
  <w:style w:type="character" w:customStyle="1" w:styleId="aa">
    <w:name w:val="コメント文字列 (文字)"/>
    <w:basedOn w:val="a0"/>
    <w:link w:val="a9"/>
    <w:rsid w:val="00B63789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B63789"/>
    <w:rPr>
      <w:b/>
      <w:bCs/>
    </w:rPr>
  </w:style>
  <w:style w:type="character" w:customStyle="1" w:styleId="ac">
    <w:name w:val="コメント内容 (文字)"/>
    <w:basedOn w:val="aa"/>
    <w:link w:val="ab"/>
    <w:rsid w:val="00B63789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B6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637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page number"/>
    <w:basedOn w:val="a0"/>
    <w:uiPriority w:val="99"/>
    <w:rsid w:val="00D10A9E"/>
    <w:rPr>
      <w:rFonts w:cs="Times New Roman"/>
    </w:rPr>
  </w:style>
  <w:style w:type="paragraph" w:styleId="af0">
    <w:name w:val="Revision"/>
    <w:hidden/>
    <w:uiPriority w:val="99"/>
    <w:semiHidden/>
    <w:rsid w:val="00C54AC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CDA2-183F-4536-B929-E827420D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0</TotalTime>
  <Pages>1</Pages>
  <Words>181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cp:lastModifiedBy>腰塚 武朗</cp:lastModifiedBy>
  <cp:revision>2</cp:revision>
  <cp:lastPrinted>2025-01-06T08:04:00Z</cp:lastPrinted>
  <dcterms:created xsi:type="dcterms:W3CDTF">2025-02-10T00:35:00Z</dcterms:created>
  <dcterms:modified xsi:type="dcterms:W3CDTF">2025-02-10T00:35:00Z</dcterms:modified>
</cp:coreProperties>
</file>