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FB0F" w14:textId="4D4EC68C" w:rsidR="00A45ED3" w:rsidRPr="008D75F3" w:rsidRDefault="00E35576" w:rsidP="00A45ED3">
      <w:pPr>
        <w:rPr>
          <w:sz w:val="21"/>
          <w:szCs w:val="20"/>
        </w:rPr>
      </w:pPr>
      <w:r w:rsidRPr="008D75F3">
        <w:rPr>
          <w:rFonts w:hint="eastAsia"/>
          <w:sz w:val="21"/>
          <w:szCs w:val="20"/>
        </w:rPr>
        <w:t>様式第</w:t>
      </w:r>
      <w:r w:rsidR="00B567B8" w:rsidRPr="008D75F3">
        <w:rPr>
          <w:rFonts w:hint="eastAsia"/>
          <w:sz w:val="21"/>
          <w:szCs w:val="20"/>
        </w:rPr>
        <w:t>５</w:t>
      </w:r>
      <w:r w:rsidRPr="008D75F3">
        <w:rPr>
          <w:rFonts w:hint="eastAsia"/>
          <w:sz w:val="21"/>
          <w:szCs w:val="20"/>
        </w:rPr>
        <w:t>号</w:t>
      </w:r>
      <w:r w:rsidR="00A45ED3" w:rsidRPr="008D75F3">
        <w:rPr>
          <w:rFonts w:hint="eastAsia"/>
          <w:sz w:val="21"/>
          <w:szCs w:val="20"/>
        </w:rPr>
        <w:t>(第４条関係)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4"/>
        <w:gridCol w:w="840"/>
        <w:gridCol w:w="840"/>
        <w:gridCol w:w="520"/>
        <w:gridCol w:w="760"/>
        <w:gridCol w:w="2481"/>
      </w:tblGrid>
      <w:tr w:rsidR="008D75F3" w:rsidRPr="008D75F3" w14:paraId="61933622" w14:textId="77777777" w:rsidTr="00C8075D">
        <w:trPr>
          <w:cantSplit/>
          <w:trHeight w:val="2480"/>
        </w:trPr>
        <w:tc>
          <w:tcPr>
            <w:tcW w:w="8505" w:type="dxa"/>
            <w:gridSpan w:val="6"/>
            <w:tcBorders>
              <w:bottom w:val="nil"/>
            </w:tcBorders>
          </w:tcPr>
          <w:p w14:paraId="11088A30" w14:textId="77777777" w:rsidR="00E35576" w:rsidRPr="008D75F3" w:rsidRDefault="00E35576" w:rsidP="0007671A">
            <w:pPr>
              <w:spacing w:line="240" w:lineRule="exact"/>
              <w:rPr>
                <w:sz w:val="21"/>
                <w:szCs w:val="21"/>
              </w:rPr>
            </w:pPr>
          </w:p>
          <w:p w14:paraId="0FAA00EC" w14:textId="1D2466B2" w:rsidR="00E35576" w:rsidRPr="008D75F3" w:rsidRDefault="00E35576" w:rsidP="0007671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8D75F3">
              <w:rPr>
                <w:rFonts w:hint="eastAsia"/>
                <w:spacing w:val="20"/>
                <w:sz w:val="21"/>
                <w:szCs w:val="21"/>
              </w:rPr>
              <w:t>広場</w:t>
            </w:r>
            <w:r w:rsidR="00B567B8" w:rsidRPr="008D75F3">
              <w:rPr>
                <w:rFonts w:hint="eastAsia"/>
                <w:spacing w:val="20"/>
                <w:sz w:val="21"/>
                <w:szCs w:val="21"/>
              </w:rPr>
              <w:t>占用</w:t>
            </w:r>
            <w:r w:rsidRPr="008D75F3">
              <w:rPr>
                <w:rFonts w:hint="eastAsia"/>
                <w:spacing w:val="20"/>
                <w:sz w:val="21"/>
                <w:szCs w:val="21"/>
              </w:rPr>
              <w:t>許可申請</w:t>
            </w:r>
            <w:r w:rsidRPr="008D75F3">
              <w:rPr>
                <w:rFonts w:hint="eastAsia"/>
                <w:sz w:val="21"/>
                <w:szCs w:val="21"/>
              </w:rPr>
              <w:t>書</w:t>
            </w:r>
          </w:p>
          <w:p w14:paraId="07F21B08" w14:textId="77777777" w:rsidR="00E35576" w:rsidRPr="008D75F3" w:rsidRDefault="00E35576" w:rsidP="0007671A">
            <w:pPr>
              <w:spacing w:line="240" w:lineRule="exact"/>
              <w:rPr>
                <w:sz w:val="21"/>
                <w:szCs w:val="21"/>
              </w:rPr>
            </w:pPr>
          </w:p>
          <w:p w14:paraId="6E03A558" w14:textId="77777777" w:rsidR="00E35576" w:rsidRPr="008D75F3" w:rsidRDefault="00E35576" w:rsidP="00B4468D">
            <w:pPr>
              <w:spacing w:line="240" w:lineRule="exact"/>
              <w:ind w:rightChars="63" w:right="164"/>
              <w:jc w:val="right"/>
              <w:rPr>
                <w:sz w:val="21"/>
                <w:szCs w:val="21"/>
              </w:rPr>
            </w:pPr>
            <w:r w:rsidRPr="008D75F3">
              <w:rPr>
                <w:rFonts w:hint="eastAsia"/>
                <w:sz w:val="21"/>
                <w:szCs w:val="21"/>
              </w:rPr>
              <w:t xml:space="preserve">年　　　月　　　日　</w:t>
            </w:r>
          </w:p>
          <w:p w14:paraId="1CEB1DF4" w14:textId="77777777" w:rsidR="00E35576" w:rsidRPr="008D75F3" w:rsidRDefault="00E35576" w:rsidP="0007671A">
            <w:pPr>
              <w:spacing w:line="240" w:lineRule="exact"/>
              <w:rPr>
                <w:sz w:val="21"/>
                <w:szCs w:val="21"/>
              </w:rPr>
            </w:pPr>
          </w:p>
          <w:p w14:paraId="37EF4B1F" w14:textId="3327239A" w:rsidR="00E35576" w:rsidRPr="008D75F3" w:rsidRDefault="00B567B8" w:rsidP="0007671A">
            <w:pPr>
              <w:spacing w:line="240" w:lineRule="exact"/>
              <w:rPr>
                <w:sz w:val="21"/>
                <w:szCs w:val="21"/>
              </w:rPr>
            </w:pPr>
            <w:r w:rsidRPr="008D75F3">
              <w:rPr>
                <w:rFonts w:hint="eastAsia"/>
                <w:sz w:val="21"/>
                <w:szCs w:val="21"/>
              </w:rPr>
              <w:t xml:space="preserve">　</w:t>
            </w:r>
            <w:r w:rsidR="00A45ED3" w:rsidRPr="008D75F3">
              <w:rPr>
                <w:rFonts w:hint="eastAsia"/>
                <w:sz w:val="21"/>
                <w:szCs w:val="21"/>
              </w:rPr>
              <w:t>（</w:t>
            </w:r>
            <w:r w:rsidRPr="008D75F3">
              <w:rPr>
                <w:rFonts w:hint="eastAsia"/>
                <w:sz w:val="21"/>
                <w:szCs w:val="21"/>
              </w:rPr>
              <w:t>宛先</w:t>
            </w:r>
            <w:r w:rsidR="00A45ED3" w:rsidRPr="008D75F3">
              <w:rPr>
                <w:rFonts w:hint="eastAsia"/>
                <w:sz w:val="21"/>
                <w:szCs w:val="21"/>
              </w:rPr>
              <w:t>）</w:t>
            </w:r>
            <w:r w:rsidRPr="008D75F3">
              <w:rPr>
                <w:rFonts w:hint="eastAsia"/>
                <w:sz w:val="21"/>
                <w:szCs w:val="21"/>
              </w:rPr>
              <w:t>白岡市長</w:t>
            </w:r>
          </w:p>
          <w:p w14:paraId="7221C8BD" w14:textId="15514E52" w:rsidR="00E35576" w:rsidRPr="008D75F3" w:rsidRDefault="00E35576" w:rsidP="0007671A">
            <w:pPr>
              <w:spacing w:line="240" w:lineRule="exact"/>
              <w:ind w:leftChars="2045" w:left="5317"/>
              <w:jc w:val="left"/>
              <w:rPr>
                <w:sz w:val="21"/>
                <w:szCs w:val="21"/>
              </w:rPr>
            </w:pPr>
            <w:r w:rsidRPr="008D75F3">
              <w:rPr>
                <w:rFonts w:hint="eastAsia"/>
                <w:sz w:val="21"/>
                <w:szCs w:val="21"/>
              </w:rPr>
              <w:t xml:space="preserve">住所　　　　　　　　　　　　　</w:t>
            </w:r>
          </w:p>
          <w:p w14:paraId="151F01C2" w14:textId="23922C89" w:rsidR="00E35576" w:rsidRPr="008D75F3" w:rsidRDefault="00E35576" w:rsidP="0007671A">
            <w:pPr>
              <w:spacing w:line="240" w:lineRule="exact"/>
              <w:ind w:leftChars="2045" w:left="5317"/>
              <w:jc w:val="left"/>
              <w:rPr>
                <w:sz w:val="21"/>
                <w:szCs w:val="21"/>
              </w:rPr>
            </w:pPr>
            <w:r w:rsidRPr="008D75F3">
              <w:rPr>
                <w:rFonts w:hint="eastAsia"/>
                <w:sz w:val="21"/>
                <w:szCs w:val="21"/>
              </w:rPr>
              <w:t xml:space="preserve">氏名　　　　　　　　　　　　</w:t>
            </w:r>
          </w:p>
        </w:tc>
      </w:tr>
      <w:tr w:rsidR="008D75F3" w:rsidRPr="008D75F3" w14:paraId="3CC7BE46" w14:textId="77777777" w:rsidTr="00C8075D">
        <w:trPr>
          <w:cantSplit/>
          <w:trHeight w:val="800"/>
        </w:trPr>
        <w:tc>
          <w:tcPr>
            <w:tcW w:w="5264" w:type="dxa"/>
            <w:gridSpan w:val="4"/>
            <w:tcBorders>
              <w:top w:val="nil"/>
              <w:bottom w:val="nil"/>
              <w:right w:val="nil"/>
            </w:tcBorders>
          </w:tcPr>
          <w:p w14:paraId="67909B34" w14:textId="77777777" w:rsidR="00E35576" w:rsidRPr="008D75F3" w:rsidRDefault="00E35576" w:rsidP="0007671A">
            <w:pPr>
              <w:spacing w:line="240" w:lineRule="exact"/>
              <w:rPr>
                <w:sz w:val="21"/>
                <w:szCs w:val="21"/>
              </w:rPr>
            </w:pPr>
            <w:r w:rsidRPr="008D75F3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19F0677" w14:textId="77777777" w:rsidR="00E35576" w:rsidRPr="008D75F3" w:rsidRDefault="00E35576" w:rsidP="0007671A">
            <w:pPr>
              <w:spacing w:line="240" w:lineRule="exact"/>
              <w:jc w:val="left"/>
              <w:rPr>
                <w:sz w:val="21"/>
                <w:szCs w:val="21"/>
              </w:rPr>
            </w:pPr>
            <w:r w:rsidRPr="008D75F3">
              <w:rPr>
                <w:rFonts w:hint="eastAsia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09CBEB40" wp14:editId="6F0CAE4B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-20320</wp:posOffset>
                      </wp:positionV>
                      <wp:extent cx="1971675" cy="377825"/>
                      <wp:effectExtent l="0" t="0" r="28575" b="22225"/>
                      <wp:wrapNone/>
                      <wp:docPr id="21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1675" cy="377825"/>
                                <a:chOff x="6891" y="4264"/>
                                <a:chExt cx="3105" cy="561"/>
                              </a:xfrm>
                            </wpg:grpSpPr>
                            <wps:wsp>
                              <wps:cNvPr id="22" name="Auto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91" y="4264"/>
                                  <a:ext cx="60" cy="560"/>
                                </a:xfrm>
                                <a:prstGeom prst="leftBracket">
                                  <a:avLst>
                                    <a:gd name="adj" fmla="val 7777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" name="AutoShape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936" y="4265"/>
                                  <a:ext cx="60" cy="560"/>
                                </a:xfrm>
                                <a:prstGeom prst="rightBracket">
                                  <a:avLst>
                                    <a:gd name="adj" fmla="val 7777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4359DE" id="Group 9" o:spid="_x0000_s1026" style="position:absolute;left:0;text-align:left;margin-left:-4.8pt;margin-top:-1.6pt;width:155.25pt;height:29.75pt;z-index:251691008;mso-width-relative:margin;mso-height-relative:margin" coordorigin="6891,4264" coordsize="3105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10" o:spid="_x0000_s1027" type="#_x0000_t85" style="position:absolute;left:6891;top:4264;width:6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" strokeweight=".5pt">
                        <v:textbox inset="0,0,0,0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11" o:spid="_x0000_s1028" type="#_x0000_t86" style="position:absolute;left:9936;top:4265;width:6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Pr="008D75F3">
              <w:rPr>
                <w:rFonts w:hint="eastAsia"/>
                <w:sz w:val="21"/>
                <w:szCs w:val="21"/>
              </w:rPr>
              <w:t>法人にあっては、その名称及</w:t>
            </w:r>
            <w:r w:rsidRPr="008D75F3">
              <w:rPr>
                <w:rFonts w:hint="eastAsia"/>
                <w:spacing w:val="105"/>
                <w:sz w:val="21"/>
                <w:szCs w:val="21"/>
              </w:rPr>
              <w:t>び</w:t>
            </w:r>
            <w:r w:rsidRPr="008D75F3">
              <w:rPr>
                <w:rFonts w:hint="eastAsia"/>
                <w:sz w:val="21"/>
                <w:szCs w:val="21"/>
              </w:rPr>
              <w:t>所在地並びに代表者の氏名</w:t>
            </w:r>
          </w:p>
        </w:tc>
      </w:tr>
      <w:tr w:rsidR="008D75F3" w:rsidRPr="008D75F3" w14:paraId="607843BC" w14:textId="77777777" w:rsidTr="00C8075D">
        <w:trPr>
          <w:trHeight w:val="1200"/>
        </w:trPr>
        <w:tc>
          <w:tcPr>
            <w:tcW w:w="8505" w:type="dxa"/>
            <w:gridSpan w:val="6"/>
            <w:tcBorders>
              <w:top w:val="nil"/>
              <w:bottom w:val="nil"/>
            </w:tcBorders>
          </w:tcPr>
          <w:p w14:paraId="55DB625D" w14:textId="533E29AC" w:rsidR="00E35576" w:rsidRPr="008D75F3" w:rsidRDefault="00E35576" w:rsidP="0007671A">
            <w:pPr>
              <w:spacing w:line="240" w:lineRule="exact"/>
              <w:rPr>
                <w:sz w:val="21"/>
                <w:szCs w:val="21"/>
              </w:rPr>
            </w:pPr>
            <w:r w:rsidRPr="008D75F3">
              <w:rPr>
                <w:rFonts w:hint="eastAsia"/>
                <w:sz w:val="21"/>
                <w:szCs w:val="21"/>
              </w:rPr>
              <w:t xml:space="preserve">　</w:t>
            </w:r>
            <w:r w:rsidR="00B567B8" w:rsidRPr="008D75F3">
              <w:rPr>
                <w:rFonts w:hint="eastAsia"/>
                <w:sz w:val="21"/>
                <w:szCs w:val="21"/>
              </w:rPr>
              <w:t>白岡市新白岡駅東口交番北側広場の設置及び管理に関する条例</w:t>
            </w:r>
            <w:r w:rsidRPr="008D75F3">
              <w:rPr>
                <w:rFonts w:hint="eastAsia"/>
                <w:sz w:val="21"/>
                <w:szCs w:val="21"/>
              </w:rPr>
              <w:t>第</w:t>
            </w:r>
            <w:r w:rsidR="00E61D71" w:rsidRPr="008D75F3">
              <w:rPr>
                <w:rFonts w:hint="eastAsia"/>
                <w:sz w:val="21"/>
                <w:szCs w:val="21"/>
              </w:rPr>
              <w:t>９</w:t>
            </w:r>
            <w:r w:rsidRPr="008D75F3">
              <w:rPr>
                <w:rFonts w:hint="eastAsia"/>
                <w:sz w:val="21"/>
                <w:szCs w:val="21"/>
              </w:rPr>
              <w:t>条第</w:t>
            </w:r>
            <w:r w:rsidR="006112DC" w:rsidRPr="008D75F3">
              <w:rPr>
                <w:rFonts w:hint="eastAsia"/>
                <w:sz w:val="21"/>
                <w:szCs w:val="21"/>
              </w:rPr>
              <w:t>１</w:t>
            </w:r>
            <w:r w:rsidRPr="008D75F3">
              <w:rPr>
                <w:rFonts w:hint="eastAsia"/>
                <w:sz w:val="21"/>
                <w:szCs w:val="21"/>
              </w:rPr>
              <w:t>項の規定により、下記のとおり広場施設の設置・管理</w:t>
            </w:r>
            <w:r w:rsidR="00A45ED3" w:rsidRPr="008D75F3">
              <w:rPr>
                <w:rFonts w:hint="eastAsia"/>
                <w:sz w:val="21"/>
                <w:szCs w:val="21"/>
              </w:rPr>
              <w:t>（</w:t>
            </w:r>
            <w:r w:rsidRPr="008D75F3">
              <w:rPr>
                <w:rFonts w:hint="eastAsia"/>
                <w:sz w:val="21"/>
                <w:szCs w:val="21"/>
              </w:rPr>
              <w:t>広場の占用</w:t>
            </w:r>
            <w:r w:rsidR="00A45ED3" w:rsidRPr="008D75F3">
              <w:rPr>
                <w:rFonts w:hint="eastAsia"/>
                <w:sz w:val="21"/>
                <w:szCs w:val="21"/>
              </w:rPr>
              <w:t>）</w:t>
            </w:r>
            <w:r w:rsidRPr="008D75F3">
              <w:rPr>
                <w:rFonts w:hint="eastAsia"/>
                <w:sz w:val="21"/>
                <w:szCs w:val="21"/>
              </w:rPr>
              <w:t>の許可を受けたいので申請します。</w:t>
            </w:r>
          </w:p>
          <w:p w14:paraId="5C5968F1" w14:textId="77777777" w:rsidR="00E35576" w:rsidRPr="008D75F3" w:rsidRDefault="00E35576" w:rsidP="0007671A">
            <w:pPr>
              <w:spacing w:line="240" w:lineRule="exact"/>
              <w:rPr>
                <w:sz w:val="21"/>
                <w:szCs w:val="21"/>
              </w:rPr>
            </w:pPr>
          </w:p>
          <w:p w14:paraId="6D1BD99D" w14:textId="77777777" w:rsidR="00E35576" w:rsidRPr="008D75F3" w:rsidRDefault="00E35576" w:rsidP="0007671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8D75F3">
              <w:rPr>
                <w:rFonts w:hint="eastAsia"/>
                <w:sz w:val="21"/>
                <w:szCs w:val="21"/>
              </w:rPr>
              <w:t>記</w:t>
            </w:r>
          </w:p>
        </w:tc>
      </w:tr>
      <w:tr w:rsidR="008D75F3" w:rsidRPr="008D75F3" w14:paraId="6C633E7C" w14:textId="77777777" w:rsidTr="00C8075D">
        <w:trPr>
          <w:cantSplit/>
          <w:trHeight w:val="640"/>
        </w:trPr>
        <w:tc>
          <w:tcPr>
            <w:tcW w:w="3064" w:type="dxa"/>
            <w:vAlign w:val="center"/>
          </w:tcPr>
          <w:p w14:paraId="00CB6C20" w14:textId="2AD293D3" w:rsidR="00E35576" w:rsidRPr="008D75F3" w:rsidRDefault="00E35576" w:rsidP="00D50AF8">
            <w:pPr>
              <w:spacing w:line="240" w:lineRule="exact"/>
              <w:jc w:val="distribute"/>
              <w:rPr>
                <w:sz w:val="21"/>
                <w:szCs w:val="21"/>
              </w:rPr>
            </w:pPr>
            <w:r w:rsidRPr="008D75F3">
              <w:rPr>
                <w:rFonts w:hint="eastAsia"/>
                <w:sz w:val="21"/>
                <w:szCs w:val="21"/>
              </w:rPr>
              <w:t>広場施設</w:t>
            </w:r>
            <w:r w:rsidR="00A45ED3" w:rsidRPr="008D75F3">
              <w:rPr>
                <w:rFonts w:hint="eastAsia"/>
                <w:sz w:val="21"/>
                <w:szCs w:val="21"/>
              </w:rPr>
              <w:t>（</w:t>
            </w:r>
            <w:r w:rsidRPr="008D75F3">
              <w:rPr>
                <w:rFonts w:hint="eastAsia"/>
                <w:sz w:val="21"/>
                <w:szCs w:val="21"/>
              </w:rPr>
              <w:t>占用物件</w:t>
            </w:r>
            <w:r w:rsidR="00A45ED3" w:rsidRPr="008D75F3">
              <w:rPr>
                <w:rFonts w:hint="eastAsia"/>
                <w:sz w:val="21"/>
                <w:szCs w:val="21"/>
              </w:rPr>
              <w:t>）</w:t>
            </w:r>
            <w:r w:rsidRPr="008D75F3">
              <w:rPr>
                <w:rFonts w:hint="eastAsia"/>
                <w:sz w:val="21"/>
                <w:szCs w:val="21"/>
              </w:rPr>
              <w:t>の種類</w:t>
            </w:r>
          </w:p>
        </w:tc>
        <w:tc>
          <w:tcPr>
            <w:tcW w:w="5441" w:type="dxa"/>
            <w:gridSpan w:val="5"/>
          </w:tcPr>
          <w:p w14:paraId="16FFBF86" w14:textId="77777777" w:rsidR="00E35576" w:rsidRPr="008D75F3" w:rsidRDefault="00E35576" w:rsidP="0007671A">
            <w:pPr>
              <w:spacing w:line="240" w:lineRule="exact"/>
              <w:rPr>
                <w:sz w:val="21"/>
                <w:szCs w:val="21"/>
              </w:rPr>
            </w:pPr>
            <w:r w:rsidRPr="008D75F3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D75F3" w:rsidRPr="008D75F3" w14:paraId="5C25FBA0" w14:textId="77777777" w:rsidTr="00C8075D">
        <w:trPr>
          <w:cantSplit/>
          <w:trHeight w:val="640"/>
        </w:trPr>
        <w:tc>
          <w:tcPr>
            <w:tcW w:w="3064" w:type="dxa"/>
            <w:vAlign w:val="center"/>
          </w:tcPr>
          <w:p w14:paraId="36611957" w14:textId="52FFE3F8" w:rsidR="00E35576" w:rsidRPr="008D75F3" w:rsidRDefault="00E35576" w:rsidP="00D50AF8">
            <w:pPr>
              <w:spacing w:line="240" w:lineRule="exact"/>
              <w:jc w:val="distribute"/>
              <w:rPr>
                <w:sz w:val="21"/>
                <w:szCs w:val="21"/>
              </w:rPr>
            </w:pPr>
            <w:r w:rsidRPr="008D75F3">
              <w:rPr>
                <w:rFonts w:hint="eastAsia"/>
                <w:sz w:val="21"/>
                <w:szCs w:val="21"/>
              </w:rPr>
              <w:t>設置</w:t>
            </w:r>
            <w:r w:rsidR="00A45ED3" w:rsidRPr="008D75F3">
              <w:rPr>
                <w:rFonts w:hint="eastAsia"/>
                <w:sz w:val="21"/>
                <w:szCs w:val="21"/>
              </w:rPr>
              <w:t>（</w:t>
            </w:r>
            <w:r w:rsidRPr="008D75F3">
              <w:rPr>
                <w:rFonts w:hint="eastAsia"/>
                <w:sz w:val="21"/>
                <w:szCs w:val="21"/>
              </w:rPr>
              <w:t>管理・占用</w:t>
            </w:r>
            <w:r w:rsidR="00A45ED3" w:rsidRPr="008D75F3">
              <w:rPr>
                <w:rFonts w:hint="eastAsia"/>
                <w:sz w:val="21"/>
                <w:szCs w:val="21"/>
              </w:rPr>
              <w:t>）</w:t>
            </w:r>
            <w:r w:rsidRPr="008D75F3">
              <w:rPr>
                <w:rFonts w:hint="eastAsia"/>
                <w:sz w:val="21"/>
                <w:szCs w:val="21"/>
              </w:rPr>
              <w:t>の期間</w:t>
            </w:r>
          </w:p>
        </w:tc>
        <w:tc>
          <w:tcPr>
            <w:tcW w:w="5441" w:type="dxa"/>
            <w:gridSpan w:val="5"/>
            <w:vAlign w:val="center"/>
          </w:tcPr>
          <w:p w14:paraId="4615EB42" w14:textId="77777777" w:rsidR="00E35576" w:rsidRPr="008D75F3" w:rsidRDefault="00E35576" w:rsidP="0007671A">
            <w:pPr>
              <w:spacing w:line="240" w:lineRule="exact"/>
              <w:rPr>
                <w:sz w:val="21"/>
                <w:szCs w:val="21"/>
              </w:rPr>
            </w:pPr>
            <w:r w:rsidRPr="008D75F3">
              <w:rPr>
                <w:rFonts w:hint="eastAsia"/>
                <w:sz w:val="21"/>
                <w:szCs w:val="21"/>
              </w:rPr>
              <w:t xml:space="preserve">　　　　　　年　　　月　　　日から</w:t>
            </w:r>
          </w:p>
          <w:p w14:paraId="51EF15D9" w14:textId="77777777" w:rsidR="00E35576" w:rsidRPr="008D75F3" w:rsidRDefault="00E35576" w:rsidP="0007671A">
            <w:pPr>
              <w:spacing w:line="240" w:lineRule="exact"/>
              <w:rPr>
                <w:sz w:val="21"/>
                <w:szCs w:val="21"/>
              </w:rPr>
            </w:pPr>
            <w:r w:rsidRPr="008D75F3">
              <w:rPr>
                <w:rFonts w:hint="eastAsia"/>
                <w:sz w:val="21"/>
                <w:szCs w:val="21"/>
              </w:rPr>
              <w:t xml:space="preserve">　　　　　　年　　　月　　　日まで</w:t>
            </w:r>
          </w:p>
        </w:tc>
      </w:tr>
      <w:tr w:rsidR="008D75F3" w:rsidRPr="008D75F3" w14:paraId="6B54AF02" w14:textId="77777777" w:rsidTr="00C8075D">
        <w:trPr>
          <w:cantSplit/>
          <w:trHeight w:val="640"/>
        </w:trPr>
        <w:tc>
          <w:tcPr>
            <w:tcW w:w="3064" w:type="dxa"/>
            <w:vAlign w:val="center"/>
          </w:tcPr>
          <w:p w14:paraId="38330224" w14:textId="5A2E816D" w:rsidR="00E35576" w:rsidRPr="008D75F3" w:rsidRDefault="00E35576" w:rsidP="00D50AF8">
            <w:pPr>
              <w:spacing w:line="240" w:lineRule="exact"/>
              <w:jc w:val="distribute"/>
              <w:rPr>
                <w:sz w:val="21"/>
                <w:szCs w:val="21"/>
              </w:rPr>
            </w:pPr>
            <w:r w:rsidRPr="008D75F3">
              <w:rPr>
                <w:rFonts w:hint="eastAsia"/>
                <w:sz w:val="21"/>
                <w:szCs w:val="21"/>
              </w:rPr>
              <w:t>設置</w:t>
            </w:r>
            <w:r w:rsidR="00A45ED3" w:rsidRPr="008D75F3">
              <w:rPr>
                <w:rFonts w:hint="eastAsia"/>
                <w:sz w:val="21"/>
                <w:szCs w:val="21"/>
              </w:rPr>
              <w:t>（</w:t>
            </w:r>
            <w:r w:rsidRPr="008D75F3">
              <w:rPr>
                <w:rFonts w:hint="eastAsia"/>
                <w:sz w:val="21"/>
                <w:szCs w:val="21"/>
              </w:rPr>
              <w:t>管理・占用</w:t>
            </w:r>
            <w:r w:rsidR="00A45ED3" w:rsidRPr="008D75F3">
              <w:rPr>
                <w:rFonts w:hint="eastAsia"/>
                <w:sz w:val="21"/>
                <w:szCs w:val="21"/>
              </w:rPr>
              <w:t>）</w:t>
            </w:r>
            <w:r w:rsidRPr="008D75F3">
              <w:rPr>
                <w:rFonts w:hint="eastAsia"/>
                <w:sz w:val="21"/>
                <w:szCs w:val="21"/>
              </w:rPr>
              <w:t>の目的</w:t>
            </w:r>
          </w:p>
        </w:tc>
        <w:tc>
          <w:tcPr>
            <w:tcW w:w="5441" w:type="dxa"/>
            <w:gridSpan w:val="5"/>
          </w:tcPr>
          <w:p w14:paraId="17E5F0D4" w14:textId="77777777" w:rsidR="00E35576" w:rsidRPr="008D75F3" w:rsidRDefault="00E35576" w:rsidP="0007671A">
            <w:pPr>
              <w:spacing w:line="240" w:lineRule="exact"/>
              <w:rPr>
                <w:sz w:val="21"/>
                <w:szCs w:val="21"/>
              </w:rPr>
            </w:pPr>
            <w:r w:rsidRPr="008D75F3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D75F3" w:rsidRPr="008D75F3" w14:paraId="79431792" w14:textId="77777777" w:rsidTr="00C8075D">
        <w:trPr>
          <w:cantSplit/>
          <w:trHeight w:val="640"/>
        </w:trPr>
        <w:tc>
          <w:tcPr>
            <w:tcW w:w="3064" w:type="dxa"/>
            <w:vAlign w:val="center"/>
          </w:tcPr>
          <w:p w14:paraId="0DC2E908" w14:textId="30A505FE" w:rsidR="001225E1" w:rsidRPr="008D75F3" w:rsidRDefault="00E35576" w:rsidP="001225E1">
            <w:pPr>
              <w:spacing w:line="240" w:lineRule="exact"/>
              <w:jc w:val="distribute"/>
              <w:rPr>
                <w:sz w:val="21"/>
                <w:szCs w:val="21"/>
              </w:rPr>
            </w:pPr>
            <w:r w:rsidRPr="008D75F3">
              <w:rPr>
                <w:rFonts w:hint="eastAsia"/>
                <w:sz w:val="21"/>
                <w:szCs w:val="21"/>
              </w:rPr>
              <w:t>設置</w:t>
            </w:r>
            <w:r w:rsidR="00A45ED3" w:rsidRPr="008D75F3">
              <w:rPr>
                <w:rFonts w:hint="eastAsia"/>
                <w:sz w:val="21"/>
                <w:szCs w:val="21"/>
              </w:rPr>
              <w:t>（</w:t>
            </w:r>
            <w:r w:rsidRPr="008D75F3">
              <w:rPr>
                <w:rFonts w:hint="eastAsia"/>
                <w:sz w:val="21"/>
                <w:szCs w:val="21"/>
              </w:rPr>
              <w:t>管理・占用</w:t>
            </w:r>
            <w:r w:rsidR="00A45ED3" w:rsidRPr="008D75F3">
              <w:rPr>
                <w:rFonts w:hint="eastAsia"/>
                <w:sz w:val="21"/>
                <w:szCs w:val="21"/>
              </w:rPr>
              <w:t>）</w:t>
            </w:r>
          </w:p>
          <w:p w14:paraId="2ACAD032" w14:textId="1A2EBAD9" w:rsidR="00E35576" w:rsidRPr="008D75F3" w:rsidRDefault="00E35576" w:rsidP="001225E1">
            <w:pPr>
              <w:spacing w:line="240" w:lineRule="exact"/>
              <w:jc w:val="distribute"/>
              <w:rPr>
                <w:sz w:val="21"/>
                <w:szCs w:val="21"/>
              </w:rPr>
            </w:pPr>
            <w:r w:rsidRPr="008D75F3">
              <w:rPr>
                <w:rFonts w:hint="eastAsia"/>
                <w:sz w:val="21"/>
                <w:szCs w:val="21"/>
              </w:rPr>
              <w:t>の場所及び面積</w:t>
            </w:r>
          </w:p>
        </w:tc>
        <w:tc>
          <w:tcPr>
            <w:tcW w:w="5441" w:type="dxa"/>
            <w:gridSpan w:val="5"/>
          </w:tcPr>
          <w:p w14:paraId="41A1DA5E" w14:textId="77777777" w:rsidR="00E35576" w:rsidRPr="008D75F3" w:rsidRDefault="00E35576" w:rsidP="0007671A">
            <w:pPr>
              <w:spacing w:line="240" w:lineRule="exact"/>
              <w:rPr>
                <w:sz w:val="21"/>
                <w:szCs w:val="21"/>
              </w:rPr>
            </w:pPr>
            <w:r w:rsidRPr="008D75F3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D75F3" w:rsidRPr="008D75F3" w14:paraId="3C24E13A" w14:textId="77777777" w:rsidTr="00C8075D">
        <w:trPr>
          <w:cantSplit/>
          <w:trHeight w:val="640"/>
        </w:trPr>
        <w:tc>
          <w:tcPr>
            <w:tcW w:w="3064" w:type="dxa"/>
            <w:vAlign w:val="center"/>
          </w:tcPr>
          <w:p w14:paraId="045E5A48" w14:textId="4B7A259F" w:rsidR="001225E1" w:rsidRPr="008D75F3" w:rsidRDefault="00E35576" w:rsidP="001225E1">
            <w:pPr>
              <w:spacing w:line="240" w:lineRule="exact"/>
              <w:jc w:val="distribute"/>
              <w:rPr>
                <w:sz w:val="21"/>
                <w:szCs w:val="21"/>
              </w:rPr>
            </w:pPr>
            <w:r w:rsidRPr="008D75F3">
              <w:rPr>
                <w:rFonts w:hint="eastAsia"/>
                <w:sz w:val="21"/>
                <w:szCs w:val="21"/>
              </w:rPr>
              <w:t>広場施設</w:t>
            </w:r>
            <w:r w:rsidR="00A45ED3" w:rsidRPr="008D75F3">
              <w:rPr>
                <w:rFonts w:hint="eastAsia"/>
                <w:sz w:val="21"/>
                <w:szCs w:val="21"/>
              </w:rPr>
              <w:t>（</w:t>
            </w:r>
            <w:r w:rsidRPr="008D75F3">
              <w:rPr>
                <w:rFonts w:hint="eastAsia"/>
                <w:sz w:val="21"/>
                <w:szCs w:val="21"/>
              </w:rPr>
              <w:t>占用物件</w:t>
            </w:r>
            <w:r w:rsidR="00A45ED3" w:rsidRPr="008D75F3">
              <w:rPr>
                <w:rFonts w:hint="eastAsia"/>
                <w:sz w:val="21"/>
                <w:szCs w:val="21"/>
              </w:rPr>
              <w:t>）</w:t>
            </w:r>
          </w:p>
          <w:p w14:paraId="1DEC2A90" w14:textId="0BD84F14" w:rsidR="00E35576" w:rsidRPr="008D75F3" w:rsidRDefault="00E35576" w:rsidP="001225E1">
            <w:pPr>
              <w:spacing w:line="240" w:lineRule="exact"/>
              <w:jc w:val="distribute"/>
              <w:rPr>
                <w:sz w:val="21"/>
                <w:szCs w:val="21"/>
              </w:rPr>
            </w:pPr>
            <w:r w:rsidRPr="008D75F3">
              <w:rPr>
                <w:rFonts w:hint="eastAsia"/>
                <w:sz w:val="21"/>
                <w:szCs w:val="21"/>
              </w:rPr>
              <w:t>の管理の方法</w:t>
            </w:r>
          </w:p>
        </w:tc>
        <w:tc>
          <w:tcPr>
            <w:tcW w:w="5441" w:type="dxa"/>
            <w:gridSpan w:val="5"/>
          </w:tcPr>
          <w:p w14:paraId="082986CB" w14:textId="77777777" w:rsidR="00E35576" w:rsidRPr="008D75F3" w:rsidRDefault="00E35576" w:rsidP="0007671A">
            <w:pPr>
              <w:spacing w:line="240" w:lineRule="exact"/>
              <w:rPr>
                <w:sz w:val="21"/>
                <w:szCs w:val="21"/>
              </w:rPr>
            </w:pPr>
            <w:r w:rsidRPr="008D75F3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D75F3" w:rsidRPr="008D75F3" w14:paraId="05CC6BDB" w14:textId="77777777" w:rsidTr="00C8075D">
        <w:trPr>
          <w:cantSplit/>
          <w:trHeight w:val="640"/>
        </w:trPr>
        <w:tc>
          <w:tcPr>
            <w:tcW w:w="3064" w:type="dxa"/>
            <w:vAlign w:val="center"/>
          </w:tcPr>
          <w:p w14:paraId="6DE152D9" w14:textId="761777B3" w:rsidR="00E35576" w:rsidRPr="008D75F3" w:rsidRDefault="00E35576" w:rsidP="00D50AF8">
            <w:pPr>
              <w:spacing w:line="240" w:lineRule="exact"/>
              <w:jc w:val="distribute"/>
              <w:rPr>
                <w:sz w:val="21"/>
                <w:szCs w:val="21"/>
              </w:rPr>
            </w:pPr>
            <w:r w:rsidRPr="008D75F3">
              <w:rPr>
                <w:rFonts w:hint="eastAsia"/>
                <w:sz w:val="21"/>
                <w:szCs w:val="21"/>
              </w:rPr>
              <w:t>広場施設</w:t>
            </w:r>
            <w:r w:rsidR="00A45ED3" w:rsidRPr="008D75F3">
              <w:rPr>
                <w:rFonts w:hint="eastAsia"/>
                <w:sz w:val="21"/>
                <w:szCs w:val="21"/>
              </w:rPr>
              <w:t>（</w:t>
            </w:r>
            <w:r w:rsidRPr="008D75F3">
              <w:rPr>
                <w:rFonts w:hint="eastAsia"/>
                <w:sz w:val="21"/>
                <w:szCs w:val="21"/>
              </w:rPr>
              <w:t>占用物件</w:t>
            </w:r>
            <w:r w:rsidR="00A45ED3" w:rsidRPr="008D75F3">
              <w:rPr>
                <w:rFonts w:hint="eastAsia"/>
                <w:sz w:val="21"/>
                <w:szCs w:val="21"/>
              </w:rPr>
              <w:t>）</w:t>
            </w:r>
            <w:r w:rsidRPr="008D75F3">
              <w:rPr>
                <w:rFonts w:hint="eastAsia"/>
                <w:sz w:val="21"/>
                <w:szCs w:val="21"/>
              </w:rPr>
              <w:t>の構造</w:t>
            </w:r>
          </w:p>
        </w:tc>
        <w:tc>
          <w:tcPr>
            <w:tcW w:w="5441" w:type="dxa"/>
            <w:gridSpan w:val="5"/>
          </w:tcPr>
          <w:p w14:paraId="7834346F" w14:textId="77777777" w:rsidR="00E35576" w:rsidRPr="008D75F3" w:rsidRDefault="00E35576" w:rsidP="0007671A">
            <w:pPr>
              <w:spacing w:line="240" w:lineRule="exact"/>
              <w:rPr>
                <w:sz w:val="21"/>
                <w:szCs w:val="21"/>
              </w:rPr>
            </w:pPr>
            <w:r w:rsidRPr="008D75F3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D75F3" w:rsidRPr="008D75F3" w14:paraId="6D032728" w14:textId="77777777" w:rsidTr="00C8075D">
        <w:trPr>
          <w:cantSplit/>
          <w:trHeight w:val="640"/>
        </w:trPr>
        <w:tc>
          <w:tcPr>
            <w:tcW w:w="3064" w:type="dxa"/>
            <w:vAlign w:val="center"/>
          </w:tcPr>
          <w:p w14:paraId="0E5268D5" w14:textId="77777777" w:rsidR="00E35576" w:rsidRPr="008D75F3" w:rsidRDefault="00E35576" w:rsidP="00D50AF8">
            <w:pPr>
              <w:spacing w:line="240" w:lineRule="exact"/>
              <w:jc w:val="distribute"/>
              <w:rPr>
                <w:sz w:val="21"/>
                <w:szCs w:val="21"/>
              </w:rPr>
            </w:pPr>
            <w:r w:rsidRPr="008D75F3">
              <w:rPr>
                <w:rFonts w:hint="eastAsia"/>
                <w:sz w:val="21"/>
                <w:szCs w:val="21"/>
              </w:rPr>
              <w:t>工事実施の方法</w:t>
            </w:r>
          </w:p>
          <w:p w14:paraId="0A8C76AB" w14:textId="32F663E9" w:rsidR="00E35576" w:rsidRPr="008D75F3" w:rsidRDefault="00A45ED3" w:rsidP="00B567B8">
            <w:pPr>
              <w:spacing w:line="240" w:lineRule="exact"/>
              <w:jc w:val="distribute"/>
              <w:rPr>
                <w:sz w:val="21"/>
                <w:szCs w:val="21"/>
              </w:rPr>
            </w:pPr>
            <w:r w:rsidRPr="008D75F3">
              <w:rPr>
                <w:rFonts w:hint="eastAsia"/>
                <w:sz w:val="21"/>
                <w:szCs w:val="21"/>
              </w:rPr>
              <w:t>（</w:t>
            </w:r>
            <w:r w:rsidR="00E35576" w:rsidRPr="008D75F3">
              <w:rPr>
                <w:rFonts w:hint="eastAsia"/>
                <w:sz w:val="21"/>
                <w:szCs w:val="21"/>
              </w:rPr>
              <w:t>直営又は請負施工の別</w:t>
            </w:r>
            <w:r w:rsidRPr="008D75F3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840" w:type="dxa"/>
            <w:vAlign w:val="center"/>
          </w:tcPr>
          <w:p w14:paraId="49B135F1" w14:textId="77777777" w:rsidR="00E35576" w:rsidRPr="008D75F3" w:rsidRDefault="00E35576" w:rsidP="0007671A">
            <w:pPr>
              <w:spacing w:line="240" w:lineRule="exact"/>
              <w:jc w:val="distribute"/>
              <w:rPr>
                <w:sz w:val="21"/>
                <w:szCs w:val="21"/>
              </w:rPr>
            </w:pPr>
            <w:r w:rsidRPr="008D75F3">
              <w:rPr>
                <w:rFonts w:hint="eastAsia"/>
                <w:sz w:val="21"/>
                <w:szCs w:val="21"/>
              </w:rPr>
              <w:t>直営</w:t>
            </w:r>
          </w:p>
        </w:tc>
        <w:tc>
          <w:tcPr>
            <w:tcW w:w="840" w:type="dxa"/>
            <w:vAlign w:val="center"/>
          </w:tcPr>
          <w:p w14:paraId="2E6F44C1" w14:textId="77777777" w:rsidR="00E35576" w:rsidRPr="008D75F3" w:rsidRDefault="00E35576" w:rsidP="0007671A">
            <w:pPr>
              <w:spacing w:line="240" w:lineRule="exact"/>
              <w:jc w:val="distribute"/>
              <w:rPr>
                <w:sz w:val="21"/>
                <w:szCs w:val="21"/>
              </w:rPr>
            </w:pPr>
            <w:r w:rsidRPr="008D75F3">
              <w:rPr>
                <w:rFonts w:hint="eastAsia"/>
                <w:sz w:val="21"/>
                <w:szCs w:val="21"/>
              </w:rPr>
              <w:t>請負</w:t>
            </w:r>
          </w:p>
        </w:tc>
        <w:tc>
          <w:tcPr>
            <w:tcW w:w="1280" w:type="dxa"/>
            <w:gridSpan w:val="2"/>
            <w:vAlign w:val="center"/>
          </w:tcPr>
          <w:p w14:paraId="7DAD70A8" w14:textId="77777777" w:rsidR="00E35576" w:rsidRPr="008D75F3" w:rsidRDefault="00E35576" w:rsidP="0007671A">
            <w:pPr>
              <w:spacing w:line="240" w:lineRule="exact"/>
              <w:jc w:val="distribute"/>
              <w:rPr>
                <w:sz w:val="21"/>
                <w:szCs w:val="21"/>
              </w:rPr>
            </w:pPr>
            <w:r w:rsidRPr="008D75F3">
              <w:rPr>
                <w:rFonts w:hint="eastAsia"/>
                <w:sz w:val="21"/>
                <w:szCs w:val="21"/>
              </w:rPr>
              <w:t>請負者名</w:t>
            </w:r>
          </w:p>
        </w:tc>
        <w:tc>
          <w:tcPr>
            <w:tcW w:w="2481" w:type="dxa"/>
          </w:tcPr>
          <w:p w14:paraId="01C7E75A" w14:textId="77777777" w:rsidR="00E35576" w:rsidRPr="008D75F3" w:rsidRDefault="00E35576" w:rsidP="0007671A">
            <w:pPr>
              <w:spacing w:line="240" w:lineRule="exact"/>
              <w:rPr>
                <w:sz w:val="21"/>
                <w:szCs w:val="21"/>
              </w:rPr>
            </w:pPr>
            <w:r w:rsidRPr="008D75F3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D75F3" w:rsidRPr="008D75F3" w14:paraId="4C8A32FC" w14:textId="77777777" w:rsidTr="00C8075D">
        <w:trPr>
          <w:cantSplit/>
          <w:trHeight w:val="640"/>
        </w:trPr>
        <w:tc>
          <w:tcPr>
            <w:tcW w:w="3064" w:type="dxa"/>
            <w:vAlign w:val="center"/>
          </w:tcPr>
          <w:p w14:paraId="2D0223F8" w14:textId="77777777" w:rsidR="00E35576" w:rsidRPr="008D75F3" w:rsidRDefault="00E35576" w:rsidP="00D50AF8">
            <w:pPr>
              <w:spacing w:line="240" w:lineRule="exact"/>
              <w:jc w:val="distribute"/>
              <w:rPr>
                <w:sz w:val="21"/>
                <w:szCs w:val="21"/>
              </w:rPr>
            </w:pPr>
            <w:r w:rsidRPr="008D75F3">
              <w:rPr>
                <w:rFonts w:hint="eastAsia"/>
                <w:sz w:val="21"/>
                <w:szCs w:val="21"/>
              </w:rPr>
              <w:t>工事の着手及び完了の時期</w:t>
            </w:r>
          </w:p>
        </w:tc>
        <w:tc>
          <w:tcPr>
            <w:tcW w:w="5441" w:type="dxa"/>
            <w:gridSpan w:val="5"/>
            <w:vAlign w:val="center"/>
          </w:tcPr>
          <w:p w14:paraId="462AA401" w14:textId="77777777" w:rsidR="00E35576" w:rsidRPr="008D75F3" w:rsidRDefault="00E35576" w:rsidP="0007671A">
            <w:pPr>
              <w:spacing w:line="240" w:lineRule="exact"/>
              <w:rPr>
                <w:sz w:val="21"/>
                <w:szCs w:val="21"/>
              </w:rPr>
            </w:pPr>
            <w:r w:rsidRPr="008D75F3">
              <w:rPr>
                <w:rFonts w:hint="eastAsia"/>
                <w:sz w:val="21"/>
                <w:szCs w:val="21"/>
              </w:rPr>
              <w:t xml:space="preserve">　着手　　　　　　年　　　　月　　　　日から</w:t>
            </w:r>
          </w:p>
          <w:p w14:paraId="6CE29C11" w14:textId="77777777" w:rsidR="00E35576" w:rsidRPr="008D75F3" w:rsidRDefault="00E35576" w:rsidP="0007671A">
            <w:pPr>
              <w:spacing w:line="240" w:lineRule="exact"/>
              <w:rPr>
                <w:sz w:val="21"/>
                <w:szCs w:val="21"/>
              </w:rPr>
            </w:pPr>
            <w:r w:rsidRPr="008D75F3">
              <w:rPr>
                <w:rFonts w:hint="eastAsia"/>
                <w:sz w:val="21"/>
                <w:szCs w:val="21"/>
              </w:rPr>
              <w:t xml:space="preserve">　完了　　　　　　年　　　　月　　　　日まで</w:t>
            </w:r>
          </w:p>
        </w:tc>
      </w:tr>
      <w:tr w:rsidR="008D75F3" w:rsidRPr="008D75F3" w14:paraId="55AEF8EF" w14:textId="77777777" w:rsidTr="00C8075D">
        <w:trPr>
          <w:cantSplit/>
          <w:trHeight w:val="640"/>
        </w:trPr>
        <w:tc>
          <w:tcPr>
            <w:tcW w:w="3064" w:type="dxa"/>
            <w:vAlign w:val="center"/>
          </w:tcPr>
          <w:p w14:paraId="6CD2BC4B" w14:textId="77777777" w:rsidR="00E35576" w:rsidRPr="008D75F3" w:rsidRDefault="00E35576" w:rsidP="00D50AF8">
            <w:pPr>
              <w:spacing w:line="240" w:lineRule="exact"/>
              <w:jc w:val="distribute"/>
              <w:rPr>
                <w:sz w:val="21"/>
                <w:szCs w:val="21"/>
              </w:rPr>
            </w:pPr>
            <w:r w:rsidRPr="008D75F3">
              <w:rPr>
                <w:rFonts w:hint="eastAsia"/>
                <w:sz w:val="21"/>
                <w:szCs w:val="21"/>
              </w:rPr>
              <w:t>広場の復旧方法</w:t>
            </w:r>
          </w:p>
        </w:tc>
        <w:tc>
          <w:tcPr>
            <w:tcW w:w="5441" w:type="dxa"/>
            <w:gridSpan w:val="5"/>
          </w:tcPr>
          <w:p w14:paraId="6B8E85C6" w14:textId="77777777" w:rsidR="00E35576" w:rsidRPr="008D75F3" w:rsidRDefault="00E35576" w:rsidP="0007671A">
            <w:pPr>
              <w:spacing w:line="240" w:lineRule="exact"/>
              <w:rPr>
                <w:sz w:val="21"/>
                <w:szCs w:val="21"/>
              </w:rPr>
            </w:pPr>
            <w:r w:rsidRPr="008D75F3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D75F3" w:rsidRPr="008D75F3" w14:paraId="28F59BCD" w14:textId="77777777" w:rsidTr="00C8075D">
        <w:trPr>
          <w:cantSplit/>
          <w:trHeight w:val="640"/>
        </w:trPr>
        <w:tc>
          <w:tcPr>
            <w:tcW w:w="3064" w:type="dxa"/>
            <w:vAlign w:val="center"/>
          </w:tcPr>
          <w:p w14:paraId="3490DA57" w14:textId="77777777" w:rsidR="00E35576" w:rsidRPr="008D75F3" w:rsidRDefault="00E35576" w:rsidP="00D50AF8">
            <w:pPr>
              <w:spacing w:line="240" w:lineRule="exact"/>
              <w:jc w:val="distribute"/>
              <w:rPr>
                <w:sz w:val="21"/>
                <w:szCs w:val="21"/>
              </w:rPr>
            </w:pPr>
            <w:r w:rsidRPr="008D75F3">
              <w:rPr>
                <w:rFonts w:hint="eastAsia"/>
                <w:sz w:val="21"/>
                <w:szCs w:val="21"/>
              </w:rPr>
              <w:t>その他必要な事項</w:t>
            </w:r>
          </w:p>
        </w:tc>
        <w:tc>
          <w:tcPr>
            <w:tcW w:w="5441" w:type="dxa"/>
            <w:gridSpan w:val="5"/>
          </w:tcPr>
          <w:p w14:paraId="34151C90" w14:textId="77777777" w:rsidR="00E35576" w:rsidRPr="008D75F3" w:rsidRDefault="00E35576" w:rsidP="0007671A">
            <w:pPr>
              <w:spacing w:line="240" w:lineRule="exact"/>
              <w:rPr>
                <w:sz w:val="21"/>
                <w:szCs w:val="21"/>
              </w:rPr>
            </w:pPr>
            <w:r w:rsidRPr="008D75F3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D75F3" w:rsidRPr="008D75F3" w14:paraId="7A8278F0" w14:textId="77777777" w:rsidTr="00C8075D">
        <w:trPr>
          <w:cantSplit/>
          <w:trHeight w:val="1200"/>
        </w:trPr>
        <w:tc>
          <w:tcPr>
            <w:tcW w:w="3064" w:type="dxa"/>
            <w:vAlign w:val="center"/>
          </w:tcPr>
          <w:p w14:paraId="7166D8FE" w14:textId="77777777" w:rsidR="00E35576" w:rsidRPr="008D75F3" w:rsidRDefault="00E35576" w:rsidP="00D50AF8">
            <w:pPr>
              <w:spacing w:line="240" w:lineRule="exact"/>
              <w:jc w:val="distribute"/>
              <w:rPr>
                <w:sz w:val="21"/>
                <w:szCs w:val="21"/>
              </w:rPr>
            </w:pPr>
            <w:r w:rsidRPr="008D75F3">
              <w:rPr>
                <w:rFonts w:hint="eastAsia"/>
                <w:sz w:val="21"/>
                <w:szCs w:val="21"/>
              </w:rPr>
              <w:t>添付書類</w:t>
            </w:r>
          </w:p>
        </w:tc>
        <w:tc>
          <w:tcPr>
            <w:tcW w:w="5441" w:type="dxa"/>
            <w:gridSpan w:val="5"/>
            <w:vAlign w:val="center"/>
          </w:tcPr>
          <w:p w14:paraId="119F7A18" w14:textId="545765D4" w:rsidR="00E35576" w:rsidRPr="008D75F3" w:rsidRDefault="00E35576" w:rsidP="0007671A">
            <w:pPr>
              <w:spacing w:after="60" w:line="240" w:lineRule="exact"/>
              <w:rPr>
                <w:sz w:val="21"/>
                <w:szCs w:val="21"/>
              </w:rPr>
            </w:pPr>
            <w:r w:rsidRPr="008D75F3">
              <w:rPr>
                <w:rFonts w:hint="eastAsia"/>
                <w:sz w:val="21"/>
                <w:szCs w:val="21"/>
              </w:rPr>
              <w:t xml:space="preserve">　</w:t>
            </w:r>
            <w:r w:rsidR="00B567B8" w:rsidRPr="008D75F3">
              <w:rPr>
                <w:rFonts w:hint="eastAsia"/>
                <w:sz w:val="21"/>
                <w:szCs w:val="21"/>
              </w:rPr>
              <w:t>１</w:t>
            </w:r>
            <w:r w:rsidRPr="008D75F3">
              <w:rPr>
                <w:rFonts w:hint="eastAsia"/>
                <w:sz w:val="21"/>
                <w:szCs w:val="21"/>
              </w:rPr>
              <w:t xml:space="preserve">　設計書、仕様書及び図面</w:t>
            </w:r>
          </w:p>
          <w:p w14:paraId="2E1B9AE6" w14:textId="2ADF27B2" w:rsidR="00E35576" w:rsidRPr="008D75F3" w:rsidRDefault="00E35576" w:rsidP="0007671A">
            <w:pPr>
              <w:spacing w:after="60" w:line="240" w:lineRule="exact"/>
              <w:rPr>
                <w:sz w:val="21"/>
                <w:szCs w:val="21"/>
              </w:rPr>
            </w:pPr>
            <w:r w:rsidRPr="008D75F3">
              <w:rPr>
                <w:rFonts w:hint="eastAsia"/>
                <w:sz w:val="21"/>
                <w:szCs w:val="21"/>
              </w:rPr>
              <w:t xml:space="preserve">　</w:t>
            </w:r>
            <w:r w:rsidR="00B567B8" w:rsidRPr="008D75F3">
              <w:rPr>
                <w:rFonts w:hint="eastAsia"/>
                <w:sz w:val="21"/>
                <w:szCs w:val="21"/>
              </w:rPr>
              <w:t>２</w:t>
            </w:r>
            <w:r w:rsidRPr="008D75F3">
              <w:rPr>
                <w:rFonts w:hint="eastAsia"/>
                <w:sz w:val="21"/>
                <w:szCs w:val="21"/>
              </w:rPr>
              <w:t xml:space="preserve">　事業計画書</w:t>
            </w:r>
          </w:p>
          <w:p w14:paraId="74123B86" w14:textId="5F2E9046" w:rsidR="00E35576" w:rsidRPr="008D75F3" w:rsidRDefault="00E35576" w:rsidP="0007671A">
            <w:pPr>
              <w:spacing w:line="240" w:lineRule="exact"/>
              <w:rPr>
                <w:sz w:val="21"/>
                <w:szCs w:val="21"/>
              </w:rPr>
            </w:pPr>
            <w:r w:rsidRPr="008D75F3">
              <w:rPr>
                <w:rFonts w:hint="eastAsia"/>
                <w:sz w:val="21"/>
                <w:szCs w:val="21"/>
              </w:rPr>
              <w:t xml:space="preserve">　</w:t>
            </w:r>
            <w:r w:rsidR="00B567B8" w:rsidRPr="008D75F3">
              <w:rPr>
                <w:rFonts w:hint="eastAsia"/>
                <w:sz w:val="21"/>
                <w:szCs w:val="21"/>
              </w:rPr>
              <w:t xml:space="preserve">３　</w:t>
            </w:r>
            <w:r w:rsidR="00E61D71" w:rsidRPr="008D75F3">
              <w:rPr>
                <w:rFonts w:hint="eastAsia"/>
                <w:sz w:val="21"/>
                <w:szCs w:val="21"/>
              </w:rPr>
              <w:t>占用</w:t>
            </w:r>
            <w:r w:rsidRPr="008D75F3">
              <w:rPr>
                <w:rFonts w:hint="eastAsia"/>
                <w:sz w:val="21"/>
                <w:szCs w:val="21"/>
              </w:rPr>
              <w:t>及び管理に関する計画書</w:t>
            </w:r>
          </w:p>
        </w:tc>
      </w:tr>
    </w:tbl>
    <w:p w14:paraId="305F4669" w14:textId="2305422D" w:rsidR="00297808" w:rsidRPr="008D75F3" w:rsidRDefault="00E35576" w:rsidP="00414786">
      <w:pPr>
        <w:spacing w:before="60"/>
        <w:ind w:left="105" w:hanging="105"/>
        <w:rPr>
          <w:sz w:val="21"/>
          <w:szCs w:val="21"/>
        </w:rPr>
      </w:pPr>
      <w:r w:rsidRPr="008D75F3">
        <w:rPr>
          <w:rFonts w:hint="eastAsia"/>
          <w:sz w:val="21"/>
          <w:szCs w:val="21"/>
        </w:rPr>
        <w:t>備考　管理の許可の申請にあっては、工事実施の方法</w:t>
      </w:r>
      <w:r w:rsidR="00A45ED3" w:rsidRPr="008D75F3">
        <w:rPr>
          <w:rFonts w:hint="eastAsia"/>
          <w:sz w:val="21"/>
          <w:szCs w:val="21"/>
        </w:rPr>
        <w:t>（</w:t>
      </w:r>
      <w:r w:rsidRPr="008D75F3">
        <w:rPr>
          <w:rFonts w:hint="eastAsia"/>
          <w:sz w:val="21"/>
          <w:szCs w:val="21"/>
        </w:rPr>
        <w:t>直営又は請負施工の別</w:t>
      </w:r>
      <w:r w:rsidR="00A45ED3" w:rsidRPr="008D75F3">
        <w:rPr>
          <w:rFonts w:hint="eastAsia"/>
          <w:sz w:val="21"/>
          <w:szCs w:val="21"/>
        </w:rPr>
        <w:t>）</w:t>
      </w:r>
      <w:r w:rsidRPr="008D75F3">
        <w:rPr>
          <w:rFonts w:hint="eastAsia"/>
          <w:sz w:val="21"/>
          <w:szCs w:val="21"/>
        </w:rPr>
        <w:t>、工事の着手及び完了の時期並びに</w:t>
      </w:r>
      <w:r w:rsidR="00A648AB" w:rsidRPr="008D75F3">
        <w:rPr>
          <w:rFonts w:hint="eastAsia"/>
          <w:sz w:val="21"/>
          <w:szCs w:val="21"/>
        </w:rPr>
        <w:t>広場</w:t>
      </w:r>
      <w:r w:rsidRPr="008D75F3">
        <w:rPr>
          <w:rFonts w:hint="eastAsia"/>
          <w:sz w:val="21"/>
          <w:szCs w:val="21"/>
        </w:rPr>
        <w:t>の復旧方法の記載並びに添付書類</w:t>
      </w:r>
      <w:r w:rsidR="00B567B8" w:rsidRPr="008D75F3">
        <w:rPr>
          <w:rFonts w:hint="eastAsia"/>
          <w:sz w:val="21"/>
          <w:szCs w:val="21"/>
        </w:rPr>
        <w:t>１</w:t>
      </w:r>
      <w:r w:rsidRPr="008D75F3">
        <w:rPr>
          <w:rFonts w:hint="eastAsia"/>
          <w:sz w:val="21"/>
          <w:szCs w:val="21"/>
        </w:rPr>
        <w:t>の添付を要しない。</w:t>
      </w:r>
    </w:p>
    <w:sectPr w:rsidR="00297808" w:rsidRPr="008D75F3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C27B6" w14:textId="77777777" w:rsidR="009B1E4A" w:rsidRDefault="009B1E4A" w:rsidP="008A67E8">
      <w:r>
        <w:separator/>
      </w:r>
    </w:p>
  </w:endnote>
  <w:endnote w:type="continuationSeparator" w:id="0">
    <w:p w14:paraId="2C79468A" w14:textId="77777777" w:rsidR="009B1E4A" w:rsidRDefault="009B1E4A" w:rsidP="008A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57D03" w14:textId="77777777" w:rsidR="00C1418A" w:rsidRDefault="009B1E4A">
    <w:pPr>
      <w:pStyle w:val="a6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369B04F" w14:textId="77777777" w:rsidR="00C1418A" w:rsidRDefault="0041478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B725A" w14:textId="77777777" w:rsidR="009B1E4A" w:rsidRDefault="009B1E4A" w:rsidP="008A67E8">
      <w:r>
        <w:separator/>
      </w:r>
    </w:p>
  </w:footnote>
  <w:footnote w:type="continuationSeparator" w:id="0">
    <w:p w14:paraId="1A8AD70F" w14:textId="77777777" w:rsidR="009B1E4A" w:rsidRDefault="009B1E4A" w:rsidP="008A6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149C2"/>
    <w:multiLevelType w:val="hybridMultilevel"/>
    <w:tmpl w:val="4D12092A"/>
    <w:lvl w:ilvl="0" w:tplc="081A0932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357"/>
  <w:drawingGridHorizontalSpacing w:val="241"/>
  <w:drawingGridVerticalSpacing w:val="182"/>
  <w:displayVerticalDrawingGridEvery w:val="2"/>
  <w:noPunctuationKerning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756"/>
    <w:rsid w:val="00076951"/>
    <w:rsid w:val="000C1157"/>
    <w:rsid w:val="000C6FB9"/>
    <w:rsid w:val="001225E1"/>
    <w:rsid w:val="00152792"/>
    <w:rsid w:val="00155B05"/>
    <w:rsid w:val="00190BE7"/>
    <w:rsid w:val="001A2C15"/>
    <w:rsid w:val="001D0DB3"/>
    <w:rsid w:val="001D5E3A"/>
    <w:rsid w:val="001F27DB"/>
    <w:rsid w:val="002047B2"/>
    <w:rsid w:val="002106C2"/>
    <w:rsid w:val="002354E8"/>
    <w:rsid w:val="00254DC9"/>
    <w:rsid w:val="00256A36"/>
    <w:rsid w:val="00275399"/>
    <w:rsid w:val="00276FB0"/>
    <w:rsid w:val="00297808"/>
    <w:rsid w:val="002B172C"/>
    <w:rsid w:val="002E36A5"/>
    <w:rsid w:val="002E5E5A"/>
    <w:rsid w:val="003168BD"/>
    <w:rsid w:val="00331A8C"/>
    <w:rsid w:val="003606FC"/>
    <w:rsid w:val="004030D6"/>
    <w:rsid w:val="00414786"/>
    <w:rsid w:val="00430EE8"/>
    <w:rsid w:val="0045124C"/>
    <w:rsid w:val="004649D5"/>
    <w:rsid w:val="00471481"/>
    <w:rsid w:val="004B2CFD"/>
    <w:rsid w:val="004B4959"/>
    <w:rsid w:val="004B59AD"/>
    <w:rsid w:val="004C1D0E"/>
    <w:rsid w:val="004C7F65"/>
    <w:rsid w:val="004D07CB"/>
    <w:rsid w:val="005000B6"/>
    <w:rsid w:val="00501B11"/>
    <w:rsid w:val="00514D3C"/>
    <w:rsid w:val="00573EF6"/>
    <w:rsid w:val="005B2624"/>
    <w:rsid w:val="005C32A6"/>
    <w:rsid w:val="005F35DA"/>
    <w:rsid w:val="005F7414"/>
    <w:rsid w:val="006112DC"/>
    <w:rsid w:val="0064570A"/>
    <w:rsid w:val="00657A62"/>
    <w:rsid w:val="00670F8D"/>
    <w:rsid w:val="00675F77"/>
    <w:rsid w:val="006B134E"/>
    <w:rsid w:val="006B7187"/>
    <w:rsid w:val="006D2599"/>
    <w:rsid w:val="006D4C72"/>
    <w:rsid w:val="006E164A"/>
    <w:rsid w:val="00704B1A"/>
    <w:rsid w:val="00733B34"/>
    <w:rsid w:val="007450EC"/>
    <w:rsid w:val="00747EE7"/>
    <w:rsid w:val="007616A6"/>
    <w:rsid w:val="007D32A5"/>
    <w:rsid w:val="007E5127"/>
    <w:rsid w:val="00823F76"/>
    <w:rsid w:val="00833C38"/>
    <w:rsid w:val="00860593"/>
    <w:rsid w:val="008703DB"/>
    <w:rsid w:val="008A67E8"/>
    <w:rsid w:val="008C3844"/>
    <w:rsid w:val="008D75F3"/>
    <w:rsid w:val="008E2472"/>
    <w:rsid w:val="008E338D"/>
    <w:rsid w:val="00900A9A"/>
    <w:rsid w:val="00903875"/>
    <w:rsid w:val="00906C7E"/>
    <w:rsid w:val="00914295"/>
    <w:rsid w:val="0091506B"/>
    <w:rsid w:val="0092267B"/>
    <w:rsid w:val="009929F2"/>
    <w:rsid w:val="009B1E4A"/>
    <w:rsid w:val="009C2302"/>
    <w:rsid w:val="00A31851"/>
    <w:rsid w:val="00A45ED3"/>
    <w:rsid w:val="00A646B2"/>
    <w:rsid w:val="00A648AB"/>
    <w:rsid w:val="00A83FE5"/>
    <w:rsid w:val="00AC1F2C"/>
    <w:rsid w:val="00AD5D23"/>
    <w:rsid w:val="00AF6746"/>
    <w:rsid w:val="00B420C5"/>
    <w:rsid w:val="00B4468D"/>
    <w:rsid w:val="00B4517A"/>
    <w:rsid w:val="00B567B8"/>
    <w:rsid w:val="00B72DD9"/>
    <w:rsid w:val="00BA09B5"/>
    <w:rsid w:val="00BC7501"/>
    <w:rsid w:val="00BD101C"/>
    <w:rsid w:val="00BD60C0"/>
    <w:rsid w:val="00C07C8D"/>
    <w:rsid w:val="00C225FA"/>
    <w:rsid w:val="00C31235"/>
    <w:rsid w:val="00C51191"/>
    <w:rsid w:val="00C673D1"/>
    <w:rsid w:val="00C8075D"/>
    <w:rsid w:val="00CB3063"/>
    <w:rsid w:val="00CE5EBF"/>
    <w:rsid w:val="00D13044"/>
    <w:rsid w:val="00D50AF8"/>
    <w:rsid w:val="00DA0756"/>
    <w:rsid w:val="00DD21FC"/>
    <w:rsid w:val="00E076B1"/>
    <w:rsid w:val="00E21CC1"/>
    <w:rsid w:val="00E35576"/>
    <w:rsid w:val="00E418B8"/>
    <w:rsid w:val="00E46EC5"/>
    <w:rsid w:val="00E52761"/>
    <w:rsid w:val="00E61C91"/>
    <w:rsid w:val="00E61D71"/>
    <w:rsid w:val="00E65CED"/>
    <w:rsid w:val="00E75CF8"/>
    <w:rsid w:val="00E8292D"/>
    <w:rsid w:val="00EA49A2"/>
    <w:rsid w:val="00F22DEB"/>
    <w:rsid w:val="00F34226"/>
    <w:rsid w:val="00F52BFB"/>
    <w:rsid w:val="00F66942"/>
    <w:rsid w:val="00F70672"/>
    <w:rsid w:val="00F8012D"/>
    <w:rsid w:val="00F931ED"/>
    <w:rsid w:val="00FD5305"/>
    <w:rsid w:val="00FE3E7F"/>
    <w:rsid w:val="00FE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A7D9285"/>
  <w15:chartTrackingRefBased/>
  <w15:docId w15:val="{48E89FF5-E4F2-4FB5-993F-1CBA8BA0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5F77"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ＭＳ 明朝"/>
      <w:szCs w:val="20"/>
    </w:rPr>
  </w:style>
  <w:style w:type="paragraph" w:styleId="a4">
    <w:name w:val="header"/>
    <w:basedOn w:val="a"/>
    <w:link w:val="a5"/>
    <w:rsid w:val="008A67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A67E8"/>
    <w:rPr>
      <w:rFonts w:ascii="ＭＳ 明朝"/>
      <w:kern w:val="2"/>
      <w:sz w:val="26"/>
      <w:szCs w:val="24"/>
    </w:rPr>
  </w:style>
  <w:style w:type="paragraph" w:styleId="a6">
    <w:name w:val="footer"/>
    <w:basedOn w:val="a"/>
    <w:link w:val="a7"/>
    <w:uiPriority w:val="99"/>
    <w:rsid w:val="008A67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67E8"/>
    <w:rPr>
      <w:rFonts w:ascii="ＭＳ 明朝"/>
      <w:kern w:val="2"/>
      <w:sz w:val="26"/>
      <w:szCs w:val="24"/>
    </w:rPr>
  </w:style>
  <w:style w:type="character" w:styleId="a8">
    <w:name w:val="annotation reference"/>
    <w:basedOn w:val="a0"/>
    <w:rsid w:val="008A67E8"/>
    <w:rPr>
      <w:sz w:val="18"/>
      <w:szCs w:val="18"/>
    </w:rPr>
  </w:style>
  <w:style w:type="paragraph" w:styleId="a9">
    <w:name w:val="annotation text"/>
    <w:basedOn w:val="a"/>
    <w:link w:val="aa"/>
    <w:rsid w:val="008A67E8"/>
    <w:pPr>
      <w:jc w:val="left"/>
    </w:pPr>
  </w:style>
  <w:style w:type="character" w:customStyle="1" w:styleId="aa">
    <w:name w:val="コメント文字列 (文字)"/>
    <w:basedOn w:val="a0"/>
    <w:link w:val="a9"/>
    <w:rsid w:val="008A67E8"/>
    <w:rPr>
      <w:rFonts w:ascii="ＭＳ 明朝"/>
      <w:kern w:val="2"/>
      <w:sz w:val="26"/>
      <w:szCs w:val="24"/>
    </w:rPr>
  </w:style>
  <w:style w:type="paragraph" w:styleId="ab">
    <w:name w:val="annotation subject"/>
    <w:basedOn w:val="a9"/>
    <w:next w:val="a9"/>
    <w:link w:val="ac"/>
    <w:rsid w:val="008A67E8"/>
    <w:rPr>
      <w:b/>
      <w:bCs/>
    </w:rPr>
  </w:style>
  <w:style w:type="character" w:customStyle="1" w:styleId="ac">
    <w:name w:val="コメント内容 (文字)"/>
    <w:basedOn w:val="aa"/>
    <w:link w:val="ab"/>
    <w:rsid w:val="008A67E8"/>
    <w:rPr>
      <w:rFonts w:ascii="ＭＳ 明朝"/>
      <w:b/>
      <w:bCs/>
      <w:kern w:val="2"/>
      <w:sz w:val="26"/>
      <w:szCs w:val="24"/>
    </w:rPr>
  </w:style>
  <w:style w:type="paragraph" w:styleId="ad">
    <w:name w:val="Balloon Text"/>
    <w:basedOn w:val="a"/>
    <w:link w:val="ae"/>
    <w:rsid w:val="008A6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8A67E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page number"/>
    <w:basedOn w:val="a0"/>
    <w:uiPriority w:val="99"/>
    <w:rsid w:val="00297808"/>
    <w:rPr>
      <w:rFonts w:cs="Times New Roman"/>
    </w:rPr>
  </w:style>
  <w:style w:type="paragraph" w:styleId="af0">
    <w:name w:val="List Paragraph"/>
    <w:basedOn w:val="a"/>
    <w:uiPriority w:val="34"/>
    <w:qFormat/>
    <w:rsid w:val="005F35DA"/>
    <w:pPr>
      <w:ind w:leftChars="400" w:left="840"/>
    </w:pPr>
  </w:style>
  <w:style w:type="paragraph" w:styleId="af1">
    <w:name w:val="Date"/>
    <w:basedOn w:val="a"/>
    <w:next w:val="a"/>
    <w:link w:val="af2"/>
    <w:rsid w:val="008C3844"/>
  </w:style>
  <w:style w:type="character" w:customStyle="1" w:styleId="af2">
    <w:name w:val="日付 (文字)"/>
    <w:basedOn w:val="a0"/>
    <w:link w:val="af1"/>
    <w:rsid w:val="008C3844"/>
    <w:rPr>
      <w:rFonts w:ascii="ＭＳ 明朝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0921\AppData\Local\Microsoft\Windows\Temporary%20Internet%20Files\Content.IE5\TX8HPNFH\11&#21029;&#32025;&#65297;&#65293;&#65297;&#65288;&#35352;&#20837;&#20363;&#65289;%5b1%5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4BBF3-C8D5-481F-A656-F7653E76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11別紙１－１（記入例）[1].dot</Template>
  <TotalTime>0</TotalTime>
  <Pages>1</Pages>
  <Words>417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　　　　　　　　　　　　　　　　別紙１－１</vt:lpstr>
      <vt:lpstr>議案第○○号　　　　　　　　　　　　　　　　別紙１－１</vt:lpstr>
    </vt:vector>
  </TitlesOfParts>
  <Company>株式会社電創テクノ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　　　　　　　　　　　　　　　　別紙１－１</dc:title>
  <dc:subject/>
  <dc:creator>白岡町</dc:creator>
  <cp:keywords/>
  <dc:description/>
  <cp:lastModifiedBy>腰塚 武朗</cp:lastModifiedBy>
  <cp:revision>2</cp:revision>
  <cp:lastPrinted>2025-01-06T08:10:00Z</cp:lastPrinted>
  <dcterms:created xsi:type="dcterms:W3CDTF">2025-02-10T04:03:00Z</dcterms:created>
  <dcterms:modified xsi:type="dcterms:W3CDTF">2025-02-10T04:03:00Z</dcterms:modified>
</cp:coreProperties>
</file>