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F" w:rsidRPr="0008219F" w:rsidRDefault="00DC559F" w:rsidP="0008219F">
      <w:pPr>
        <w:overflowPunct w:val="0"/>
        <w:autoSpaceDE w:val="0"/>
        <w:autoSpaceDN w:val="0"/>
        <w:rPr>
          <w:rFonts w:ascii="ＭＳ 明朝"/>
          <w:sz w:val="24"/>
        </w:rPr>
      </w:pPr>
      <w:r w:rsidRPr="0008219F">
        <w:rPr>
          <w:rFonts w:ascii="ＭＳ 明朝" w:hint="eastAsia"/>
          <w:sz w:val="24"/>
        </w:rPr>
        <w:t>様式第３号（第１０条関係）</w:t>
      </w:r>
    </w:p>
    <w:p w:rsidR="00DC559F" w:rsidRPr="0008219F" w:rsidRDefault="00DC559F" w:rsidP="00DC559F">
      <w:pPr>
        <w:jc w:val="center"/>
        <w:rPr>
          <w:sz w:val="24"/>
        </w:rPr>
      </w:pPr>
      <w:r w:rsidRPr="0008219F">
        <w:rPr>
          <w:rFonts w:hint="eastAsia"/>
          <w:sz w:val="24"/>
        </w:rPr>
        <w:t>白岡市既存建築物耐震診断補助金変更</w:t>
      </w:r>
      <w:r w:rsidR="004578CD" w:rsidRPr="0008219F">
        <w:rPr>
          <w:rFonts w:hint="eastAsia"/>
          <w:sz w:val="24"/>
        </w:rPr>
        <w:t>（中止・廃止）</w:t>
      </w:r>
      <w:r w:rsidRPr="0008219F">
        <w:rPr>
          <w:rFonts w:hint="eastAsia"/>
          <w:sz w:val="24"/>
        </w:rPr>
        <w:t>承認申請書</w:t>
      </w:r>
    </w:p>
    <w:p w:rsidR="00DC559F" w:rsidRPr="0008219F" w:rsidRDefault="00DC559F" w:rsidP="00DC559F">
      <w:pPr>
        <w:rPr>
          <w:sz w:val="24"/>
        </w:rPr>
      </w:pPr>
    </w:p>
    <w:p w:rsidR="00DC559F" w:rsidRPr="0008219F" w:rsidRDefault="00DC559F" w:rsidP="001B32D3">
      <w:pPr>
        <w:ind w:firstLineChars="2400" w:firstLine="6480"/>
        <w:rPr>
          <w:sz w:val="24"/>
        </w:rPr>
      </w:pPr>
      <w:r w:rsidRPr="0008219F">
        <w:rPr>
          <w:rFonts w:hint="eastAsia"/>
          <w:sz w:val="24"/>
        </w:rPr>
        <w:t xml:space="preserve">　　年　　月　　日</w:t>
      </w:r>
    </w:p>
    <w:p w:rsidR="00DC559F" w:rsidRPr="0008219F" w:rsidRDefault="00DC559F" w:rsidP="00DC559F">
      <w:pPr>
        <w:rPr>
          <w:sz w:val="24"/>
        </w:rPr>
      </w:pPr>
    </w:p>
    <w:p w:rsidR="00DC559F" w:rsidRPr="0008219F" w:rsidRDefault="00DC559F" w:rsidP="00DC559F">
      <w:pPr>
        <w:rPr>
          <w:sz w:val="24"/>
        </w:rPr>
      </w:pPr>
    </w:p>
    <w:p w:rsidR="00DC559F" w:rsidRPr="0008219F" w:rsidRDefault="00DC559F" w:rsidP="00DC559F">
      <w:pPr>
        <w:rPr>
          <w:sz w:val="24"/>
        </w:rPr>
      </w:pPr>
      <w:r w:rsidRPr="0008219F">
        <w:rPr>
          <w:rFonts w:hint="eastAsia"/>
          <w:sz w:val="24"/>
        </w:rPr>
        <w:t>（宛先）白岡市長</w:t>
      </w:r>
    </w:p>
    <w:p w:rsidR="00DC559F" w:rsidRPr="0008219F" w:rsidRDefault="00DC559F" w:rsidP="00DC559F">
      <w:pPr>
        <w:rPr>
          <w:sz w:val="24"/>
        </w:rPr>
      </w:pPr>
    </w:p>
    <w:p w:rsidR="001B32D3" w:rsidRPr="0008219F" w:rsidRDefault="001B32D3" w:rsidP="00DC559F">
      <w:pPr>
        <w:rPr>
          <w:sz w:val="24"/>
        </w:rPr>
      </w:pPr>
    </w:p>
    <w:p w:rsidR="00DC559F" w:rsidRPr="0008219F" w:rsidRDefault="00DC559F" w:rsidP="00DC559F">
      <w:pPr>
        <w:rPr>
          <w:sz w:val="24"/>
        </w:rPr>
      </w:pPr>
      <w:r w:rsidRPr="0008219F">
        <w:rPr>
          <w:rFonts w:hint="eastAsia"/>
          <w:sz w:val="24"/>
        </w:rPr>
        <w:t xml:space="preserve">　　　　　　　　　</w:t>
      </w:r>
      <w:r w:rsidR="00984295" w:rsidRPr="0008219F">
        <w:rPr>
          <w:rFonts w:hint="eastAsia"/>
          <w:sz w:val="24"/>
        </w:rPr>
        <w:t xml:space="preserve">　　　</w:t>
      </w:r>
      <w:r w:rsidRPr="0008219F">
        <w:rPr>
          <w:rFonts w:hint="eastAsia"/>
          <w:sz w:val="24"/>
        </w:rPr>
        <w:t xml:space="preserve">　申請者　</w:t>
      </w:r>
      <w:r w:rsidRPr="0008219F">
        <w:rPr>
          <w:rFonts w:hint="eastAsia"/>
          <w:spacing w:val="266"/>
          <w:sz w:val="24"/>
        </w:rPr>
        <w:t>住</w:t>
      </w:r>
      <w:r w:rsidRPr="0008219F">
        <w:rPr>
          <w:rFonts w:hint="eastAsia"/>
          <w:sz w:val="24"/>
        </w:rPr>
        <w:t>所</w:t>
      </w:r>
    </w:p>
    <w:p w:rsidR="00DC559F" w:rsidRPr="0008219F" w:rsidRDefault="001B32D3" w:rsidP="00DC559F">
      <w:pPr>
        <w:rPr>
          <w:sz w:val="24"/>
        </w:rPr>
      </w:pPr>
      <w:r w:rsidRPr="0008219F">
        <w:rPr>
          <w:rFonts w:hint="eastAsia"/>
          <w:sz w:val="24"/>
        </w:rPr>
        <w:t xml:space="preserve">　　　　　　　　　　</w:t>
      </w:r>
      <w:r w:rsidR="00984295" w:rsidRPr="0008219F">
        <w:rPr>
          <w:rFonts w:hint="eastAsia"/>
          <w:sz w:val="24"/>
        </w:rPr>
        <w:t xml:space="preserve">　　</w:t>
      </w:r>
      <w:r w:rsidR="00DC559F" w:rsidRPr="0008219F">
        <w:rPr>
          <w:rFonts w:hint="eastAsia"/>
          <w:sz w:val="24"/>
        </w:rPr>
        <w:t xml:space="preserve">　　</w:t>
      </w:r>
      <w:r w:rsidRPr="0008219F">
        <w:rPr>
          <w:rFonts w:hint="eastAsia"/>
          <w:sz w:val="24"/>
        </w:rPr>
        <w:t xml:space="preserve">　</w:t>
      </w:r>
      <w:r w:rsidR="00DC559F" w:rsidRPr="0008219F">
        <w:rPr>
          <w:rFonts w:hint="eastAsia"/>
          <w:sz w:val="24"/>
        </w:rPr>
        <w:t xml:space="preserve">　</w:t>
      </w:r>
      <w:r w:rsidRPr="0008219F">
        <w:rPr>
          <w:rFonts w:hint="eastAsia"/>
          <w:sz w:val="24"/>
        </w:rPr>
        <w:t xml:space="preserve">　</w:t>
      </w:r>
      <w:r w:rsidR="00DC559F" w:rsidRPr="0008219F">
        <w:rPr>
          <w:rFonts w:hint="eastAsia"/>
          <w:spacing w:val="266"/>
          <w:sz w:val="24"/>
        </w:rPr>
        <w:t>氏</w:t>
      </w:r>
      <w:r w:rsidR="00DC559F" w:rsidRPr="0008219F">
        <w:rPr>
          <w:rFonts w:hint="eastAsia"/>
          <w:sz w:val="24"/>
        </w:rPr>
        <w:t xml:space="preserve">名　　　　　　　　　　　　</w:t>
      </w:r>
      <w:bookmarkStart w:id="0" w:name="_GoBack"/>
      <w:bookmarkEnd w:id="0"/>
    </w:p>
    <w:p w:rsidR="00DC559F" w:rsidRPr="0008219F" w:rsidRDefault="00DC559F" w:rsidP="00DC559F">
      <w:pPr>
        <w:rPr>
          <w:sz w:val="24"/>
        </w:rPr>
      </w:pPr>
      <w:r w:rsidRPr="0008219F">
        <w:rPr>
          <w:rFonts w:hint="eastAsia"/>
          <w:sz w:val="24"/>
        </w:rPr>
        <w:t xml:space="preserve">　　　　　　　　　　　　</w:t>
      </w:r>
      <w:r w:rsidR="00984295" w:rsidRPr="0008219F">
        <w:rPr>
          <w:rFonts w:hint="eastAsia"/>
          <w:sz w:val="24"/>
        </w:rPr>
        <w:t xml:space="preserve">　　　</w:t>
      </w:r>
      <w:r w:rsidRPr="0008219F">
        <w:rPr>
          <w:rFonts w:hint="eastAsia"/>
          <w:sz w:val="24"/>
        </w:rPr>
        <w:t xml:space="preserve">　　電話番号</w:t>
      </w:r>
    </w:p>
    <w:p w:rsidR="00DC559F" w:rsidRPr="0008219F" w:rsidRDefault="00DC559F" w:rsidP="00DC559F">
      <w:pPr>
        <w:rPr>
          <w:sz w:val="24"/>
        </w:rPr>
      </w:pPr>
    </w:p>
    <w:p w:rsidR="00DC559F" w:rsidRPr="0008219F" w:rsidRDefault="00DC559F" w:rsidP="00DC559F">
      <w:pPr>
        <w:rPr>
          <w:sz w:val="24"/>
        </w:rPr>
      </w:pPr>
      <w:r w:rsidRPr="0008219F">
        <w:rPr>
          <w:rFonts w:hint="eastAsia"/>
          <w:sz w:val="24"/>
        </w:rPr>
        <w:t xml:space="preserve">　</w:t>
      </w:r>
      <w:r w:rsidR="00087016" w:rsidRPr="0008219F">
        <w:rPr>
          <w:rFonts w:hint="eastAsia"/>
          <w:sz w:val="24"/>
        </w:rPr>
        <w:t xml:space="preserve">　　　年　　月　　日付け　第　　　号で補助金の交付決定を受けた</w:t>
      </w:r>
      <w:r w:rsidRPr="0008219F">
        <w:rPr>
          <w:rFonts w:hint="eastAsia"/>
          <w:sz w:val="24"/>
        </w:rPr>
        <w:t>白岡市既存建築物耐震診断補助金</w:t>
      </w:r>
      <w:r w:rsidR="00984295" w:rsidRPr="0008219F">
        <w:rPr>
          <w:rFonts w:hint="eastAsia"/>
          <w:sz w:val="24"/>
        </w:rPr>
        <w:t>について</w:t>
      </w:r>
      <w:r w:rsidRPr="0008219F">
        <w:rPr>
          <w:rFonts w:hint="eastAsia"/>
          <w:sz w:val="24"/>
        </w:rPr>
        <w:t>変更</w:t>
      </w:r>
      <w:r w:rsidR="009A0D71" w:rsidRPr="0008219F">
        <w:rPr>
          <w:rFonts w:hint="eastAsia"/>
          <w:sz w:val="24"/>
        </w:rPr>
        <w:t>（中止・廃止）</w:t>
      </w:r>
      <w:r w:rsidRPr="0008219F">
        <w:rPr>
          <w:rFonts w:hint="eastAsia"/>
          <w:sz w:val="24"/>
        </w:rPr>
        <w:t>したいので、</w:t>
      </w:r>
      <w:r w:rsidR="00984295" w:rsidRPr="0008219F">
        <w:rPr>
          <w:rFonts w:hint="eastAsia"/>
          <w:sz w:val="24"/>
        </w:rPr>
        <w:t>白岡市補助金等の交付手続等に関する規則第１１条第１項の規定により、</w:t>
      </w:r>
      <w:r w:rsidRPr="0008219F">
        <w:rPr>
          <w:rFonts w:hint="eastAsia"/>
          <w:sz w:val="24"/>
        </w:rPr>
        <w:t>関係書類を添付して申請します。</w:t>
      </w:r>
    </w:p>
    <w:p w:rsidR="00DC559F" w:rsidRPr="0008219F" w:rsidRDefault="00DC559F" w:rsidP="00DC559F">
      <w:pPr>
        <w:rPr>
          <w:sz w:val="24"/>
        </w:rPr>
      </w:pPr>
    </w:p>
    <w:p w:rsidR="00087016" w:rsidRPr="0008219F" w:rsidRDefault="00087016" w:rsidP="00DC559F">
      <w:pPr>
        <w:rPr>
          <w:sz w:val="24"/>
        </w:rPr>
      </w:pPr>
    </w:p>
    <w:p w:rsidR="00087016" w:rsidRPr="0008219F" w:rsidRDefault="00087016" w:rsidP="00DC559F"/>
    <w:p w:rsidR="00116077" w:rsidRPr="0008219F" w:rsidRDefault="00DC559F" w:rsidP="004578CD">
      <w:pPr>
        <w:rPr>
          <w:sz w:val="24"/>
        </w:rPr>
      </w:pPr>
      <w:r w:rsidRPr="0008219F">
        <w:rPr>
          <w:rFonts w:hint="eastAsia"/>
          <w:sz w:val="24"/>
        </w:rPr>
        <w:t xml:space="preserve">※　</w:t>
      </w:r>
      <w:r w:rsidR="004578CD" w:rsidRPr="0008219F">
        <w:rPr>
          <w:rFonts w:hint="eastAsia"/>
          <w:sz w:val="24"/>
        </w:rPr>
        <w:t>変更内容又は、中止、廃止の理由</w:t>
      </w:r>
    </w:p>
    <w:p w:rsidR="00116077" w:rsidRPr="0008219F" w:rsidRDefault="00116077" w:rsidP="00116077">
      <w:pPr>
        <w:ind w:firstLineChars="200" w:firstLine="540"/>
        <w:rPr>
          <w:sz w:val="24"/>
        </w:rPr>
      </w:pPr>
      <w:r w:rsidRPr="0008219F">
        <w:rPr>
          <w:rFonts w:hint="eastAsia"/>
          <w:sz w:val="24"/>
        </w:rPr>
        <w:t xml:space="preserve">変更の場合は、変更部分の書類を添付　</w:t>
      </w:r>
    </w:p>
    <w:p w:rsidR="00DC559F" w:rsidRPr="0008219F" w:rsidRDefault="00DC559F" w:rsidP="00DC559F">
      <w:pPr>
        <w:ind w:firstLineChars="100" w:firstLine="240"/>
      </w:pPr>
    </w:p>
    <w:sectPr w:rsidR="00DC559F" w:rsidRPr="0008219F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F9" w:rsidRDefault="005D44F9" w:rsidP="000D5B11">
      <w:r>
        <w:separator/>
      </w:r>
    </w:p>
  </w:endnote>
  <w:endnote w:type="continuationSeparator" w:id="0">
    <w:p w:rsidR="005D44F9" w:rsidRDefault="005D44F9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F9" w:rsidRDefault="005D44F9" w:rsidP="000D5B11">
      <w:r>
        <w:separator/>
      </w:r>
    </w:p>
  </w:footnote>
  <w:footnote w:type="continuationSeparator" w:id="0">
    <w:p w:rsidR="005D44F9" w:rsidRDefault="005D44F9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2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3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4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7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9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03B84"/>
    <w:rsid w:val="00010F88"/>
    <w:rsid w:val="000127B5"/>
    <w:rsid w:val="000238F0"/>
    <w:rsid w:val="0003082D"/>
    <w:rsid w:val="00042B10"/>
    <w:rsid w:val="00056612"/>
    <w:rsid w:val="00064CD9"/>
    <w:rsid w:val="00076C5C"/>
    <w:rsid w:val="0008219F"/>
    <w:rsid w:val="00083A6A"/>
    <w:rsid w:val="00086809"/>
    <w:rsid w:val="00087016"/>
    <w:rsid w:val="000908B0"/>
    <w:rsid w:val="00096DCC"/>
    <w:rsid w:val="000A4098"/>
    <w:rsid w:val="000A7593"/>
    <w:rsid w:val="000C583B"/>
    <w:rsid w:val="000D52C4"/>
    <w:rsid w:val="000D5B11"/>
    <w:rsid w:val="000E138A"/>
    <w:rsid w:val="000E341C"/>
    <w:rsid w:val="000E49E1"/>
    <w:rsid w:val="00102C43"/>
    <w:rsid w:val="00116077"/>
    <w:rsid w:val="001543E2"/>
    <w:rsid w:val="00155B05"/>
    <w:rsid w:val="00167890"/>
    <w:rsid w:val="00182C65"/>
    <w:rsid w:val="0018392D"/>
    <w:rsid w:val="00191CA4"/>
    <w:rsid w:val="001A11C5"/>
    <w:rsid w:val="001B32D3"/>
    <w:rsid w:val="001C61B0"/>
    <w:rsid w:val="001D5E3A"/>
    <w:rsid w:val="001E67BA"/>
    <w:rsid w:val="001F36EA"/>
    <w:rsid w:val="002019EF"/>
    <w:rsid w:val="002047B2"/>
    <w:rsid w:val="00206450"/>
    <w:rsid w:val="0021463E"/>
    <w:rsid w:val="00217899"/>
    <w:rsid w:val="0022040D"/>
    <w:rsid w:val="00226865"/>
    <w:rsid w:val="0023035E"/>
    <w:rsid w:val="0023193F"/>
    <w:rsid w:val="0025745F"/>
    <w:rsid w:val="00260C93"/>
    <w:rsid w:val="00273102"/>
    <w:rsid w:val="00285273"/>
    <w:rsid w:val="002956C9"/>
    <w:rsid w:val="002968AB"/>
    <w:rsid w:val="002A5397"/>
    <w:rsid w:val="002B2DB3"/>
    <w:rsid w:val="002B6362"/>
    <w:rsid w:val="002C3C50"/>
    <w:rsid w:val="002E08EC"/>
    <w:rsid w:val="002E0D20"/>
    <w:rsid w:val="002E5E48"/>
    <w:rsid w:val="002F7B15"/>
    <w:rsid w:val="00316E6A"/>
    <w:rsid w:val="00343215"/>
    <w:rsid w:val="003463AE"/>
    <w:rsid w:val="0035799E"/>
    <w:rsid w:val="00385F17"/>
    <w:rsid w:val="00392A8C"/>
    <w:rsid w:val="00394E78"/>
    <w:rsid w:val="003A098A"/>
    <w:rsid w:val="003A75E7"/>
    <w:rsid w:val="003C1761"/>
    <w:rsid w:val="003C3995"/>
    <w:rsid w:val="003D457C"/>
    <w:rsid w:val="003E7CD4"/>
    <w:rsid w:val="003F2313"/>
    <w:rsid w:val="00405C28"/>
    <w:rsid w:val="00431CE7"/>
    <w:rsid w:val="0044691B"/>
    <w:rsid w:val="004578CD"/>
    <w:rsid w:val="00463D85"/>
    <w:rsid w:val="0048505A"/>
    <w:rsid w:val="004853AE"/>
    <w:rsid w:val="00491C1C"/>
    <w:rsid w:val="00493E07"/>
    <w:rsid w:val="004A2670"/>
    <w:rsid w:val="004A5945"/>
    <w:rsid w:val="004D07CB"/>
    <w:rsid w:val="004E075C"/>
    <w:rsid w:val="004F13CB"/>
    <w:rsid w:val="004F1F37"/>
    <w:rsid w:val="004F1FEA"/>
    <w:rsid w:val="004F4577"/>
    <w:rsid w:val="0050497A"/>
    <w:rsid w:val="00505437"/>
    <w:rsid w:val="00517921"/>
    <w:rsid w:val="005534D6"/>
    <w:rsid w:val="00565410"/>
    <w:rsid w:val="005937F2"/>
    <w:rsid w:val="005A12A5"/>
    <w:rsid w:val="005A5379"/>
    <w:rsid w:val="005A7C24"/>
    <w:rsid w:val="005C0BB5"/>
    <w:rsid w:val="005D44F9"/>
    <w:rsid w:val="005E161C"/>
    <w:rsid w:val="00615712"/>
    <w:rsid w:val="00615778"/>
    <w:rsid w:val="006213D1"/>
    <w:rsid w:val="006722D9"/>
    <w:rsid w:val="006732DA"/>
    <w:rsid w:val="00697466"/>
    <w:rsid w:val="006A35AF"/>
    <w:rsid w:val="006A659D"/>
    <w:rsid w:val="006B7187"/>
    <w:rsid w:val="006C59A2"/>
    <w:rsid w:val="006E263D"/>
    <w:rsid w:val="006E27FE"/>
    <w:rsid w:val="007024EC"/>
    <w:rsid w:val="0073367F"/>
    <w:rsid w:val="0073610D"/>
    <w:rsid w:val="007378C5"/>
    <w:rsid w:val="007A2D1E"/>
    <w:rsid w:val="007C2CA0"/>
    <w:rsid w:val="007C790D"/>
    <w:rsid w:val="007D4DA1"/>
    <w:rsid w:val="007E5127"/>
    <w:rsid w:val="00806923"/>
    <w:rsid w:val="00815AD7"/>
    <w:rsid w:val="00823F76"/>
    <w:rsid w:val="008249FB"/>
    <w:rsid w:val="00844628"/>
    <w:rsid w:val="00866D1E"/>
    <w:rsid w:val="00875F79"/>
    <w:rsid w:val="00877CC2"/>
    <w:rsid w:val="00896556"/>
    <w:rsid w:val="008A562D"/>
    <w:rsid w:val="008C0BA2"/>
    <w:rsid w:val="008C4836"/>
    <w:rsid w:val="008C7B40"/>
    <w:rsid w:val="008D662C"/>
    <w:rsid w:val="008E2472"/>
    <w:rsid w:val="008F404A"/>
    <w:rsid w:val="008F4E7E"/>
    <w:rsid w:val="008F6429"/>
    <w:rsid w:val="00906D21"/>
    <w:rsid w:val="0091026E"/>
    <w:rsid w:val="00910DF7"/>
    <w:rsid w:val="00914295"/>
    <w:rsid w:val="0091506B"/>
    <w:rsid w:val="0093492B"/>
    <w:rsid w:val="009468CB"/>
    <w:rsid w:val="00965BD0"/>
    <w:rsid w:val="00971247"/>
    <w:rsid w:val="00984295"/>
    <w:rsid w:val="00986509"/>
    <w:rsid w:val="00995AB4"/>
    <w:rsid w:val="009A0D71"/>
    <w:rsid w:val="009A417D"/>
    <w:rsid w:val="009B79BF"/>
    <w:rsid w:val="009C03C5"/>
    <w:rsid w:val="009E2994"/>
    <w:rsid w:val="009E7DC4"/>
    <w:rsid w:val="009F31A3"/>
    <w:rsid w:val="00A258A1"/>
    <w:rsid w:val="00A31851"/>
    <w:rsid w:val="00A36077"/>
    <w:rsid w:val="00A50E86"/>
    <w:rsid w:val="00A53A31"/>
    <w:rsid w:val="00A56842"/>
    <w:rsid w:val="00A608CD"/>
    <w:rsid w:val="00A705BF"/>
    <w:rsid w:val="00A708E8"/>
    <w:rsid w:val="00A83637"/>
    <w:rsid w:val="00A845AB"/>
    <w:rsid w:val="00A94749"/>
    <w:rsid w:val="00A94B3E"/>
    <w:rsid w:val="00AC64F7"/>
    <w:rsid w:val="00AC7B98"/>
    <w:rsid w:val="00AE2EC2"/>
    <w:rsid w:val="00B037DE"/>
    <w:rsid w:val="00B13823"/>
    <w:rsid w:val="00B3208C"/>
    <w:rsid w:val="00B5306C"/>
    <w:rsid w:val="00B61980"/>
    <w:rsid w:val="00B73C61"/>
    <w:rsid w:val="00BA077C"/>
    <w:rsid w:val="00BB2279"/>
    <w:rsid w:val="00BB69BB"/>
    <w:rsid w:val="00BD1126"/>
    <w:rsid w:val="00BE11B5"/>
    <w:rsid w:val="00C13518"/>
    <w:rsid w:val="00C21590"/>
    <w:rsid w:val="00C268E7"/>
    <w:rsid w:val="00C4278C"/>
    <w:rsid w:val="00C46720"/>
    <w:rsid w:val="00C567D5"/>
    <w:rsid w:val="00C70056"/>
    <w:rsid w:val="00C8513F"/>
    <w:rsid w:val="00C85695"/>
    <w:rsid w:val="00C86169"/>
    <w:rsid w:val="00CB06F4"/>
    <w:rsid w:val="00CB5DED"/>
    <w:rsid w:val="00CD492E"/>
    <w:rsid w:val="00CE0CA2"/>
    <w:rsid w:val="00CE7330"/>
    <w:rsid w:val="00CE7FFC"/>
    <w:rsid w:val="00CF46B5"/>
    <w:rsid w:val="00CF67C9"/>
    <w:rsid w:val="00CF7309"/>
    <w:rsid w:val="00D42D46"/>
    <w:rsid w:val="00D83A23"/>
    <w:rsid w:val="00D83E13"/>
    <w:rsid w:val="00D85BB2"/>
    <w:rsid w:val="00D917EE"/>
    <w:rsid w:val="00D94152"/>
    <w:rsid w:val="00DA0756"/>
    <w:rsid w:val="00DA409C"/>
    <w:rsid w:val="00DB01E7"/>
    <w:rsid w:val="00DC559F"/>
    <w:rsid w:val="00DD346B"/>
    <w:rsid w:val="00DD6AE7"/>
    <w:rsid w:val="00DE7F43"/>
    <w:rsid w:val="00E314B1"/>
    <w:rsid w:val="00E36288"/>
    <w:rsid w:val="00E418B8"/>
    <w:rsid w:val="00E44F1F"/>
    <w:rsid w:val="00E50C90"/>
    <w:rsid w:val="00E569DF"/>
    <w:rsid w:val="00E620FD"/>
    <w:rsid w:val="00E761FE"/>
    <w:rsid w:val="00E76A1F"/>
    <w:rsid w:val="00E77A42"/>
    <w:rsid w:val="00EA413F"/>
    <w:rsid w:val="00EC1DE1"/>
    <w:rsid w:val="00EC4E91"/>
    <w:rsid w:val="00ED03DA"/>
    <w:rsid w:val="00EE30FB"/>
    <w:rsid w:val="00EE4C88"/>
    <w:rsid w:val="00EF3330"/>
    <w:rsid w:val="00F04682"/>
    <w:rsid w:val="00F1336B"/>
    <w:rsid w:val="00F4666C"/>
    <w:rsid w:val="00F47E14"/>
    <w:rsid w:val="00F52E6E"/>
    <w:rsid w:val="00F57D2B"/>
    <w:rsid w:val="00F6554A"/>
    <w:rsid w:val="00F75CCA"/>
    <w:rsid w:val="00F82FE6"/>
    <w:rsid w:val="00F917E1"/>
    <w:rsid w:val="00FD160E"/>
    <w:rsid w:val="00FD7503"/>
    <w:rsid w:val="00FD785E"/>
    <w:rsid w:val="00FF2A7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845D7"/>
  <w14:defaultImageDpi w14:val="0"/>
  <w15:docId w15:val="{2A3DEED3-250C-4008-BCB9-4F6838F9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customStyle="1" w:styleId="af2">
    <w:name w:val="一太郎８/９"/>
    <w:rsid w:val="00DC559F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  <w:style w:type="paragraph" w:styleId="af3">
    <w:name w:val="Closing"/>
    <w:basedOn w:val="a"/>
    <w:link w:val="af4"/>
    <w:uiPriority w:val="99"/>
    <w:rsid w:val="001C61B0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locked/>
    <w:rsid w:val="001C61B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E60C3-7A80-4ACC-A5E9-E82800C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1</Pages>
  <Words>199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2016-08-30T05:26:00Z</cp:lastPrinted>
  <dcterms:created xsi:type="dcterms:W3CDTF">2021-12-22T03:55:00Z</dcterms:created>
  <dcterms:modified xsi:type="dcterms:W3CDTF">2021-12-27T02:50:00Z</dcterms:modified>
</cp:coreProperties>
</file>