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62" w:rsidRPr="00EE2CEA" w:rsidRDefault="00CE2D1D" w:rsidP="00EE2CEA">
      <w:pPr>
        <w:wordWrap w:val="0"/>
        <w:autoSpaceDE w:val="0"/>
        <w:autoSpaceDN w:val="0"/>
        <w:rPr>
          <w:rFonts w:ascii="ＭＳ 明朝"/>
        </w:rPr>
      </w:pPr>
      <w:r w:rsidRPr="00EE2CEA">
        <w:rPr>
          <w:rFonts w:ascii="ＭＳ 明朝" w:hint="eastAsia"/>
        </w:rPr>
        <w:t>様式第５号</w:t>
      </w:r>
      <w:r w:rsidR="00426662" w:rsidRPr="00EE2CEA">
        <w:rPr>
          <w:rFonts w:ascii="ＭＳ 明朝" w:hint="eastAsia"/>
        </w:rPr>
        <w:t>（第</w:t>
      </w:r>
      <w:r w:rsidR="00A70B5C" w:rsidRPr="00EE2CEA">
        <w:rPr>
          <w:rFonts w:ascii="ＭＳ 明朝" w:hint="eastAsia"/>
        </w:rPr>
        <w:t>１</w:t>
      </w:r>
      <w:r w:rsidRPr="00EE2CEA">
        <w:rPr>
          <w:rFonts w:ascii="ＭＳ 明朝" w:hint="eastAsia"/>
        </w:rPr>
        <w:t>２</w:t>
      </w:r>
      <w:r w:rsidR="00426662" w:rsidRPr="00EE2CEA">
        <w:rPr>
          <w:rFonts w:ascii="ＭＳ 明朝" w:hint="eastAsia"/>
        </w:rPr>
        <w:t>条関係）</w:t>
      </w:r>
    </w:p>
    <w:p w:rsidR="00426662" w:rsidRPr="00EE2CEA" w:rsidRDefault="00426662" w:rsidP="00426662"/>
    <w:p w:rsidR="00426662" w:rsidRPr="00EE2CEA" w:rsidRDefault="00426662" w:rsidP="00426662">
      <w:pPr>
        <w:pStyle w:val="ae"/>
        <w:rPr>
          <w:sz w:val="21"/>
          <w:szCs w:val="21"/>
        </w:rPr>
      </w:pPr>
      <w:r w:rsidRPr="00EE2CEA">
        <w:rPr>
          <w:rFonts w:hint="eastAsia"/>
          <w:sz w:val="21"/>
          <w:szCs w:val="21"/>
        </w:rPr>
        <w:t>白岡市既存建築物耐震改修補助金実績報告書</w:t>
      </w:r>
    </w:p>
    <w:p w:rsidR="00426662" w:rsidRPr="00EE2CEA" w:rsidRDefault="00426662" w:rsidP="00426662"/>
    <w:p w:rsidR="00426662" w:rsidRPr="00EE2CEA" w:rsidRDefault="00426662" w:rsidP="00426662"/>
    <w:p w:rsidR="00426662" w:rsidRPr="00EE2CEA" w:rsidRDefault="00426662" w:rsidP="00B76E2E">
      <w:pPr>
        <w:ind w:firstLineChars="3200" w:firstLine="7680"/>
      </w:pPr>
      <w:r w:rsidRPr="00EE2CEA">
        <w:rPr>
          <w:rFonts w:hint="eastAsia"/>
        </w:rPr>
        <w:t>年　　月　　日</w:t>
      </w:r>
    </w:p>
    <w:p w:rsidR="00426662" w:rsidRPr="00EE2CEA" w:rsidRDefault="00426662" w:rsidP="00426662"/>
    <w:p w:rsidR="00426662" w:rsidRPr="00EE2CEA" w:rsidRDefault="00426662" w:rsidP="00426662"/>
    <w:p w:rsidR="00426662" w:rsidRPr="00EE2CEA" w:rsidRDefault="00426662" w:rsidP="00426662">
      <w:pPr>
        <w:ind w:firstLineChars="100" w:firstLine="240"/>
      </w:pPr>
      <w:r w:rsidRPr="00EE2CEA">
        <w:rPr>
          <w:rFonts w:hint="eastAsia"/>
        </w:rPr>
        <w:t>（宛先）白岡市長</w:t>
      </w:r>
    </w:p>
    <w:p w:rsidR="00426662" w:rsidRPr="00EE2CEA" w:rsidRDefault="00426662" w:rsidP="00426662"/>
    <w:p w:rsidR="00426662" w:rsidRPr="00EE2CEA" w:rsidRDefault="00426662" w:rsidP="00426662">
      <w:r w:rsidRPr="00EE2CEA">
        <w:rPr>
          <w:rFonts w:hint="eastAsia"/>
        </w:rPr>
        <w:t xml:space="preserve">　　　　　　　　　　　　　　　</w:t>
      </w:r>
      <w:r w:rsidR="00B76E2E" w:rsidRPr="00EE2CEA">
        <w:rPr>
          <w:rFonts w:hint="eastAsia"/>
        </w:rPr>
        <w:t xml:space="preserve">　　</w:t>
      </w:r>
      <w:r w:rsidRPr="00EE2CEA">
        <w:rPr>
          <w:rFonts w:hint="eastAsia"/>
        </w:rPr>
        <w:t xml:space="preserve">申請者　</w:t>
      </w:r>
      <w:r w:rsidRPr="00EE2CEA">
        <w:rPr>
          <w:rFonts w:hint="eastAsia"/>
          <w:spacing w:val="210"/>
        </w:rPr>
        <w:t>住</w:t>
      </w:r>
      <w:r w:rsidRPr="00EE2CEA">
        <w:rPr>
          <w:rFonts w:hint="eastAsia"/>
        </w:rPr>
        <w:t>所</w:t>
      </w:r>
    </w:p>
    <w:p w:rsidR="00426662" w:rsidRPr="00EE2CEA" w:rsidRDefault="00426662" w:rsidP="00426662">
      <w:r w:rsidRPr="00EE2CEA">
        <w:rPr>
          <w:rFonts w:hint="eastAsia"/>
        </w:rPr>
        <w:t xml:space="preserve">　　　　　　　　　　　　　　　　</w:t>
      </w:r>
      <w:r w:rsidR="00B76E2E" w:rsidRPr="00EE2CEA">
        <w:rPr>
          <w:rFonts w:hint="eastAsia"/>
        </w:rPr>
        <w:t xml:space="preserve">　　　　　</w:t>
      </w:r>
      <w:r w:rsidRPr="00EE2CEA">
        <w:rPr>
          <w:rFonts w:hint="eastAsia"/>
          <w:spacing w:val="210"/>
        </w:rPr>
        <w:t>氏</w:t>
      </w:r>
      <w:r w:rsidRPr="00EE2CEA">
        <w:rPr>
          <w:rFonts w:hint="eastAsia"/>
        </w:rPr>
        <w:t xml:space="preserve">名　　</w:t>
      </w:r>
      <w:r w:rsidR="00B7101E" w:rsidRPr="00EE2CEA">
        <w:rPr>
          <w:rFonts w:hint="eastAsia"/>
        </w:rPr>
        <w:t xml:space="preserve">　　　　　</w:t>
      </w:r>
      <w:r w:rsidRPr="00EE2CEA">
        <w:rPr>
          <w:rFonts w:hint="eastAsia"/>
        </w:rPr>
        <w:t xml:space="preserve">　　　　　　</w:t>
      </w:r>
      <w:bookmarkStart w:id="0" w:name="_GoBack"/>
      <w:bookmarkEnd w:id="0"/>
    </w:p>
    <w:p w:rsidR="00426662" w:rsidRPr="00EE2CEA" w:rsidRDefault="00426662" w:rsidP="00426662">
      <w:r w:rsidRPr="00EE2CEA">
        <w:rPr>
          <w:rFonts w:hint="eastAsia"/>
        </w:rPr>
        <w:t xml:space="preserve">　　　　　　　　　　　　　　　　</w:t>
      </w:r>
      <w:r w:rsidR="00B76E2E" w:rsidRPr="00EE2CEA">
        <w:rPr>
          <w:rFonts w:hint="eastAsia"/>
        </w:rPr>
        <w:t xml:space="preserve">　　</w:t>
      </w:r>
      <w:r w:rsidRPr="00EE2CEA">
        <w:rPr>
          <w:rFonts w:hint="eastAsia"/>
        </w:rPr>
        <w:t xml:space="preserve">　</w:t>
      </w:r>
      <w:r w:rsidR="00B76E2E" w:rsidRPr="00EE2CEA">
        <w:rPr>
          <w:rFonts w:hint="eastAsia"/>
        </w:rPr>
        <w:t xml:space="preserve">　　</w:t>
      </w:r>
      <w:r w:rsidRPr="00EE2CEA">
        <w:rPr>
          <w:rFonts w:hint="eastAsia"/>
        </w:rPr>
        <w:t>電話番号</w:t>
      </w:r>
    </w:p>
    <w:p w:rsidR="00426662" w:rsidRPr="00EE2CEA" w:rsidRDefault="00426662" w:rsidP="00426662"/>
    <w:p w:rsidR="00426662" w:rsidRPr="00EE2CEA" w:rsidRDefault="00426662" w:rsidP="00426662">
      <w:r w:rsidRPr="00EE2CEA">
        <w:rPr>
          <w:rFonts w:hint="eastAsia"/>
        </w:rPr>
        <w:t xml:space="preserve">　耐震改修が</w:t>
      </w:r>
      <w:r w:rsidR="00D93497" w:rsidRPr="00EE2CEA">
        <w:rPr>
          <w:rFonts w:hint="eastAsia"/>
        </w:rPr>
        <w:t>完了</w:t>
      </w:r>
      <w:r w:rsidRPr="00EE2CEA">
        <w:rPr>
          <w:rFonts w:hint="eastAsia"/>
        </w:rPr>
        <w:t>したので、</w:t>
      </w:r>
      <w:r w:rsidR="00A70B5C" w:rsidRPr="00EE2CEA">
        <w:rPr>
          <w:rFonts w:hint="eastAsia"/>
        </w:rPr>
        <w:t>白岡市補助金等の交付手続等に関する規則第１５条</w:t>
      </w:r>
      <w:r w:rsidRPr="00EE2CEA">
        <w:rPr>
          <w:rFonts w:hint="eastAsia"/>
        </w:rPr>
        <w:t>の規定により下記の関係書類を添付して報告します。なお、この報告書及び添付書類に記載の事項は、事実に相違ありません。</w:t>
      </w:r>
    </w:p>
    <w:p w:rsidR="00426662" w:rsidRPr="00EE2CEA" w:rsidRDefault="00426662" w:rsidP="00426662"/>
    <w:p w:rsidR="00426662" w:rsidRPr="00EE2CEA" w:rsidRDefault="00426662" w:rsidP="00426662">
      <w:pPr>
        <w:pStyle w:val="ae"/>
      </w:pPr>
      <w:r w:rsidRPr="00EE2CEA">
        <w:rPr>
          <w:rFonts w:hint="eastAsia"/>
        </w:rPr>
        <w:t>記</w:t>
      </w:r>
    </w:p>
    <w:p w:rsidR="00426662" w:rsidRPr="00EE2CEA" w:rsidRDefault="00426662" w:rsidP="00426662"/>
    <w:p w:rsidR="00426662" w:rsidRPr="00EE2CEA" w:rsidRDefault="00426662" w:rsidP="00426662">
      <w:r w:rsidRPr="00EE2CEA">
        <w:rPr>
          <w:rFonts w:hint="eastAsia"/>
        </w:rPr>
        <w:t xml:space="preserve">１　</w:t>
      </w:r>
      <w:r w:rsidRPr="00EE2CEA">
        <w:rPr>
          <w:rFonts w:hint="eastAsia"/>
          <w:spacing w:val="30"/>
          <w:kern w:val="0"/>
          <w:fitText w:val="1680" w:id="-1665907456"/>
        </w:rPr>
        <w:t>補助金交付</w:t>
      </w:r>
      <w:r w:rsidRPr="00EE2CEA">
        <w:rPr>
          <w:rFonts w:hint="eastAsia"/>
          <w:spacing w:val="60"/>
          <w:kern w:val="0"/>
          <w:fitText w:val="1680" w:id="-1665907456"/>
        </w:rPr>
        <w:t>額</w:t>
      </w:r>
      <w:r w:rsidRPr="00EE2CEA">
        <w:rPr>
          <w:rFonts w:hint="eastAsia"/>
          <w:kern w:val="0"/>
        </w:rPr>
        <w:t xml:space="preserve">　　</w:t>
      </w:r>
      <w:r w:rsidR="00D93497" w:rsidRPr="00EE2CEA">
        <w:rPr>
          <w:kern w:val="0"/>
        </w:rPr>
        <w:t xml:space="preserve"> </w:t>
      </w:r>
      <w:r w:rsidR="00BA44C1" w:rsidRPr="00EE2CEA">
        <w:rPr>
          <w:rFonts w:hint="eastAsia"/>
          <w:kern w:val="0"/>
        </w:rPr>
        <w:t xml:space="preserve">　</w:t>
      </w:r>
      <w:r w:rsidR="00D93497" w:rsidRPr="00EE2CEA">
        <w:rPr>
          <w:kern w:val="0"/>
        </w:rPr>
        <w:t xml:space="preserve"> </w:t>
      </w:r>
      <w:r w:rsidRPr="00EE2CEA">
        <w:rPr>
          <w:rFonts w:hint="eastAsia"/>
          <w:kern w:val="0"/>
        </w:rPr>
        <w:t>金　　　　　　　　　　　円</w:t>
      </w:r>
    </w:p>
    <w:p w:rsidR="00426662" w:rsidRPr="00EE2CEA" w:rsidRDefault="00D93497" w:rsidP="00426662">
      <w:r w:rsidRPr="00EE2CEA">
        <w:rPr>
          <w:rFonts w:hint="eastAsia"/>
        </w:rPr>
        <w:t xml:space="preserve">２　</w:t>
      </w:r>
      <w:r w:rsidRPr="00EE2CEA">
        <w:rPr>
          <w:rFonts w:hint="eastAsia"/>
          <w:spacing w:val="15"/>
          <w:kern w:val="0"/>
          <w:fitText w:val="1680" w:id="-1665907455"/>
        </w:rPr>
        <w:t>耐震改修</w:t>
      </w:r>
      <w:r w:rsidR="00426662" w:rsidRPr="00EE2CEA">
        <w:rPr>
          <w:rFonts w:hint="eastAsia"/>
          <w:spacing w:val="15"/>
          <w:kern w:val="0"/>
          <w:fitText w:val="1680" w:id="-1665907455"/>
        </w:rPr>
        <w:t>完了日</w:t>
      </w:r>
      <w:r w:rsidR="00426662" w:rsidRPr="00EE2CEA">
        <w:rPr>
          <w:rFonts w:hint="eastAsia"/>
        </w:rPr>
        <w:t xml:space="preserve">　　　　</w:t>
      </w:r>
      <w:r w:rsidRPr="00EE2CEA">
        <w:t xml:space="preserve"> </w:t>
      </w:r>
      <w:r w:rsidR="00426662" w:rsidRPr="00EE2CEA">
        <w:rPr>
          <w:rFonts w:hint="eastAsia"/>
        </w:rPr>
        <w:t xml:space="preserve">　　　年　　月　　　日</w:t>
      </w:r>
    </w:p>
    <w:p w:rsidR="00426662" w:rsidRPr="00EE2CEA" w:rsidRDefault="00426662" w:rsidP="00426662"/>
    <w:p w:rsidR="00426662" w:rsidRPr="00EE2CEA" w:rsidRDefault="00426662" w:rsidP="00426662">
      <w:r w:rsidRPr="00EE2CEA">
        <w:rPr>
          <w:rFonts w:hint="eastAsia"/>
        </w:rPr>
        <w:t>※　添付書類</w:t>
      </w:r>
    </w:p>
    <w:p w:rsidR="00426662" w:rsidRPr="00EE2CEA" w:rsidRDefault="00D93497" w:rsidP="00426662">
      <w:pPr>
        <w:ind w:firstLineChars="100" w:firstLine="240"/>
      </w:pPr>
      <w:r w:rsidRPr="00EE2CEA">
        <w:rPr>
          <w:rFonts w:hint="eastAsia"/>
        </w:rPr>
        <w:t>⑴　耐震改修</w:t>
      </w:r>
      <w:r w:rsidR="00426662" w:rsidRPr="00EE2CEA">
        <w:rPr>
          <w:rFonts w:hint="eastAsia"/>
        </w:rPr>
        <w:t>施工箇所の写真</w:t>
      </w:r>
    </w:p>
    <w:p w:rsidR="00426662" w:rsidRPr="00EE2CEA" w:rsidRDefault="00D93497" w:rsidP="00426662">
      <w:pPr>
        <w:ind w:firstLineChars="100" w:firstLine="240"/>
      </w:pPr>
      <w:r w:rsidRPr="00EE2CEA">
        <w:rPr>
          <w:rFonts w:hint="eastAsia"/>
        </w:rPr>
        <w:t>⑵　耐震改修</w:t>
      </w:r>
      <w:r w:rsidR="00426662" w:rsidRPr="00EE2CEA">
        <w:rPr>
          <w:rFonts w:hint="eastAsia"/>
        </w:rPr>
        <w:t>を行った建設業者の建設業許可書の写し</w:t>
      </w:r>
    </w:p>
    <w:p w:rsidR="00426662" w:rsidRPr="00EE2CEA" w:rsidRDefault="00D93497" w:rsidP="00426662">
      <w:pPr>
        <w:ind w:firstLineChars="100" w:firstLine="240"/>
      </w:pPr>
      <w:r w:rsidRPr="00EE2CEA">
        <w:rPr>
          <w:rFonts w:hint="eastAsia"/>
        </w:rPr>
        <w:t>⑶　耐震改修</w:t>
      </w:r>
      <w:r w:rsidR="00426662" w:rsidRPr="00EE2CEA">
        <w:rPr>
          <w:rFonts w:hint="eastAsia"/>
        </w:rPr>
        <w:t>に係る工事請負契約書等の写し</w:t>
      </w:r>
    </w:p>
    <w:p w:rsidR="00426662" w:rsidRPr="00EE2CEA" w:rsidRDefault="00D93497" w:rsidP="00426662">
      <w:pPr>
        <w:ind w:firstLineChars="100" w:firstLine="240"/>
      </w:pPr>
      <w:r w:rsidRPr="00EE2CEA">
        <w:rPr>
          <w:rFonts w:hint="eastAsia"/>
        </w:rPr>
        <w:t>⑷　耐震改修</w:t>
      </w:r>
      <w:r w:rsidR="00426662" w:rsidRPr="00EE2CEA">
        <w:rPr>
          <w:rFonts w:hint="eastAsia"/>
        </w:rPr>
        <w:t>に要した費用内訳書の写し</w:t>
      </w:r>
    </w:p>
    <w:p w:rsidR="00426662" w:rsidRPr="00EE2CEA" w:rsidRDefault="00D93497" w:rsidP="00426662">
      <w:pPr>
        <w:ind w:firstLineChars="100" w:firstLine="240"/>
      </w:pPr>
      <w:r w:rsidRPr="00EE2CEA">
        <w:rPr>
          <w:rFonts w:hint="eastAsia"/>
        </w:rPr>
        <w:t>⑸　耐震改修</w:t>
      </w:r>
      <w:r w:rsidR="00426662" w:rsidRPr="00EE2CEA">
        <w:rPr>
          <w:rFonts w:hint="eastAsia"/>
        </w:rPr>
        <w:t>に要した費用に係る領収書の写し</w:t>
      </w:r>
    </w:p>
    <w:p w:rsidR="00914295" w:rsidRPr="00EE2CEA" w:rsidRDefault="00426662" w:rsidP="004937CA">
      <w:pPr>
        <w:ind w:firstLineChars="100" w:firstLine="240"/>
        <w:rPr>
          <w:rFonts w:ascii="ＭＳ 明朝"/>
          <w:kern w:val="0"/>
          <w:sz w:val="26"/>
        </w:rPr>
      </w:pPr>
      <w:r w:rsidRPr="00EE2CEA">
        <w:rPr>
          <w:rFonts w:hint="eastAsia"/>
        </w:rPr>
        <w:t>⑹　その他市長が必要と認める書類</w:t>
      </w:r>
    </w:p>
    <w:sectPr w:rsidR="00914295" w:rsidRPr="00EE2CEA"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FF" w:rsidRDefault="00D662FF" w:rsidP="000D5B11">
      <w:r>
        <w:separator/>
      </w:r>
    </w:p>
  </w:endnote>
  <w:endnote w:type="continuationSeparator" w:id="0">
    <w:p w:rsidR="00D662FF" w:rsidRDefault="00D662FF" w:rsidP="000D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FF" w:rsidRDefault="00D662FF" w:rsidP="000D5B11">
      <w:r>
        <w:separator/>
      </w:r>
    </w:p>
  </w:footnote>
  <w:footnote w:type="continuationSeparator" w:id="0">
    <w:p w:rsidR="00D662FF" w:rsidRDefault="00D662FF" w:rsidP="000D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D92"/>
    <w:multiLevelType w:val="hybridMultilevel"/>
    <w:tmpl w:val="4FFA8578"/>
    <w:lvl w:ilvl="0" w:tplc="488A2992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3747AF"/>
    <w:multiLevelType w:val="hybridMultilevel"/>
    <w:tmpl w:val="FBD6EC5C"/>
    <w:lvl w:ilvl="0" w:tplc="AFA264CA">
      <w:start w:val="1"/>
      <w:numFmt w:val="decimalEnclosedParen"/>
      <w:lvlText w:val="%1"/>
      <w:lvlJc w:val="left"/>
      <w:pPr>
        <w:ind w:left="9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2" w15:restartNumberingAfterBreak="0">
    <w:nsid w:val="088923D5"/>
    <w:multiLevelType w:val="hybridMultilevel"/>
    <w:tmpl w:val="F51E4920"/>
    <w:lvl w:ilvl="0" w:tplc="4F2CCB26">
      <w:start w:val="1"/>
      <w:numFmt w:val="decimalEnclosedParen"/>
      <w:lvlText w:val="%1"/>
      <w:lvlJc w:val="left"/>
      <w:pPr>
        <w:ind w:left="6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  <w:rPr>
        <w:rFonts w:cs="Times New Roman"/>
      </w:rPr>
    </w:lvl>
  </w:abstractNum>
  <w:abstractNum w:abstractNumId="3" w15:restartNumberingAfterBreak="0">
    <w:nsid w:val="1A380D36"/>
    <w:multiLevelType w:val="hybridMultilevel"/>
    <w:tmpl w:val="BCCA418A"/>
    <w:lvl w:ilvl="0" w:tplc="769CD2A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4" w15:restartNumberingAfterBreak="0">
    <w:nsid w:val="24C96CAE"/>
    <w:multiLevelType w:val="hybridMultilevel"/>
    <w:tmpl w:val="5652F222"/>
    <w:lvl w:ilvl="0" w:tplc="2D209DDA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5" w15:restartNumberingAfterBreak="0">
    <w:nsid w:val="2BAC3344"/>
    <w:multiLevelType w:val="hybridMultilevel"/>
    <w:tmpl w:val="A9BAF38E"/>
    <w:lvl w:ilvl="0" w:tplc="A3C67FD6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6" w15:restartNumberingAfterBreak="0">
    <w:nsid w:val="33563A12"/>
    <w:multiLevelType w:val="hybridMultilevel"/>
    <w:tmpl w:val="5C00C544"/>
    <w:lvl w:ilvl="0" w:tplc="F43E9C3E">
      <w:start w:val="1"/>
      <w:numFmt w:val="decimalEnclosedParen"/>
      <w:lvlText w:val="%1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7" w15:restartNumberingAfterBreak="0">
    <w:nsid w:val="341556AE"/>
    <w:multiLevelType w:val="hybridMultilevel"/>
    <w:tmpl w:val="74CE8176"/>
    <w:lvl w:ilvl="0" w:tplc="46AE1906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8" w15:restartNumberingAfterBreak="0">
    <w:nsid w:val="37463953"/>
    <w:multiLevelType w:val="hybridMultilevel"/>
    <w:tmpl w:val="F16A22F8"/>
    <w:lvl w:ilvl="0" w:tplc="EBD036A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37C66A1A"/>
    <w:multiLevelType w:val="hybridMultilevel"/>
    <w:tmpl w:val="1966A9F4"/>
    <w:lvl w:ilvl="0" w:tplc="A7DAD0AE">
      <w:start w:val="1"/>
      <w:numFmt w:val="decimalEnclosedParen"/>
      <w:lvlText w:val="%1"/>
      <w:lvlJc w:val="left"/>
      <w:pPr>
        <w:ind w:left="1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30" w:hanging="420"/>
      </w:pPr>
      <w:rPr>
        <w:rFonts w:cs="Times New Roman"/>
      </w:rPr>
    </w:lvl>
  </w:abstractNum>
  <w:abstractNum w:abstractNumId="10" w15:restartNumberingAfterBreak="0">
    <w:nsid w:val="3C391D0F"/>
    <w:multiLevelType w:val="hybridMultilevel"/>
    <w:tmpl w:val="43987D7A"/>
    <w:lvl w:ilvl="0" w:tplc="DA743E40">
      <w:start w:val="1"/>
      <w:numFmt w:val="decimalEnclosedCircle"/>
      <w:lvlText w:val="【%1"/>
      <w:lvlJc w:val="left"/>
      <w:pPr>
        <w:ind w:left="720" w:hanging="720"/>
      </w:pPr>
      <w:rPr>
        <w:rFonts w:cs="Times New Roman" w:hint="default"/>
      </w:rPr>
    </w:lvl>
    <w:lvl w:ilvl="1" w:tplc="3D984B8C">
      <w:start w:val="1"/>
      <w:numFmt w:val="lowerLetter"/>
      <w:lvlText w:val="%2）"/>
      <w:lvlJc w:val="left"/>
      <w:pPr>
        <w:ind w:left="780" w:hanging="360"/>
      </w:pPr>
      <w:rPr>
        <w:rFonts w:cs="Times New Roman" w:hint="default"/>
      </w:rPr>
    </w:lvl>
    <w:lvl w:ilvl="2" w:tplc="DA8E0712">
      <w:start w:val="2"/>
      <w:numFmt w:val="lowerLetter"/>
      <w:lvlText w:val="%3）"/>
      <w:lvlJc w:val="left"/>
      <w:pPr>
        <w:ind w:left="1560" w:hanging="720"/>
      </w:pPr>
      <w:rPr>
        <w:rFonts w:cs="Times New Roman" w:hint="default"/>
      </w:rPr>
    </w:lvl>
    <w:lvl w:ilvl="3" w:tplc="9372127C">
      <w:start w:val="1"/>
      <w:numFmt w:val="decimalEnclosedCircle"/>
      <w:lvlText w:val="%4"/>
      <w:lvlJc w:val="left"/>
      <w:pPr>
        <w:ind w:left="1620" w:hanging="360"/>
      </w:pPr>
      <w:rPr>
        <w:rFonts w:cs="Times New Roman" w:hint="default"/>
      </w:rPr>
    </w:lvl>
    <w:lvl w:ilvl="4" w:tplc="0DD85F90">
      <w:start w:val="2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5" w:tplc="113C7DF6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1A35341"/>
    <w:multiLevelType w:val="hybridMultilevel"/>
    <w:tmpl w:val="303835A6"/>
    <w:lvl w:ilvl="0" w:tplc="3104ECC0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12" w15:restartNumberingAfterBreak="0">
    <w:nsid w:val="51FF73AE"/>
    <w:multiLevelType w:val="hybridMultilevel"/>
    <w:tmpl w:val="ACDACC68"/>
    <w:lvl w:ilvl="0" w:tplc="96EC4014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13" w15:restartNumberingAfterBreak="0">
    <w:nsid w:val="54BB51D8"/>
    <w:multiLevelType w:val="hybridMultilevel"/>
    <w:tmpl w:val="76D8B16E"/>
    <w:lvl w:ilvl="0" w:tplc="9C284B98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14" w15:restartNumberingAfterBreak="0">
    <w:nsid w:val="69327EEF"/>
    <w:multiLevelType w:val="hybridMultilevel"/>
    <w:tmpl w:val="6D143A26"/>
    <w:lvl w:ilvl="0" w:tplc="59740D9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15" w15:restartNumberingAfterBreak="0">
    <w:nsid w:val="7DE8778A"/>
    <w:multiLevelType w:val="hybridMultilevel"/>
    <w:tmpl w:val="CCE28A0C"/>
    <w:lvl w:ilvl="0" w:tplc="42BA422A">
      <w:start w:val="1"/>
      <w:numFmt w:val="decimalEnclosedParen"/>
      <w:lvlText w:val="%1"/>
      <w:lvlJc w:val="left"/>
      <w:pPr>
        <w:ind w:left="8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56"/>
    <w:rsid w:val="000113A5"/>
    <w:rsid w:val="000118B7"/>
    <w:rsid w:val="000142B2"/>
    <w:rsid w:val="0002750A"/>
    <w:rsid w:val="0003082D"/>
    <w:rsid w:val="0005186B"/>
    <w:rsid w:val="00056612"/>
    <w:rsid w:val="00076C5C"/>
    <w:rsid w:val="000777C6"/>
    <w:rsid w:val="00082033"/>
    <w:rsid w:val="00083A6A"/>
    <w:rsid w:val="00086809"/>
    <w:rsid w:val="00096DCC"/>
    <w:rsid w:val="000A4098"/>
    <w:rsid w:val="000D1766"/>
    <w:rsid w:val="000D5B11"/>
    <w:rsid w:val="000E3A2E"/>
    <w:rsid w:val="00102C43"/>
    <w:rsid w:val="00124561"/>
    <w:rsid w:val="00126897"/>
    <w:rsid w:val="001308D2"/>
    <w:rsid w:val="00150DE0"/>
    <w:rsid w:val="00155B05"/>
    <w:rsid w:val="0016679E"/>
    <w:rsid w:val="00176ECC"/>
    <w:rsid w:val="00182C65"/>
    <w:rsid w:val="00191CA4"/>
    <w:rsid w:val="00192634"/>
    <w:rsid w:val="001A4754"/>
    <w:rsid w:val="001B0726"/>
    <w:rsid w:val="001D5E3A"/>
    <w:rsid w:val="001E1E81"/>
    <w:rsid w:val="001F717B"/>
    <w:rsid w:val="002047B2"/>
    <w:rsid w:val="00206450"/>
    <w:rsid w:val="002067B6"/>
    <w:rsid w:val="0021463E"/>
    <w:rsid w:val="00217899"/>
    <w:rsid w:val="0022040D"/>
    <w:rsid w:val="00226865"/>
    <w:rsid w:val="0023193F"/>
    <w:rsid w:val="00260C93"/>
    <w:rsid w:val="00273102"/>
    <w:rsid w:val="00285273"/>
    <w:rsid w:val="002862AB"/>
    <w:rsid w:val="0029370D"/>
    <w:rsid w:val="00294EFA"/>
    <w:rsid w:val="002A5397"/>
    <w:rsid w:val="002B1FF7"/>
    <w:rsid w:val="002B2DB3"/>
    <w:rsid w:val="002B6362"/>
    <w:rsid w:val="002B69FB"/>
    <w:rsid w:val="002C3C50"/>
    <w:rsid w:val="002D2A90"/>
    <w:rsid w:val="00316E6A"/>
    <w:rsid w:val="003220D7"/>
    <w:rsid w:val="00322DA7"/>
    <w:rsid w:val="0035799E"/>
    <w:rsid w:val="00394E78"/>
    <w:rsid w:val="003A098A"/>
    <w:rsid w:val="003A0D13"/>
    <w:rsid w:val="003A1844"/>
    <w:rsid w:val="003C0FC8"/>
    <w:rsid w:val="003C3995"/>
    <w:rsid w:val="003E7CD4"/>
    <w:rsid w:val="00414E54"/>
    <w:rsid w:val="004251D5"/>
    <w:rsid w:val="00426662"/>
    <w:rsid w:val="00440AA4"/>
    <w:rsid w:val="0044691B"/>
    <w:rsid w:val="004562B3"/>
    <w:rsid w:val="00463104"/>
    <w:rsid w:val="004824B4"/>
    <w:rsid w:val="004854FF"/>
    <w:rsid w:val="00491C1C"/>
    <w:rsid w:val="004937CA"/>
    <w:rsid w:val="004A1FB4"/>
    <w:rsid w:val="004A2121"/>
    <w:rsid w:val="004A2670"/>
    <w:rsid w:val="004A5945"/>
    <w:rsid w:val="004C2A6A"/>
    <w:rsid w:val="004C7C5F"/>
    <w:rsid w:val="004D07CB"/>
    <w:rsid w:val="004D7874"/>
    <w:rsid w:val="004E075C"/>
    <w:rsid w:val="004F1FEA"/>
    <w:rsid w:val="004F7115"/>
    <w:rsid w:val="0050497A"/>
    <w:rsid w:val="00517921"/>
    <w:rsid w:val="005255E7"/>
    <w:rsid w:val="005410D3"/>
    <w:rsid w:val="005534D6"/>
    <w:rsid w:val="0056735C"/>
    <w:rsid w:val="00587DBA"/>
    <w:rsid w:val="00597953"/>
    <w:rsid w:val="005A4FB5"/>
    <w:rsid w:val="005A5379"/>
    <w:rsid w:val="005A7C24"/>
    <w:rsid w:val="005B50A9"/>
    <w:rsid w:val="005C0BB5"/>
    <w:rsid w:val="005C21BE"/>
    <w:rsid w:val="005F3277"/>
    <w:rsid w:val="0060667F"/>
    <w:rsid w:val="006144CD"/>
    <w:rsid w:val="0061566A"/>
    <w:rsid w:val="00615712"/>
    <w:rsid w:val="00615778"/>
    <w:rsid w:val="0062571C"/>
    <w:rsid w:val="0063297D"/>
    <w:rsid w:val="0064425C"/>
    <w:rsid w:val="00663F5E"/>
    <w:rsid w:val="006A028D"/>
    <w:rsid w:val="006A35AF"/>
    <w:rsid w:val="006A659D"/>
    <w:rsid w:val="006B7187"/>
    <w:rsid w:val="006C59A2"/>
    <w:rsid w:val="006D625B"/>
    <w:rsid w:val="006E263D"/>
    <w:rsid w:val="00711412"/>
    <w:rsid w:val="00734836"/>
    <w:rsid w:val="0073610D"/>
    <w:rsid w:val="007515CF"/>
    <w:rsid w:val="00774718"/>
    <w:rsid w:val="00775419"/>
    <w:rsid w:val="007A2D1E"/>
    <w:rsid w:val="007A4CF7"/>
    <w:rsid w:val="007B7A0F"/>
    <w:rsid w:val="007C6E77"/>
    <w:rsid w:val="007E28D7"/>
    <w:rsid w:val="007E5127"/>
    <w:rsid w:val="007E7B10"/>
    <w:rsid w:val="00802236"/>
    <w:rsid w:val="008047EA"/>
    <w:rsid w:val="00810A7F"/>
    <w:rsid w:val="00815D9B"/>
    <w:rsid w:val="00823F76"/>
    <w:rsid w:val="0085656F"/>
    <w:rsid w:val="00860FC6"/>
    <w:rsid w:val="00875F79"/>
    <w:rsid w:val="0088789D"/>
    <w:rsid w:val="008A562D"/>
    <w:rsid w:val="008A67BA"/>
    <w:rsid w:val="008C0BA2"/>
    <w:rsid w:val="008C30E0"/>
    <w:rsid w:val="008C5CE1"/>
    <w:rsid w:val="008C7B40"/>
    <w:rsid w:val="008E2472"/>
    <w:rsid w:val="008F4E7E"/>
    <w:rsid w:val="008F6429"/>
    <w:rsid w:val="00906D21"/>
    <w:rsid w:val="0091026E"/>
    <w:rsid w:val="00910DF7"/>
    <w:rsid w:val="00914295"/>
    <w:rsid w:val="0091506B"/>
    <w:rsid w:val="00915B66"/>
    <w:rsid w:val="0092498A"/>
    <w:rsid w:val="0093492B"/>
    <w:rsid w:val="009468CB"/>
    <w:rsid w:val="00963AF8"/>
    <w:rsid w:val="00965BD0"/>
    <w:rsid w:val="00971247"/>
    <w:rsid w:val="009A417D"/>
    <w:rsid w:val="009A5F26"/>
    <w:rsid w:val="009B0C00"/>
    <w:rsid w:val="009B0DAC"/>
    <w:rsid w:val="009B79BF"/>
    <w:rsid w:val="009B7C69"/>
    <w:rsid w:val="009C56F8"/>
    <w:rsid w:val="009E2994"/>
    <w:rsid w:val="00A20315"/>
    <w:rsid w:val="00A30BC1"/>
    <w:rsid w:val="00A31851"/>
    <w:rsid w:val="00A33485"/>
    <w:rsid w:val="00A36077"/>
    <w:rsid w:val="00A40044"/>
    <w:rsid w:val="00A66EFA"/>
    <w:rsid w:val="00A705BF"/>
    <w:rsid w:val="00A70B5C"/>
    <w:rsid w:val="00A94749"/>
    <w:rsid w:val="00AB227D"/>
    <w:rsid w:val="00AC64F7"/>
    <w:rsid w:val="00AC7B98"/>
    <w:rsid w:val="00AD27CD"/>
    <w:rsid w:val="00AE1727"/>
    <w:rsid w:val="00AE308A"/>
    <w:rsid w:val="00AE5363"/>
    <w:rsid w:val="00AF3C3D"/>
    <w:rsid w:val="00B037DE"/>
    <w:rsid w:val="00B03857"/>
    <w:rsid w:val="00B443CF"/>
    <w:rsid w:val="00B5306C"/>
    <w:rsid w:val="00B61980"/>
    <w:rsid w:val="00B6458E"/>
    <w:rsid w:val="00B7101E"/>
    <w:rsid w:val="00B76E2E"/>
    <w:rsid w:val="00B969BC"/>
    <w:rsid w:val="00BA077C"/>
    <w:rsid w:val="00BA44C1"/>
    <w:rsid w:val="00BA7EB4"/>
    <w:rsid w:val="00BD1126"/>
    <w:rsid w:val="00BD48B8"/>
    <w:rsid w:val="00BE3224"/>
    <w:rsid w:val="00BE4128"/>
    <w:rsid w:val="00C16AA9"/>
    <w:rsid w:val="00C21590"/>
    <w:rsid w:val="00C30326"/>
    <w:rsid w:val="00C4278C"/>
    <w:rsid w:val="00C54736"/>
    <w:rsid w:val="00C567D5"/>
    <w:rsid w:val="00C65A3B"/>
    <w:rsid w:val="00CA7DF9"/>
    <w:rsid w:val="00CB06F4"/>
    <w:rsid w:val="00CB79A4"/>
    <w:rsid w:val="00CE2D1D"/>
    <w:rsid w:val="00CE7FFC"/>
    <w:rsid w:val="00CF67C9"/>
    <w:rsid w:val="00D12F0D"/>
    <w:rsid w:val="00D1775D"/>
    <w:rsid w:val="00D42D46"/>
    <w:rsid w:val="00D46106"/>
    <w:rsid w:val="00D62F57"/>
    <w:rsid w:val="00D63005"/>
    <w:rsid w:val="00D662FF"/>
    <w:rsid w:val="00D669B9"/>
    <w:rsid w:val="00D70C07"/>
    <w:rsid w:val="00D83E13"/>
    <w:rsid w:val="00D86926"/>
    <w:rsid w:val="00D93497"/>
    <w:rsid w:val="00DA0756"/>
    <w:rsid w:val="00DA2217"/>
    <w:rsid w:val="00DB0E09"/>
    <w:rsid w:val="00DC5DFC"/>
    <w:rsid w:val="00DC6A12"/>
    <w:rsid w:val="00DD6AE7"/>
    <w:rsid w:val="00DE659D"/>
    <w:rsid w:val="00DF0105"/>
    <w:rsid w:val="00E06720"/>
    <w:rsid w:val="00E21929"/>
    <w:rsid w:val="00E36288"/>
    <w:rsid w:val="00E37886"/>
    <w:rsid w:val="00E418B8"/>
    <w:rsid w:val="00E44F1F"/>
    <w:rsid w:val="00E620FD"/>
    <w:rsid w:val="00E6789E"/>
    <w:rsid w:val="00E823B3"/>
    <w:rsid w:val="00E92A4C"/>
    <w:rsid w:val="00E92E72"/>
    <w:rsid w:val="00EA758B"/>
    <w:rsid w:val="00EC1DE1"/>
    <w:rsid w:val="00EC24DA"/>
    <w:rsid w:val="00EC4E91"/>
    <w:rsid w:val="00ED0330"/>
    <w:rsid w:val="00ED03DA"/>
    <w:rsid w:val="00ED6103"/>
    <w:rsid w:val="00EE1051"/>
    <w:rsid w:val="00EE24FB"/>
    <w:rsid w:val="00EE2CEA"/>
    <w:rsid w:val="00EE30FB"/>
    <w:rsid w:val="00EE4C88"/>
    <w:rsid w:val="00EF3330"/>
    <w:rsid w:val="00F04682"/>
    <w:rsid w:val="00F15F78"/>
    <w:rsid w:val="00F26A2E"/>
    <w:rsid w:val="00F3715E"/>
    <w:rsid w:val="00F4666C"/>
    <w:rsid w:val="00F47E14"/>
    <w:rsid w:val="00F52E6E"/>
    <w:rsid w:val="00F6554A"/>
    <w:rsid w:val="00FD3A00"/>
    <w:rsid w:val="00FE624A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BF378"/>
  <w14:defaultImageDpi w14:val="0"/>
  <w15:docId w15:val="{91A4E2A4-AE77-4767-A063-B0F47067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hAnsi="ＭＳ 明朝"/>
      <w:sz w:val="26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5B1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5B11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EE4C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E4C88"/>
    <w:rPr>
      <w:rFonts w:ascii="Arial" w:eastAsia="ＭＳ ゴシック" w:hAnsi="Arial" w:cs="Times New Roman"/>
      <w:kern w:val="2"/>
      <w:sz w:val="18"/>
    </w:rPr>
  </w:style>
  <w:style w:type="paragraph" w:styleId="ab">
    <w:name w:val="Body Text Indent"/>
    <w:basedOn w:val="a"/>
    <w:link w:val="ac"/>
    <w:uiPriority w:val="99"/>
    <w:rsid w:val="00F47E14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locked/>
    <w:rsid w:val="00F47E14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F6554A"/>
    <w:pPr>
      <w:ind w:leftChars="400" w:left="840"/>
    </w:pPr>
    <w:rPr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F6554A"/>
    <w:pPr>
      <w:jc w:val="center"/>
    </w:pPr>
    <w:rPr>
      <w:rFonts w:ascii="ＭＳ 明朝" w:hAnsi="ＭＳ 明朝"/>
      <w:sz w:val="18"/>
      <w:szCs w:val="18"/>
    </w:rPr>
  </w:style>
  <w:style w:type="character" w:customStyle="1" w:styleId="af">
    <w:name w:val="記 (文字)"/>
    <w:basedOn w:val="a0"/>
    <w:link w:val="ae"/>
    <w:uiPriority w:val="99"/>
    <w:locked/>
    <w:rsid w:val="00F6554A"/>
    <w:rPr>
      <w:rFonts w:ascii="ＭＳ 明朝" w:eastAsia="ＭＳ 明朝" w:hAnsi="ＭＳ 明朝" w:cs="Times New Roman"/>
      <w:kern w:val="2"/>
      <w:sz w:val="18"/>
    </w:rPr>
  </w:style>
  <w:style w:type="paragraph" w:styleId="af0">
    <w:name w:val="Document Map"/>
    <w:basedOn w:val="a"/>
    <w:link w:val="af1"/>
    <w:uiPriority w:val="99"/>
    <w:rsid w:val="009468C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locked/>
    <w:rsid w:val="009468CB"/>
    <w:rPr>
      <w:rFonts w:ascii="MS UI Gothic" w:eastAsia="MS UI Gothic" w:cs="Times New Roman"/>
      <w:kern w:val="2"/>
      <w:sz w:val="18"/>
    </w:rPr>
  </w:style>
  <w:style w:type="paragraph" w:styleId="af2">
    <w:name w:val="Closing"/>
    <w:basedOn w:val="a"/>
    <w:link w:val="af3"/>
    <w:uiPriority w:val="99"/>
    <w:unhideWhenUsed/>
    <w:rsid w:val="00426662"/>
    <w:pPr>
      <w:jc w:val="right"/>
    </w:pPr>
    <w:rPr>
      <w:sz w:val="24"/>
    </w:rPr>
  </w:style>
  <w:style w:type="character" w:customStyle="1" w:styleId="af3">
    <w:name w:val="結語 (文字)"/>
    <w:basedOn w:val="a0"/>
    <w:link w:val="af2"/>
    <w:uiPriority w:val="99"/>
    <w:locked/>
    <w:rsid w:val="00426662"/>
    <w:rPr>
      <w:rFonts w:cs="Times New Roman"/>
      <w:kern w:val="2"/>
      <w:sz w:val="24"/>
    </w:rPr>
  </w:style>
  <w:style w:type="paragraph" w:customStyle="1" w:styleId="af4">
    <w:name w:val="一太郎８/９"/>
    <w:rsid w:val="00426662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185DD-4734-4158-95B2-8DF231A7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1</TotalTime>
  <Pages>1</Pages>
  <Words>279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水落 優輝</cp:lastModifiedBy>
  <cp:revision>3</cp:revision>
  <cp:lastPrinted>2018-03-07T00:19:00Z</cp:lastPrinted>
  <dcterms:created xsi:type="dcterms:W3CDTF">2021-12-22T08:05:00Z</dcterms:created>
  <dcterms:modified xsi:type="dcterms:W3CDTF">2021-12-27T03:14:00Z</dcterms:modified>
</cp:coreProperties>
</file>