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62" w:rsidRPr="00DA48E2" w:rsidRDefault="00426662" w:rsidP="00DA48E2">
      <w:pPr>
        <w:pStyle w:val="a5"/>
        <w:tabs>
          <w:tab w:val="left" w:pos="840"/>
        </w:tabs>
        <w:wordWrap w:val="0"/>
        <w:autoSpaceDE w:val="0"/>
        <w:autoSpaceDN w:val="0"/>
        <w:snapToGrid/>
        <w:rPr>
          <w:rFonts w:ascii="ＭＳ 明朝"/>
          <w:sz w:val="24"/>
        </w:rPr>
      </w:pPr>
      <w:r w:rsidRPr="00DA48E2">
        <w:rPr>
          <w:rFonts w:ascii="ＭＳ 明朝" w:hint="eastAsia"/>
        </w:rPr>
        <w:t>様式第１号（第８条関係）</w:t>
      </w:r>
    </w:p>
    <w:p w:rsidR="00426662" w:rsidRPr="00DA48E2" w:rsidRDefault="00426662" w:rsidP="00426662">
      <w:pPr>
        <w:pStyle w:val="a5"/>
        <w:tabs>
          <w:tab w:val="left" w:pos="840"/>
        </w:tabs>
        <w:snapToGrid/>
        <w:jc w:val="center"/>
      </w:pPr>
      <w:r w:rsidRPr="00DA48E2">
        <w:rPr>
          <w:rFonts w:hint="eastAsia"/>
        </w:rPr>
        <w:t>（表）</w:t>
      </w:r>
    </w:p>
    <w:p w:rsidR="00426662" w:rsidRPr="00DA48E2" w:rsidRDefault="00D93497" w:rsidP="00426662">
      <w:pPr>
        <w:jc w:val="center"/>
      </w:pPr>
      <w:r w:rsidRPr="00DA48E2">
        <w:rPr>
          <w:rFonts w:hint="eastAsia"/>
        </w:rPr>
        <w:t>白岡市既存建築物耐震改修補助金</w:t>
      </w:r>
      <w:r w:rsidR="00AE308A" w:rsidRPr="00DA48E2">
        <w:rPr>
          <w:rFonts w:hint="eastAsia"/>
        </w:rPr>
        <w:t>交付</w:t>
      </w:r>
      <w:r w:rsidR="00426662" w:rsidRPr="00DA48E2">
        <w:rPr>
          <w:rFonts w:hint="eastAsia"/>
        </w:rPr>
        <w:t>申請書</w:t>
      </w:r>
    </w:p>
    <w:p w:rsidR="00426662" w:rsidRPr="00DA48E2" w:rsidRDefault="00426662" w:rsidP="00426662"/>
    <w:p w:rsidR="00426662" w:rsidRPr="00DA48E2" w:rsidRDefault="00426662" w:rsidP="00426662"/>
    <w:p w:rsidR="00426662" w:rsidRPr="00DA48E2" w:rsidRDefault="00426662" w:rsidP="00426662">
      <w:pPr>
        <w:ind w:firstLineChars="2500" w:firstLine="6052"/>
      </w:pPr>
      <w:r w:rsidRPr="00DA48E2">
        <w:rPr>
          <w:rFonts w:hint="eastAsia"/>
        </w:rPr>
        <w:t xml:space="preserve">　　　</w:t>
      </w:r>
      <w:r w:rsidR="00B76E2E" w:rsidRPr="00DA48E2">
        <w:rPr>
          <w:rFonts w:hint="eastAsia"/>
        </w:rPr>
        <w:t xml:space="preserve">　　　　</w:t>
      </w:r>
      <w:r w:rsidRPr="00DA48E2">
        <w:rPr>
          <w:rFonts w:hint="eastAsia"/>
        </w:rPr>
        <w:t xml:space="preserve">年　　月　　日　</w:t>
      </w:r>
    </w:p>
    <w:p w:rsidR="00426662" w:rsidRPr="00DA48E2" w:rsidRDefault="00426662" w:rsidP="00426662"/>
    <w:p w:rsidR="00426662" w:rsidRPr="00DA48E2" w:rsidRDefault="00426662" w:rsidP="00426662"/>
    <w:p w:rsidR="00426662" w:rsidRPr="00DA48E2" w:rsidRDefault="00426662" w:rsidP="00426662">
      <w:pPr>
        <w:ind w:firstLineChars="100" w:firstLine="242"/>
      </w:pPr>
      <w:r w:rsidRPr="00DA48E2">
        <w:rPr>
          <w:rFonts w:hint="eastAsia"/>
        </w:rPr>
        <w:t>（宛先）白岡市長</w:t>
      </w:r>
    </w:p>
    <w:p w:rsidR="00426662" w:rsidRPr="00DA48E2" w:rsidRDefault="00426662" w:rsidP="00426662"/>
    <w:p w:rsidR="00426662" w:rsidRPr="00DA48E2" w:rsidRDefault="00426662" w:rsidP="00426662"/>
    <w:p w:rsidR="00426662" w:rsidRPr="00DA48E2" w:rsidRDefault="00426662" w:rsidP="00426662">
      <w:r w:rsidRPr="00DA48E2">
        <w:rPr>
          <w:rFonts w:hint="eastAsia"/>
        </w:rPr>
        <w:t xml:space="preserve">　　　　　　　　　</w:t>
      </w:r>
      <w:r w:rsidR="00B76E2E" w:rsidRPr="00DA48E2">
        <w:rPr>
          <w:rFonts w:hint="eastAsia"/>
        </w:rPr>
        <w:t xml:space="preserve">　　　　　</w:t>
      </w:r>
      <w:r w:rsidRPr="00DA48E2">
        <w:rPr>
          <w:rFonts w:hint="eastAsia"/>
        </w:rPr>
        <w:t xml:space="preserve">　</w:t>
      </w:r>
      <w:r w:rsidR="00B7101E" w:rsidRPr="00DA48E2">
        <w:rPr>
          <w:rFonts w:hint="eastAsia"/>
        </w:rPr>
        <w:t xml:space="preserve">　　</w:t>
      </w:r>
      <w:r w:rsidRPr="00DA48E2">
        <w:rPr>
          <w:rFonts w:hint="eastAsia"/>
        </w:rPr>
        <w:t xml:space="preserve">申請者　</w:t>
      </w:r>
      <w:r w:rsidRPr="00DA48E2">
        <w:rPr>
          <w:rFonts w:hint="eastAsia"/>
          <w:spacing w:val="210"/>
        </w:rPr>
        <w:t>住</w:t>
      </w:r>
      <w:r w:rsidRPr="00DA48E2">
        <w:rPr>
          <w:rFonts w:hint="eastAsia"/>
        </w:rPr>
        <w:t>所</w:t>
      </w:r>
    </w:p>
    <w:p w:rsidR="00426662" w:rsidRPr="00DA48E2" w:rsidRDefault="00426662" w:rsidP="00426662">
      <w:r w:rsidRPr="00DA48E2">
        <w:rPr>
          <w:rFonts w:hint="eastAsia"/>
        </w:rPr>
        <w:t xml:space="preserve">　　　　　　　　　　　</w:t>
      </w:r>
      <w:r w:rsidR="00B76E2E" w:rsidRPr="00DA48E2">
        <w:rPr>
          <w:rFonts w:hint="eastAsia"/>
        </w:rPr>
        <w:t xml:space="preserve">　　　　</w:t>
      </w:r>
      <w:r w:rsidRPr="00DA48E2">
        <w:rPr>
          <w:rFonts w:hint="eastAsia"/>
        </w:rPr>
        <w:t xml:space="preserve">　</w:t>
      </w:r>
      <w:r w:rsidR="00B76E2E" w:rsidRPr="00DA48E2">
        <w:rPr>
          <w:rFonts w:hint="eastAsia"/>
        </w:rPr>
        <w:t xml:space="preserve">　</w:t>
      </w:r>
      <w:r w:rsidRPr="00DA48E2">
        <w:rPr>
          <w:rFonts w:hint="eastAsia"/>
        </w:rPr>
        <w:t xml:space="preserve">　</w:t>
      </w:r>
      <w:r w:rsidR="00B7101E" w:rsidRPr="00DA48E2">
        <w:rPr>
          <w:rFonts w:hint="eastAsia"/>
        </w:rPr>
        <w:t xml:space="preserve">　　　</w:t>
      </w:r>
      <w:r w:rsidRPr="00DA48E2">
        <w:rPr>
          <w:rFonts w:hint="eastAsia"/>
          <w:spacing w:val="210"/>
        </w:rPr>
        <w:t>氏</w:t>
      </w:r>
      <w:r w:rsidRPr="00DA48E2">
        <w:rPr>
          <w:rFonts w:hint="eastAsia"/>
        </w:rPr>
        <w:t xml:space="preserve">名　　　　　　</w:t>
      </w:r>
      <w:r w:rsidR="00B7101E" w:rsidRPr="00DA48E2">
        <w:rPr>
          <w:rFonts w:hint="eastAsia"/>
        </w:rPr>
        <w:t xml:space="preserve">　</w:t>
      </w:r>
      <w:r w:rsidRPr="00DA48E2">
        <w:rPr>
          <w:rFonts w:hint="eastAsia"/>
        </w:rPr>
        <w:t xml:space="preserve">　　　　　　</w:t>
      </w:r>
    </w:p>
    <w:p w:rsidR="00426662" w:rsidRPr="00DA48E2" w:rsidRDefault="00426662" w:rsidP="00426662">
      <w:r w:rsidRPr="00DA48E2">
        <w:rPr>
          <w:rFonts w:hint="eastAsia"/>
        </w:rPr>
        <w:t xml:space="preserve">　　　　　　　　　　　　　　</w:t>
      </w:r>
      <w:r w:rsidR="00B76E2E" w:rsidRPr="00DA48E2">
        <w:rPr>
          <w:rFonts w:hint="eastAsia"/>
        </w:rPr>
        <w:t xml:space="preserve">　　　　　</w:t>
      </w:r>
      <w:r w:rsidR="00B7101E" w:rsidRPr="00DA48E2">
        <w:rPr>
          <w:rFonts w:hint="eastAsia"/>
        </w:rPr>
        <w:t xml:space="preserve">　　</w:t>
      </w:r>
      <w:r w:rsidRPr="00DA48E2">
        <w:rPr>
          <w:rFonts w:hint="eastAsia"/>
        </w:rPr>
        <w:t>電話番号</w:t>
      </w:r>
    </w:p>
    <w:p w:rsidR="00426662" w:rsidRPr="00DA48E2" w:rsidRDefault="00426662" w:rsidP="00426662"/>
    <w:p w:rsidR="00426662" w:rsidRPr="00DA48E2" w:rsidRDefault="00426662" w:rsidP="00426662">
      <w:r w:rsidRPr="00DA48E2">
        <w:rPr>
          <w:rFonts w:hint="eastAsia"/>
        </w:rPr>
        <w:t xml:space="preserve">　白岡市既存建築物耐震改修補助金の交付を受けたいので、</w:t>
      </w:r>
      <w:r w:rsidR="00D70C07" w:rsidRPr="00DA48E2">
        <w:rPr>
          <w:rFonts w:hint="eastAsia"/>
        </w:rPr>
        <w:t>白岡市補助金</w:t>
      </w:r>
      <w:r w:rsidR="006D625B" w:rsidRPr="00DA48E2">
        <w:rPr>
          <w:rFonts w:hint="eastAsia"/>
        </w:rPr>
        <w:t>等の交付手続等に関する規則第６条の規定により、</w:t>
      </w:r>
      <w:r w:rsidRPr="00DA48E2">
        <w:rPr>
          <w:rFonts w:hint="eastAsia"/>
        </w:rPr>
        <w:t>関係書類を添付して申請します。</w:t>
      </w:r>
    </w:p>
    <w:p w:rsidR="00426662" w:rsidRPr="00DA48E2" w:rsidRDefault="00426662" w:rsidP="00426662">
      <w:r w:rsidRPr="00DA48E2">
        <w:rPr>
          <w:rFonts w:hint="eastAsia"/>
        </w:rPr>
        <w:t xml:space="preserve">　また、この申請に係る審査のため、</w:t>
      </w:r>
      <w:r w:rsidR="00A40044" w:rsidRPr="00DA48E2">
        <w:rPr>
          <w:rFonts w:hint="eastAsia"/>
        </w:rPr>
        <w:t>市税の滞納状況</w:t>
      </w:r>
      <w:r w:rsidRPr="00DA48E2">
        <w:rPr>
          <w:rFonts w:hint="eastAsia"/>
        </w:rPr>
        <w:t>を確認することを承諾します。</w:t>
      </w:r>
    </w:p>
    <w:p w:rsidR="00426662" w:rsidRPr="00DA48E2" w:rsidRDefault="00426662" w:rsidP="00426662"/>
    <w:tbl>
      <w:tblPr>
        <w:tblW w:w="9692" w:type="dxa"/>
        <w:tblInd w:w="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023"/>
        <w:gridCol w:w="1684"/>
        <w:gridCol w:w="1752"/>
        <w:gridCol w:w="1606"/>
        <w:gridCol w:w="2627"/>
      </w:tblGrid>
      <w:tr w:rsidR="00426662" w:rsidRPr="00DA48E2" w:rsidTr="00B76E2E">
        <w:trPr>
          <w:cantSplit/>
          <w:trHeight w:val="99"/>
        </w:trPr>
        <w:tc>
          <w:tcPr>
            <w:tcW w:w="2023" w:type="dxa"/>
            <w:vMerge w:val="restart"/>
            <w:vAlign w:val="center"/>
            <w:hideMark/>
          </w:tcPr>
          <w:p w:rsidR="00426662" w:rsidRPr="00DA48E2" w:rsidRDefault="00426662">
            <w:pPr>
              <w:pStyle w:val="af4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DA48E2">
              <w:rPr>
                <w:rFonts w:hint="eastAsia"/>
                <w:spacing w:val="0"/>
                <w:sz w:val="24"/>
              </w:rPr>
              <w:t>建築物概要</w:t>
            </w:r>
          </w:p>
        </w:tc>
        <w:tc>
          <w:tcPr>
            <w:tcW w:w="1684" w:type="dxa"/>
            <w:vAlign w:val="center"/>
            <w:hideMark/>
          </w:tcPr>
          <w:p w:rsidR="00426662" w:rsidRPr="00DA48E2" w:rsidRDefault="00426662" w:rsidP="00DA48E2">
            <w:pPr>
              <w:pStyle w:val="af4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DA48E2">
              <w:rPr>
                <w:rFonts w:hint="eastAsia"/>
                <w:spacing w:val="240"/>
                <w:sz w:val="24"/>
              </w:rPr>
              <w:t>用</w:t>
            </w:r>
            <w:r w:rsidRPr="00DA48E2">
              <w:rPr>
                <w:rFonts w:hint="eastAsia"/>
                <w:spacing w:val="0"/>
                <w:sz w:val="24"/>
              </w:rPr>
              <w:t>途</w:t>
            </w:r>
          </w:p>
        </w:tc>
        <w:tc>
          <w:tcPr>
            <w:tcW w:w="5985" w:type="dxa"/>
            <w:gridSpan w:val="3"/>
            <w:hideMark/>
          </w:tcPr>
          <w:p w:rsidR="00426662" w:rsidRPr="00DA48E2" w:rsidRDefault="00426662">
            <w:pPr>
              <w:pStyle w:val="af4"/>
              <w:wordWrap/>
              <w:spacing w:line="240" w:lineRule="auto"/>
              <w:rPr>
                <w:spacing w:val="0"/>
                <w:sz w:val="24"/>
              </w:rPr>
            </w:pPr>
            <w:r w:rsidRPr="00DA48E2">
              <w:rPr>
                <w:rFonts w:hint="eastAsia"/>
                <w:spacing w:val="0"/>
                <w:sz w:val="24"/>
              </w:rPr>
              <w:t xml:space="preserve">　□戸建て住宅　□戸建て兼用住宅</w:t>
            </w:r>
          </w:p>
        </w:tc>
      </w:tr>
      <w:tr w:rsidR="00426662" w:rsidRPr="00DA48E2" w:rsidTr="00B76E2E">
        <w:trPr>
          <w:cantSplit/>
          <w:trHeight w:val="98"/>
        </w:trPr>
        <w:tc>
          <w:tcPr>
            <w:tcW w:w="2023" w:type="dxa"/>
            <w:vMerge/>
            <w:vAlign w:val="center"/>
            <w:hideMark/>
          </w:tcPr>
          <w:p w:rsidR="00426662" w:rsidRPr="00DA48E2" w:rsidRDefault="00426662">
            <w:pPr>
              <w:widowControl/>
              <w:jc w:val="left"/>
              <w:rPr>
                <w:rFonts w:ascii="ＭＳ 明朝"/>
                <w:kern w:val="0"/>
                <w:sz w:val="24"/>
                <w:szCs w:val="18"/>
              </w:rPr>
            </w:pPr>
          </w:p>
        </w:tc>
        <w:tc>
          <w:tcPr>
            <w:tcW w:w="1684" w:type="dxa"/>
            <w:vAlign w:val="center"/>
            <w:hideMark/>
          </w:tcPr>
          <w:p w:rsidR="00426662" w:rsidRPr="00DA48E2" w:rsidRDefault="00426662" w:rsidP="00DA48E2">
            <w:pPr>
              <w:pStyle w:val="af4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DA48E2">
              <w:rPr>
                <w:rFonts w:hint="eastAsia"/>
                <w:spacing w:val="240"/>
                <w:sz w:val="24"/>
              </w:rPr>
              <w:t>階</w:t>
            </w:r>
            <w:r w:rsidRPr="00DA48E2">
              <w:rPr>
                <w:rFonts w:hint="eastAsia"/>
                <w:spacing w:val="0"/>
                <w:sz w:val="24"/>
              </w:rPr>
              <w:t>数</w:t>
            </w:r>
          </w:p>
        </w:tc>
        <w:tc>
          <w:tcPr>
            <w:tcW w:w="1752" w:type="dxa"/>
            <w:hideMark/>
          </w:tcPr>
          <w:p w:rsidR="00426662" w:rsidRPr="00DA48E2" w:rsidRDefault="00426662">
            <w:pPr>
              <w:pStyle w:val="af4"/>
              <w:wordWrap/>
              <w:spacing w:line="240" w:lineRule="auto"/>
              <w:jc w:val="right"/>
              <w:rPr>
                <w:spacing w:val="0"/>
                <w:sz w:val="24"/>
              </w:rPr>
            </w:pPr>
            <w:r w:rsidRPr="00DA48E2">
              <w:rPr>
                <w:rFonts w:hint="eastAsia"/>
                <w:spacing w:val="0"/>
                <w:sz w:val="24"/>
              </w:rPr>
              <w:t>階</w:t>
            </w:r>
          </w:p>
        </w:tc>
        <w:tc>
          <w:tcPr>
            <w:tcW w:w="1606" w:type="dxa"/>
            <w:hideMark/>
          </w:tcPr>
          <w:p w:rsidR="00426662" w:rsidRPr="00DA48E2" w:rsidRDefault="00426662">
            <w:pPr>
              <w:pStyle w:val="af4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DA48E2">
              <w:rPr>
                <w:rFonts w:hint="eastAsia"/>
                <w:spacing w:val="0"/>
                <w:sz w:val="24"/>
              </w:rPr>
              <w:t>延べ面積</w:t>
            </w:r>
          </w:p>
        </w:tc>
        <w:tc>
          <w:tcPr>
            <w:tcW w:w="2627" w:type="dxa"/>
            <w:hideMark/>
          </w:tcPr>
          <w:p w:rsidR="00426662" w:rsidRPr="00DA48E2" w:rsidRDefault="00426662">
            <w:pPr>
              <w:pStyle w:val="af4"/>
              <w:wordWrap/>
              <w:spacing w:line="240" w:lineRule="auto"/>
              <w:jc w:val="right"/>
              <w:rPr>
                <w:spacing w:val="0"/>
                <w:sz w:val="24"/>
              </w:rPr>
            </w:pPr>
            <w:r w:rsidRPr="00DA48E2">
              <w:rPr>
                <w:rFonts w:hint="eastAsia"/>
                <w:spacing w:val="0"/>
                <w:sz w:val="24"/>
              </w:rPr>
              <w:t>㎡</w:t>
            </w:r>
          </w:p>
        </w:tc>
      </w:tr>
      <w:tr w:rsidR="00426662" w:rsidRPr="00DA48E2" w:rsidTr="00B76E2E">
        <w:trPr>
          <w:cantSplit/>
          <w:trHeight w:val="98"/>
        </w:trPr>
        <w:tc>
          <w:tcPr>
            <w:tcW w:w="2023" w:type="dxa"/>
            <w:vMerge/>
            <w:vAlign w:val="center"/>
            <w:hideMark/>
          </w:tcPr>
          <w:p w:rsidR="00426662" w:rsidRPr="00DA48E2" w:rsidRDefault="00426662">
            <w:pPr>
              <w:widowControl/>
              <w:jc w:val="left"/>
              <w:rPr>
                <w:rFonts w:ascii="ＭＳ 明朝"/>
                <w:kern w:val="0"/>
                <w:sz w:val="24"/>
                <w:szCs w:val="18"/>
              </w:rPr>
            </w:pPr>
          </w:p>
        </w:tc>
        <w:tc>
          <w:tcPr>
            <w:tcW w:w="1684" w:type="dxa"/>
            <w:vMerge w:val="restart"/>
            <w:vAlign w:val="center"/>
            <w:hideMark/>
          </w:tcPr>
          <w:p w:rsidR="00426662" w:rsidRPr="00DA48E2" w:rsidRDefault="00426662">
            <w:pPr>
              <w:pStyle w:val="af4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DA48E2">
              <w:rPr>
                <w:rFonts w:hint="eastAsia"/>
                <w:spacing w:val="0"/>
                <w:sz w:val="24"/>
              </w:rPr>
              <w:t>建築確認</w:t>
            </w:r>
          </w:p>
        </w:tc>
        <w:tc>
          <w:tcPr>
            <w:tcW w:w="5985" w:type="dxa"/>
            <w:gridSpan w:val="3"/>
            <w:hideMark/>
          </w:tcPr>
          <w:p w:rsidR="00426662" w:rsidRPr="00DA48E2" w:rsidRDefault="00426662">
            <w:pPr>
              <w:pStyle w:val="af4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DA48E2">
              <w:rPr>
                <w:rFonts w:hint="eastAsia"/>
                <w:spacing w:val="0"/>
                <w:sz w:val="24"/>
              </w:rPr>
              <w:t>昭和・平成　　　年　　　月　　　日</w:t>
            </w:r>
          </w:p>
        </w:tc>
      </w:tr>
      <w:tr w:rsidR="00426662" w:rsidRPr="00DA48E2" w:rsidTr="00B76E2E">
        <w:trPr>
          <w:cantSplit/>
          <w:trHeight w:val="98"/>
        </w:trPr>
        <w:tc>
          <w:tcPr>
            <w:tcW w:w="2023" w:type="dxa"/>
            <w:vMerge/>
            <w:vAlign w:val="center"/>
            <w:hideMark/>
          </w:tcPr>
          <w:p w:rsidR="00426662" w:rsidRPr="00DA48E2" w:rsidRDefault="00426662">
            <w:pPr>
              <w:widowControl/>
              <w:jc w:val="left"/>
              <w:rPr>
                <w:rFonts w:ascii="ＭＳ 明朝"/>
                <w:kern w:val="0"/>
                <w:sz w:val="24"/>
                <w:szCs w:val="18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426662" w:rsidRPr="00DA48E2" w:rsidRDefault="00426662">
            <w:pPr>
              <w:widowControl/>
              <w:jc w:val="left"/>
              <w:rPr>
                <w:rFonts w:ascii="ＭＳ 明朝"/>
                <w:kern w:val="0"/>
                <w:sz w:val="24"/>
                <w:szCs w:val="18"/>
              </w:rPr>
            </w:pPr>
          </w:p>
        </w:tc>
        <w:tc>
          <w:tcPr>
            <w:tcW w:w="5985" w:type="dxa"/>
            <w:gridSpan w:val="3"/>
            <w:hideMark/>
          </w:tcPr>
          <w:p w:rsidR="00426662" w:rsidRPr="00DA48E2" w:rsidRDefault="00426662">
            <w:pPr>
              <w:pStyle w:val="af4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DA48E2">
              <w:rPr>
                <w:rFonts w:hint="eastAsia"/>
                <w:spacing w:val="0"/>
                <w:sz w:val="24"/>
              </w:rPr>
              <w:t>第　　　　　　　　　　　　　　　号</w:t>
            </w:r>
          </w:p>
        </w:tc>
      </w:tr>
      <w:tr w:rsidR="00426662" w:rsidRPr="00DA48E2" w:rsidTr="00B76E2E">
        <w:trPr>
          <w:cantSplit/>
          <w:trHeight w:val="98"/>
        </w:trPr>
        <w:tc>
          <w:tcPr>
            <w:tcW w:w="2023" w:type="dxa"/>
            <w:vMerge/>
            <w:vAlign w:val="center"/>
            <w:hideMark/>
          </w:tcPr>
          <w:p w:rsidR="00426662" w:rsidRPr="00DA48E2" w:rsidRDefault="00426662">
            <w:pPr>
              <w:widowControl/>
              <w:jc w:val="left"/>
              <w:rPr>
                <w:rFonts w:ascii="ＭＳ 明朝"/>
                <w:kern w:val="0"/>
                <w:sz w:val="24"/>
                <w:szCs w:val="18"/>
              </w:rPr>
            </w:pPr>
          </w:p>
        </w:tc>
        <w:tc>
          <w:tcPr>
            <w:tcW w:w="1684" w:type="dxa"/>
            <w:vAlign w:val="center"/>
            <w:hideMark/>
          </w:tcPr>
          <w:p w:rsidR="00426662" w:rsidRPr="00DA48E2" w:rsidRDefault="00426662">
            <w:pPr>
              <w:pStyle w:val="af4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DA48E2">
              <w:rPr>
                <w:rFonts w:hint="eastAsia"/>
                <w:spacing w:val="0"/>
                <w:sz w:val="24"/>
              </w:rPr>
              <w:t>建築年次</w:t>
            </w:r>
          </w:p>
        </w:tc>
        <w:tc>
          <w:tcPr>
            <w:tcW w:w="5985" w:type="dxa"/>
            <w:gridSpan w:val="3"/>
            <w:hideMark/>
          </w:tcPr>
          <w:p w:rsidR="00426662" w:rsidRPr="00DA48E2" w:rsidRDefault="00426662">
            <w:pPr>
              <w:pStyle w:val="af4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DA48E2">
              <w:rPr>
                <w:rFonts w:hint="eastAsia"/>
                <w:spacing w:val="0"/>
                <w:sz w:val="24"/>
              </w:rPr>
              <w:t>昭和・平成　　　年　　　月　　　日</w:t>
            </w:r>
          </w:p>
        </w:tc>
      </w:tr>
    </w:tbl>
    <w:p w:rsidR="00426662" w:rsidRPr="00DA48E2" w:rsidRDefault="00426662" w:rsidP="00426662">
      <w:pPr>
        <w:rPr>
          <w:sz w:val="24"/>
        </w:rPr>
      </w:pPr>
      <w:r w:rsidRPr="00DA48E2">
        <w:rPr>
          <w:rFonts w:hint="eastAsia"/>
        </w:rPr>
        <w:t>※　添付書類</w:t>
      </w:r>
    </w:p>
    <w:p w:rsidR="00426662" w:rsidRPr="00DA48E2" w:rsidRDefault="00426662" w:rsidP="00426662">
      <w:pPr>
        <w:ind w:firstLineChars="100" w:firstLine="242"/>
      </w:pPr>
      <w:r w:rsidRPr="00DA48E2">
        <w:rPr>
          <w:rFonts w:hint="eastAsia"/>
        </w:rPr>
        <w:t>⑴　建築確認通知書の写し又は建築時期が確認できる書類</w:t>
      </w:r>
    </w:p>
    <w:p w:rsidR="00426662" w:rsidRPr="00DA48E2" w:rsidRDefault="003220D7" w:rsidP="00426662">
      <w:pPr>
        <w:ind w:firstLineChars="100" w:firstLine="242"/>
      </w:pPr>
      <w:r w:rsidRPr="00DA48E2">
        <w:rPr>
          <w:rFonts w:hint="eastAsia"/>
        </w:rPr>
        <w:t xml:space="preserve">⑵　</w:t>
      </w:r>
      <w:r w:rsidR="00426662" w:rsidRPr="00DA48E2">
        <w:rPr>
          <w:rFonts w:hint="eastAsia"/>
        </w:rPr>
        <w:t>申請者が居住していることが確認できる書類</w:t>
      </w:r>
      <w:r w:rsidRPr="00DA48E2">
        <w:rPr>
          <w:rFonts w:hint="eastAsia"/>
        </w:rPr>
        <w:t>（住民票等）</w:t>
      </w:r>
    </w:p>
    <w:p w:rsidR="00426662" w:rsidRPr="00DA48E2" w:rsidRDefault="003220D7" w:rsidP="00426662">
      <w:pPr>
        <w:ind w:firstLineChars="100" w:firstLine="242"/>
      </w:pPr>
      <w:r w:rsidRPr="00DA48E2">
        <w:rPr>
          <w:rFonts w:hint="eastAsia"/>
        </w:rPr>
        <w:t xml:space="preserve">⑶　</w:t>
      </w:r>
      <w:r w:rsidR="00426662" w:rsidRPr="00DA48E2">
        <w:rPr>
          <w:rFonts w:hint="eastAsia"/>
        </w:rPr>
        <w:t>建築物の所有者が確認できる書類</w:t>
      </w:r>
      <w:r w:rsidRPr="00DA48E2">
        <w:rPr>
          <w:rFonts w:hint="eastAsia"/>
        </w:rPr>
        <w:t>（家屋所在証明等）</w:t>
      </w:r>
    </w:p>
    <w:p w:rsidR="00426662" w:rsidRPr="00DA48E2" w:rsidRDefault="00426662" w:rsidP="00426662">
      <w:pPr>
        <w:ind w:firstLineChars="100" w:firstLine="242"/>
      </w:pPr>
      <w:r w:rsidRPr="00DA48E2">
        <w:rPr>
          <w:rFonts w:hint="eastAsia"/>
        </w:rPr>
        <w:t>⑷　耐震診断結果書の写し</w:t>
      </w:r>
    </w:p>
    <w:p w:rsidR="00426662" w:rsidRPr="00DA48E2" w:rsidRDefault="00426662" w:rsidP="00426662">
      <w:pPr>
        <w:ind w:firstLineChars="100" w:firstLine="242"/>
      </w:pPr>
      <w:r w:rsidRPr="00DA48E2">
        <w:rPr>
          <w:rFonts w:hint="eastAsia"/>
        </w:rPr>
        <w:t>⑸　耐震改修の補強方法を示す設計図</w:t>
      </w:r>
    </w:p>
    <w:p w:rsidR="00426662" w:rsidRPr="00DA48E2" w:rsidRDefault="00426662" w:rsidP="00426662">
      <w:pPr>
        <w:ind w:firstLineChars="100" w:firstLine="242"/>
      </w:pPr>
      <w:r w:rsidRPr="00DA48E2">
        <w:rPr>
          <w:rFonts w:hint="eastAsia"/>
        </w:rPr>
        <w:t>⑹　耐震改修後の耐震診断書</w:t>
      </w:r>
    </w:p>
    <w:p w:rsidR="00426662" w:rsidRPr="00DA48E2" w:rsidRDefault="00426662" w:rsidP="00426662">
      <w:pPr>
        <w:ind w:firstLineChars="100" w:firstLine="242"/>
      </w:pPr>
      <w:r w:rsidRPr="00DA48E2">
        <w:rPr>
          <w:rFonts w:ascii="ＭＳ 明朝" w:hAnsi="ＭＳ 明朝" w:hint="eastAsia"/>
        </w:rPr>
        <w:t xml:space="preserve">⑺　</w:t>
      </w:r>
      <w:r w:rsidRPr="00DA48E2">
        <w:rPr>
          <w:rFonts w:hint="eastAsia"/>
        </w:rPr>
        <w:t>耐震改修の見積書の写し</w:t>
      </w:r>
    </w:p>
    <w:p w:rsidR="00426662" w:rsidRPr="00DA48E2" w:rsidRDefault="00426662" w:rsidP="00426662">
      <w:pPr>
        <w:ind w:firstLineChars="100" w:firstLine="242"/>
      </w:pPr>
      <w:r w:rsidRPr="00DA48E2">
        <w:rPr>
          <w:rFonts w:ascii="ＭＳ 明朝" w:hAnsi="ＭＳ 明朝" w:hint="eastAsia"/>
        </w:rPr>
        <w:t xml:space="preserve">⑻　</w:t>
      </w:r>
      <w:r w:rsidRPr="00DA48E2">
        <w:rPr>
          <w:rFonts w:hint="eastAsia"/>
        </w:rPr>
        <w:t>申請者以外の所有者全員が耐震改修の実施に同意する旨の書類</w:t>
      </w:r>
    </w:p>
    <w:p w:rsidR="00426662" w:rsidRPr="00DA48E2" w:rsidRDefault="00426662" w:rsidP="00426662">
      <w:pPr>
        <w:ind w:firstLineChars="100" w:firstLine="242"/>
      </w:pPr>
      <w:r w:rsidRPr="00DA48E2">
        <w:rPr>
          <w:rFonts w:ascii="ＭＳ 明朝" w:hAnsi="ＭＳ 明朝" w:hint="eastAsia"/>
        </w:rPr>
        <w:t xml:space="preserve">⑼　</w:t>
      </w:r>
      <w:r w:rsidRPr="00DA48E2">
        <w:rPr>
          <w:rFonts w:hint="eastAsia"/>
        </w:rPr>
        <w:t>その他市長が必要と認める書類</w:t>
      </w:r>
    </w:p>
    <w:p w:rsidR="00426662" w:rsidRPr="00DA48E2" w:rsidRDefault="00426662" w:rsidP="00426662">
      <w:pPr>
        <w:widowControl/>
        <w:jc w:val="left"/>
        <w:sectPr w:rsidR="00426662" w:rsidRPr="00DA48E2">
          <w:pgSz w:w="11906" w:h="16838"/>
          <w:pgMar w:top="907" w:right="1134" w:bottom="907" w:left="1134" w:header="851" w:footer="992" w:gutter="0"/>
          <w:cols w:space="720"/>
          <w:docGrid w:type="linesAndChars" w:linePitch="429" w:charSpace="6566"/>
        </w:sectPr>
      </w:pPr>
    </w:p>
    <w:p w:rsidR="00426662" w:rsidRPr="00DA48E2" w:rsidRDefault="00426662" w:rsidP="00426662">
      <w:pPr>
        <w:pStyle w:val="af2"/>
        <w:jc w:val="center"/>
      </w:pPr>
      <w:r w:rsidRPr="00DA48E2">
        <w:rPr>
          <w:rFonts w:hint="eastAsia"/>
        </w:rPr>
        <w:lastRenderedPageBreak/>
        <w:t>（裏）</w:t>
      </w:r>
    </w:p>
    <w:p w:rsidR="00426662" w:rsidRPr="00DA48E2" w:rsidRDefault="00426662" w:rsidP="00B76E2E">
      <w:pPr>
        <w:pStyle w:val="af2"/>
        <w:wordWrap w:val="0"/>
        <w:ind w:right="-1"/>
      </w:pPr>
      <w:r w:rsidRPr="00DA48E2">
        <w:rPr>
          <w:rFonts w:hint="eastAsia"/>
        </w:rPr>
        <w:t>年　　月　　日</w:t>
      </w:r>
      <w:r w:rsidR="00B76E2E" w:rsidRPr="00DA48E2">
        <w:rPr>
          <w:rFonts w:hint="eastAsia"/>
        </w:rPr>
        <w:t xml:space="preserve">　</w:t>
      </w:r>
    </w:p>
    <w:p w:rsidR="00426662" w:rsidRPr="00DA48E2" w:rsidRDefault="00426662" w:rsidP="00426662"/>
    <w:p w:rsidR="00426662" w:rsidRPr="00DA48E2" w:rsidRDefault="00426662" w:rsidP="00426662">
      <w:pPr>
        <w:pStyle w:val="ae"/>
        <w:rPr>
          <w:sz w:val="21"/>
          <w:szCs w:val="21"/>
        </w:rPr>
      </w:pPr>
      <w:r w:rsidRPr="00DA48E2">
        <w:rPr>
          <w:rFonts w:hint="eastAsia"/>
          <w:spacing w:val="210"/>
          <w:sz w:val="21"/>
          <w:szCs w:val="21"/>
        </w:rPr>
        <w:t>同意</w:t>
      </w:r>
      <w:r w:rsidRPr="00DA48E2">
        <w:rPr>
          <w:rFonts w:hint="eastAsia"/>
          <w:sz w:val="21"/>
          <w:szCs w:val="21"/>
        </w:rPr>
        <w:t>書</w:t>
      </w:r>
    </w:p>
    <w:p w:rsidR="00426662" w:rsidRPr="00DA48E2" w:rsidRDefault="00426662" w:rsidP="00426662"/>
    <w:p w:rsidR="00426662" w:rsidRPr="00DA48E2" w:rsidRDefault="00426662" w:rsidP="00426662">
      <w:pPr>
        <w:ind w:firstLineChars="100" w:firstLine="240"/>
      </w:pPr>
      <w:r w:rsidRPr="00DA48E2">
        <w:rPr>
          <w:rFonts w:hint="eastAsia"/>
        </w:rPr>
        <w:t>（宛先）白岡市長</w:t>
      </w:r>
    </w:p>
    <w:p w:rsidR="00426662" w:rsidRPr="00DA48E2" w:rsidRDefault="00426662" w:rsidP="00426662"/>
    <w:p w:rsidR="00DB0E09" w:rsidRPr="00DA48E2" w:rsidRDefault="00426662" w:rsidP="00426662">
      <w:r w:rsidRPr="00DA48E2">
        <w:rPr>
          <w:rFonts w:hint="eastAsia"/>
        </w:rPr>
        <w:t xml:space="preserve">　　　　　　　　　</w:t>
      </w:r>
      <w:r w:rsidR="00B76E2E" w:rsidRPr="00DA48E2">
        <w:rPr>
          <w:rFonts w:hint="eastAsia"/>
        </w:rPr>
        <w:t xml:space="preserve">　　　　</w:t>
      </w:r>
      <w:r w:rsidRPr="00DA48E2">
        <w:rPr>
          <w:rFonts w:hint="eastAsia"/>
        </w:rPr>
        <w:t xml:space="preserve">　</w:t>
      </w:r>
      <w:r w:rsidR="00DB0E09" w:rsidRPr="00DA48E2">
        <w:rPr>
          <w:rFonts w:hint="eastAsia"/>
        </w:rPr>
        <w:t xml:space="preserve">　</w:t>
      </w:r>
      <w:r w:rsidR="00B76E2E" w:rsidRPr="00DA48E2">
        <w:rPr>
          <w:rFonts w:hint="eastAsia"/>
        </w:rPr>
        <w:t xml:space="preserve">　</w:t>
      </w:r>
      <w:r w:rsidR="00DB0E09" w:rsidRPr="00DA48E2">
        <w:rPr>
          <w:rFonts w:hint="eastAsia"/>
        </w:rPr>
        <w:t xml:space="preserve">　</w:t>
      </w:r>
      <w:r w:rsidRPr="00DA48E2">
        <w:rPr>
          <w:rFonts w:hint="eastAsia"/>
        </w:rPr>
        <w:t xml:space="preserve">申請者　</w:t>
      </w:r>
      <w:r w:rsidRPr="00DA48E2">
        <w:rPr>
          <w:rFonts w:hint="eastAsia"/>
          <w:spacing w:val="210"/>
        </w:rPr>
        <w:t>住</w:t>
      </w:r>
      <w:r w:rsidRPr="00DA48E2">
        <w:rPr>
          <w:rFonts w:hint="eastAsia"/>
        </w:rPr>
        <w:t>所</w:t>
      </w:r>
    </w:p>
    <w:p w:rsidR="00426662" w:rsidRPr="00DA48E2" w:rsidRDefault="00426662" w:rsidP="00426662">
      <w:r w:rsidRPr="00DA48E2">
        <w:rPr>
          <w:rFonts w:hint="eastAsia"/>
        </w:rPr>
        <w:t xml:space="preserve">　　　　　　　　　　　　　</w:t>
      </w:r>
      <w:r w:rsidR="00B76E2E" w:rsidRPr="00DA48E2">
        <w:rPr>
          <w:rFonts w:hint="eastAsia"/>
        </w:rPr>
        <w:t xml:space="preserve">　　　　　</w:t>
      </w:r>
      <w:r w:rsidR="00DB0E09" w:rsidRPr="00DA48E2">
        <w:rPr>
          <w:rFonts w:hint="eastAsia"/>
        </w:rPr>
        <w:t xml:space="preserve">　　</w:t>
      </w:r>
      <w:r w:rsidR="00B76E2E" w:rsidRPr="00DA48E2">
        <w:rPr>
          <w:rFonts w:hint="eastAsia"/>
        </w:rPr>
        <w:t xml:space="preserve">　</w:t>
      </w:r>
      <w:r w:rsidRPr="00DA48E2">
        <w:rPr>
          <w:rFonts w:hint="eastAsia"/>
          <w:spacing w:val="210"/>
        </w:rPr>
        <w:t>氏</w:t>
      </w:r>
      <w:r w:rsidRPr="00DA48E2">
        <w:rPr>
          <w:rFonts w:hint="eastAsia"/>
        </w:rPr>
        <w:t xml:space="preserve">名　　　　　　　　　　　　　</w:t>
      </w:r>
    </w:p>
    <w:p w:rsidR="00426662" w:rsidRPr="00DA48E2" w:rsidRDefault="00426662" w:rsidP="00426662">
      <w:r w:rsidRPr="00DA48E2">
        <w:rPr>
          <w:rFonts w:hint="eastAsia"/>
        </w:rPr>
        <w:t xml:space="preserve">　　　　　　　　　　　　　　</w:t>
      </w:r>
      <w:r w:rsidR="00B76E2E" w:rsidRPr="00DA48E2">
        <w:rPr>
          <w:rFonts w:hint="eastAsia"/>
        </w:rPr>
        <w:t xml:space="preserve">　　　　　</w:t>
      </w:r>
      <w:r w:rsidR="00DB0E09" w:rsidRPr="00DA48E2">
        <w:rPr>
          <w:rFonts w:hint="eastAsia"/>
        </w:rPr>
        <w:t xml:space="preserve">　　</w:t>
      </w:r>
      <w:r w:rsidRPr="00DA48E2">
        <w:rPr>
          <w:rFonts w:hint="eastAsia"/>
        </w:rPr>
        <w:t>電話番号</w:t>
      </w:r>
    </w:p>
    <w:p w:rsidR="00426662" w:rsidRPr="00DA48E2" w:rsidRDefault="00426662" w:rsidP="00426662"/>
    <w:p w:rsidR="00426662" w:rsidRPr="00DA48E2" w:rsidRDefault="00426662" w:rsidP="00426662">
      <w:r w:rsidRPr="00DA48E2">
        <w:rPr>
          <w:rFonts w:hint="eastAsia"/>
        </w:rPr>
        <w:t xml:space="preserve">　申請者以外の建築物の所有者である私（私たち）は、（登記の有無に</w:t>
      </w:r>
      <w:r w:rsidR="003A1844" w:rsidRPr="00DA48E2">
        <w:rPr>
          <w:rFonts w:hint="eastAsia"/>
        </w:rPr>
        <w:t>かか</w:t>
      </w:r>
      <w:r w:rsidRPr="00DA48E2">
        <w:rPr>
          <w:rFonts w:hint="eastAsia"/>
        </w:rPr>
        <w:t>わらず）全員の間において、白岡市既存建築物耐震改修補助金交付要綱に基づき</w:t>
      </w:r>
      <w:r w:rsidR="003220D7" w:rsidRPr="00DA48E2">
        <w:rPr>
          <w:rFonts w:hint="eastAsia"/>
        </w:rPr>
        <w:t>耐震改修を</w:t>
      </w:r>
      <w:r w:rsidRPr="00DA48E2">
        <w:rPr>
          <w:rFonts w:hint="eastAsia"/>
        </w:rPr>
        <w:t>実施することについて同意しました。また、申請者が補助金の交付申請を行うことについて承諾します。</w:t>
      </w:r>
    </w:p>
    <w:p w:rsidR="00426662" w:rsidRPr="00DA48E2" w:rsidRDefault="00426662" w:rsidP="00426662"/>
    <w:p w:rsidR="00426662" w:rsidRPr="00DA48E2" w:rsidRDefault="00426662" w:rsidP="00426662">
      <w:r w:rsidRPr="00DA48E2">
        <w:rPr>
          <w:rFonts w:hint="eastAsia"/>
        </w:rPr>
        <w:t xml:space="preserve">　申請者以外の建築物の所有者（氏名は自署の</w:t>
      </w:r>
      <w:r w:rsidR="00B76E2E" w:rsidRPr="00DA48E2">
        <w:rPr>
          <w:rFonts w:hint="eastAsia"/>
        </w:rPr>
        <w:t>上</w:t>
      </w:r>
      <w:r w:rsidRPr="00DA48E2">
        <w:rPr>
          <w:rFonts w:hint="eastAsia"/>
        </w:rPr>
        <w:t>、押印してください。）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28"/>
        <w:gridCol w:w="4100"/>
      </w:tblGrid>
      <w:tr w:rsidR="00426662" w:rsidRPr="00DA48E2" w:rsidTr="00426662">
        <w:tc>
          <w:tcPr>
            <w:tcW w:w="5647" w:type="dxa"/>
            <w:hideMark/>
          </w:tcPr>
          <w:p w:rsidR="00426662" w:rsidRPr="00DA48E2" w:rsidRDefault="00426662" w:rsidP="00DA48E2">
            <w:pPr>
              <w:pStyle w:val="ae"/>
              <w:spacing w:line="360" w:lineRule="auto"/>
            </w:pPr>
            <w:r w:rsidRPr="00DA48E2">
              <w:rPr>
                <w:rFonts w:hint="eastAsia"/>
                <w:spacing w:val="450"/>
              </w:rPr>
              <w:t>住</w:t>
            </w:r>
            <w:r w:rsidRPr="00DA48E2">
              <w:rPr>
                <w:rFonts w:hint="eastAsia"/>
              </w:rPr>
              <w:t>所</w:t>
            </w:r>
          </w:p>
        </w:tc>
        <w:tc>
          <w:tcPr>
            <w:tcW w:w="4189" w:type="dxa"/>
            <w:hideMark/>
          </w:tcPr>
          <w:p w:rsidR="00426662" w:rsidRPr="00DA48E2" w:rsidRDefault="00426662" w:rsidP="00DA48E2">
            <w:pPr>
              <w:pStyle w:val="ae"/>
              <w:spacing w:line="360" w:lineRule="auto"/>
            </w:pPr>
            <w:r w:rsidRPr="00DA48E2">
              <w:rPr>
                <w:rFonts w:hint="eastAsia"/>
                <w:spacing w:val="270"/>
              </w:rPr>
              <w:t>氏</w:t>
            </w:r>
            <w:r w:rsidRPr="00DA48E2">
              <w:rPr>
                <w:rFonts w:hint="eastAsia"/>
              </w:rPr>
              <w:t>名</w:t>
            </w:r>
          </w:p>
        </w:tc>
      </w:tr>
      <w:tr w:rsidR="00426662" w:rsidRPr="00DA48E2" w:rsidTr="00426662">
        <w:tc>
          <w:tcPr>
            <w:tcW w:w="5647" w:type="dxa"/>
          </w:tcPr>
          <w:p w:rsidR="00426662" w:rsidRPr="00DA48E2" w:rsidRDefault="00426662">
            <w:pPr>
              <w:pStyle w:val="a5"/>
              <w:tabs>
                <w:tab w:val="left" w:pos="840"/>
              </w:tabs>
              <w:snapToGrid/>
              <w:spacing w:line="360" w:lineRule="auto"/>
            </w:pPr>
          </w:p>
        </w:tc>
        <w:tc>
          <w:tcPr>
            <w:tcW w:w="4189" w:type="dxa"/>
            <w:vAlign w:val="bottom"/>
            <w:hideMark/>
          </w:tcPr>
          <w:p w:rsidR="00426662" w:rsidRPr="00DA48E2" w:rsidRDefault="00426662">
            <w:pPr>
              <w:pStyle w:val="af2"/>
              <w:spacing w:line="360" w:lineRule="auto"/>
              <w:rPr>
                <w:sz w:val="21"/>
                <w:szCs w:val="21"/>
              </w:rPr>
            </w:pPr>
          </w:p>
        </w:tc>
      </w:tr>
      <w:tr w:rsidR="00426662" w:rsidRPr="00DA48E2" w:rsidTr="00426662">
        <w:tc>
          <w:tcPr>
            <w:tcW w:w="5647" w:type="dxa"/>
          </w:tcPr>
          <w:p w:rsidR="00426662" w:rsidRPr="00DA48E2" w:rsidRDefault="00426662">
            <w:pPr>
              <w:spacing w:line="360" w:lineRule="auto"/>
            </w:pPr>
          </w:p>
        </w:tc>
        <w:tc>
          <w:tcPr>
            <w:tcW w:w="4189" w:type="dxa"/>
            <w:hideMark/>
          </w:tcPr>
          <w:p w:rsidR="00426662" w:rsidRPr="00DA48E2" w:rsidRDefault="00426662">
            <w:pPr>
              <w:spacing w:line="360" w:lineRule="auto"/>
              <w:jc w:val="right"/>
            </w:pPr>
          </w:p>
        </w:tc>
      </w:tr>
      <w:tr w:rsidR="00426662" w:rsidRPr="00DA48E2" w:rsidTr="00426662">
        <w:tc>
          <w:tcPr>
            <w:tcW w:w="5647" w:type="dxa"/>
          </w:tcPr>
          <w:p w:rsidR="00426662" w:rsidRPr="00DA48E2" w:rsidRDefault="00426662">
            <w:pPr>
              <w:spacing w:line="360" w:lineRule="auto"/>
            </w:pPr>
          </w:p>
        </w:tc>
        <w:tc>
          <w:tcPr>
            <w:tcW w:w="4189" w:type="dxa"/>
            <w:hideMark/>
          </w:tcPr>
          <w:p w:rsidR="00426662" w:rsidRPr="00DA48E2" w:rsidRDefault="00426662">
            <w:pPr>
              <w:spacing w:line="360" w:lineRule="auto"/>
              <w:jc w:val="right"/>
            </w:pPr>
          </w:p>
        </w:tc>
      </w:tr>
      <w:tr w:rsidR="00426662" w:rsidRPr="00DA48E2" w:rsidTr="00426662">
        <w:tc>
          <w:tcPr>
            <w:tcW w:w="5647" w:type="dxa"/>
          </w:tcPr>
          <w:p w:rsidR="00426662" w:rsidRPr="00DA48E2" w:rsidRDefault="00426662">
            <w:pPr>
              <w:spacing w:line="360" w:lineRule="auto"/>
            </w:pPr>
          </w:p>
        </w:tc>
        <w:tc>
          <w:tcPr>
            <w:tcW w:w="4189" w:type="dxa"/>
            <w:hideMark/>
          </w:tcPr>
          <w:p w:rsidR="00426662" w:rsidRPr="00DA48E2" w:rsidRDefault="00426662">
            <w:pPr>
              <w:spacing w:line="360" w:lineRule="auto"/>
              <w:jc w:val="right"/>
            </w:pPr>
          </w:p>
        </w:tc>
      </w:tr>
      <w:tr w:rsidR="00426662" w:rsidRPr="00DA48E2" w:rsidTr="00426662">
        <w:tc>
          <w:tcPr>
            <w:tcW w:w="5647" w:type="dxa"/>
          </w:tcPr>
          <w:p w:rsidR="00426662" w:rsidRPr="00DA48E2" w:rsidRDefault="00426662">
            <w:pPr>
              <w:spacing w:line="360" w:lineRule="auto"/>
            </w:pPr>
          </w:p>
        </w:tc>
        <w:tc>
          <w:tcPr>
            <w:tcW w:w="4189" w:type="dxa"/>
            <w:hideMark/>
          </w:tcPr>
          <w:p w:rsidR="00426662" w:rsidRPr="00DA48E2" w:rsidRDefault="00426662">
            <w:pPr>
              <w:spacing w:line="360" w:lineRule="auto"/>
              <w:jc w:val="right"/>
            </w:pPr>
            <w:bookmarkStart w:id="0" w:name="_GoBack"/>
            <w:bookmarkEnd w:id="0"/>
          </w:p>
        </w:tc>
      </w:tr>
    </w:tbl>
    <w:p w:rsidR="00914295" w:rsidRPr="00DA48E2" w:rsidRDefault="00914295" w:rsidP="009B6A9D">
      <w:pPr>
        <w:rPr>
          <w:rFonts w:ascii="ＭＳ 明朝"/>
          <w:kern w:val="0"/>
          <w:sz w:val="26"/>
        </w:rPr>
      </w:pPr>
    </w:p>
    <w:sectPr w:rsidR="00914295" w:rsidRPr="00DA48E2">
      <w:pgSz w:w="11906" w:h="16838" w:code="9"/>
      <w:pgMar w:top="1134" w:right="1134" w:bottom="1134" w:left="1134" w:header="851" w:footer="992" w:gutter="0"/>
      <w:cols w:space="425"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FF" w:rsidRDefault="00D662FF" w:rsidP="000D5B11">
      <w:r>
        <w:separator/>
      </w:r>
    </w:p>
  </w:endnote>
  <w:endnote w:type="continuationSeparator" w:id="0">
    <w:p w:rsidR="00D662FF" w:rsidRDefault="00D662FF" w:rsidP="000D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FF" w:rsidRDefault="00D662FF" w:rsidP="000D5B11">
      <w:r>
        <w:separator/>
      </w:r>
    </w:p>
  </w:footnote>
  <w:footnote w:type="continuationSeparator" w:id="0">
    <w:p w:rsidR="00D662FF" w:rsidRDefault="00D662FF" w:rsidP="000D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D92"/>
    <w:multiLevelType w:val="hybridMultilevel"/>
    <w:tmpl w:val="4FFA8578"/>
    <w:lvl w:ilvl="0" w:tplc="488A2992">
      <w:start w:val="8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3747AF"/>
    <w:multiLevelType w:val="hybridMultilevel"/>
    <w:tmpl w:val="FBD6EC5C"/>
    <w:lvl w:ilvl="0" w:tplc="AFA264CA">
      <w:start w:val="1"/>
      <w:numFmt w:val="decimalEnclosedParen"/>
      <w:lvlText w:val="%1"/>
      <w:lvlJc w:val="left"/>
      <w:pPr>
        <w:ind w:left="9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abstractNum w:abstractNumId="2" w15:restartNumberingAfterBreak="0">
    <w:nsid w:val="088923D5"/>
    <w:multiLevelType w:val="hybridMultilevel"/>
    <w:tmpl w:val="F51E4920"/>
    <w:lvl w:ilvl="0" w:tplc="4F2CCB26">
      <w:start w:val="1"/>
      <w:numFmt w:val="decimalEnclosedParen"/>
      <w:lvlText w:val="%1"/>
      <w:lvlJc w:val="left"/>
      <w:pPr>
        <w:ind w:left="6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  <w:rPr>
        <w:rFonts w:cs="Times New Roman"/>
      </w:rPr>
    </w:lvl>
  </w:abstractNum>
  <w:abstractNum w:abstractNumId="3" w15:restartNumberingAfterBreak="0">
    <w:nsid w:val="1A380D36"/>
    <w:multiLevelType w:val="hybridMultilevel"/>
    <w:tmpl w:val="BCCA418A"/>
    <w:lvl w:ilvl="0" w:tplc="769CD2AC">
      <w:start w:val="1"/>
      <w:numFmt w:val="decimalEnclosedParen"/>
      <w:lvlText w:val="%1"/>
      <w:lvlJc w:val="left"/>
      <w:pPr>
        <w:ind w:left="940" w:hanging="36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4" w15:restartNumberingAfterBreak="0">
    <w:nsid w:val="24C96CAE"/>
    <w:multiLevelType w:val="hybridMultilevel"/>
    <w:tmpl w:val="5652F222"/>
    <w:lvl w:ilvl="0" w:tplc="2D209DDA">
      <w:start w:val="1"/>
      <w:numFmt w:val="decimalEnclosedParen"/>
      <w:lvlText w:val="%1"/>
      <w:lvlJc w:val="left"/>
      <w:pPr>
        <w:ind w:left="9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5" w15:restartNumberingAfterBreak="0">
    <w:nsid w:val="2BAC3344"/>
    <w:multiLevelType w:val="hybridMultilevel"/>
    <w:tmpl w:val="A9BAF38E"/>
    <w:lvl w:ilvl="0" w:tplc="A3C67FD6">
      <w:start w:val="1"/>
      <w:numFmt w:val="decimalEnclosedParen"/>
      <w:lvlText w:val="%1"/>
      <w:lvlJc w:val="left"/>
      <w:pPr>
        <w:ind w:left="9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6" w15:restartNumberingAfterBreak="0">
    <w:nsid w:val="33563A12"/>
    <w:multiLevelType w:val="hybridMultilevel"/>
    <w:tmpl w:val="5C00C544"/>
    <w:lvl w:ilvl="0" w:tplc="F43E9C3E">
      <w:start w:val="1"/>
      <w:numFmt w:val="decimalEnclosedParen"/>
      <w:lvlText w:val="%1"/>
      <w:lvlJc w:val="left"/>
      <w:pPr>
        <w:ind w:left="8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7" w15:restartNumberingAfterBreak="0">
    <w:nsid w:val="341556AE"/>
    <w:multiLevelType w:val="hybridMultilevel"/>
    <w:tmpl w:val="74CE8176"/>
    <w:lvl w:ilvl="0" w:tplc="46AE1906">
      <w:start w:val="1"/>
      <w:numFmt w:val="decimalEnclosedParen"/>
      <w:lvlText w:val="%1"/>
      <w:lvlJc w:val="left"/>
      <w:pPr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8" w15:restartNumberingAfterBreak="0">
    <w:nsid w:val="37463953"/>
    <w:multiLevelType w:val="hybridMultilevel"/>
    <w:tmpl w:val="F16A22F8"/>
    <w:lvl w:ilvl="0" w:tplc="EBD036A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37C66A1A"/>
    <w:multiLevelType w:val="hybridMultilevel"/>
    <w:tmpl w:val="1966A9F4"/>
    <w:lvl w:ilvl="0" w:tplc="A7DAD0AE">
      <w:start w:val="1"/>
      <w:numFmt w:val="decimalEnclosedParen"/>
      <w:lvlText w:val="%1"/>
      <w:lvlJc w:val="left"/>
      <w:pPr>
        <w:ind w:left="1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30" w:hanging="420"/>
      </w:pPr>
      <w:rPr>
        <w:rFonts w:cs="Times New Roman"/>
      </w:rPr>
    </w:lvl>
  </w:abstractNum>
  <w:abstractNum w:abstractNumId="10" w15:restartNumberingAfterBreak="0">
    <w:nsid w:val="3C391D0F"/>
    <w:multiLevelType w:val="hybridMultilevel"/>
    <w:tmpl w:val="43987D7A"/>
    <w:lvl w:ilvl="0" w:tplc="DA743E40">
      <w:start w:val="1"/>
      <w:numFmt w:val="decimalEnclosedCircle"/>
      <w:lvlText w:val="【%1"/>
      <w:lvlJc w:val="left"/>
      <w:pPr>
        <w:ind w:left="720" w:hanging="720"/>
      </w:pPr>
      <w:rPr>
        <w:rFonts w:cs="Times New Roman" w:hint="default"/>
      </w:rPr>
    </w:lvl>
    <w:lvl w:ilvl="1" w:tplc="3D984B8C">
      <w:start w:val="1"/>
      <w:numFmt w:val="lowerLetter"/>
      <w:lvlText w:val="%2）"/>
      <w:lvlJc w:val="left"/>
      <w:pPr>
        <w:ind w:left="780" w:hanging="360"/>
      </w:pPr>
      <w:rPr>
        <w:rFonts w:cs="Times New Roman" w:hint="default"/>
      </w:rPr>
    </w:lvl>
    <w:lvl w:ilvl="2" w:tplc="DA8E0712">
      <w:start w:val="2"/>
      <w:numFmt w:val="lowerLetter"/>
      <w:lvlText w:val="%3）"/>
      <w:lvlJc w:val="left"/>
      <w:pPr>
        <w:ind w:left="1560" w:hanging="720"/>
      </w:pPr>
      <w:rPr>
        <w:rFonts w:cs="Times New Roman" w:hint="default"/>
      </w:rPr>
    </w:lvl>
    <w:lvl w:ilvl="3" w:tplc="9372127C">
      <w:start w:val="1"/>
      <w:numFmt w:val="decimalEnclosedCircle"/>
      <w:lvlText w:val="%4"/>
      <w:lvlJc w:val="left"/>
      <w:pPr>
        <w:ind w:left="1620" w:hanging="360"/>
      </w:pPr>
      <w:rPr>
        <w:rFonts w:cs="Times New Roman" w:hint="default"/>
      </w:rPr>
    </w:lvl>
    <w:lvl w:ilvl="4" w:tplc="0DD85F90">
      <w:start w:val="2"/>
      <w:numFmt w:val="bullet"/>
      <w:lvlText w:val="■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5" w:tplc="113C7DF6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1A35341"/>
    <w:multiLevelType w:val="hybridMultilevel"/>
    <w:tmpl w:val="303835A6"/>
    <w:lvl w:ilvl="0" w:tplc="3104ECC0">
      <w:start w:val="1"/>
      <w:numFmt w:val="decimalEnclosedParen"/>
      <w:lvlText w:val="%1"/>
      <w:lvlJc w:val="left"/>
      <w:pPr>
        <w:ind w:left="9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12" w15:restartNumberingAfterBreak="0">
    <w:nsid w:val="51FF73AE"/>
    <w:multiLevelType w:val="hybridMultilevel"/>
    <w:tmpl w:val="ACDACC68"/>
    <w:lvl w:ilvl="0" w:tplc="96EC4014">
      <w:start w:val="1"/>
      <w:numFmt w:val="decimalEnclosedParen"/>
      <w:lvlText w:val="%1"/>
      <w:lvlJc w:val="left"/>
      <w:pPr>
        <w:ind w:left="9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13" w15:restartNumberingAfterBreak="0">
    <w:nsid w:val="54BB51D8"/>
    <w:multiLevelType w:val="hybridMultilevel"/>
    <w:tmpl w:val="76D8B16E"/>
    <w:lvl w:ilvl="0" w:tplc="9C284B98">
      <w:start w:val="1"/>
      <w:numFmt w:val="decimalEnclosedParen"/>
      <w:lvlText w:val="%1"/>
      <w:lvlJc w:val="left"/>
      <w:pPr>
        <w:ind w:left="9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14" w15:restartNumberingAfterBreak="0">
    <w:nsid w:val="69327EEF"/>
    <w:multiLevelType w:val="hybridMultilevel"/>
    <w:tmpl w:val="6D143A26"/>
    <w:lvl w:ilvl="0" w:tplc="59740D9C">
      <w:start w:val="1"/>
      <w:numFmt w:val="decimalEnclosedParen"/>
      <w:lvlText w:val="%1"/>
      <w:lvlJc w:val="left"/>
      <w:pPr>
        <w:ind w:left="94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15" w15:restartNumberingAfterBreak="0">
    <w:nsid w:val="7DE8778A"/>
    <w:multiLevelType w:val="hybridMultilevel"/>
    <w:tmpl w:val="CCE28A0C"/>
    <w:lvl w:ilvl="0" w:tplc="42BA422A">
      <w:start w:val="1"/>
      <w:numFmt w:val="decimalEnclosedParen"/>
      <w:lvlText w:val="%1"/>
      <w:lvlJc w:val="left"/>
      <w:pPr>
        <w:ind w:left="8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4"/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6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56"/>
    <w:rsid w:val="000113A5"/>
    <w:rsid w:val="000118B7"/>
    <w:rsid w:val="000142B2"/>
    <w:rsid w:val="0002750A"/>
    <w:rsid w:val="0003082D"/>
    <w:rsid w:val="00056612"/>
    <w:rsid w:val="00076C5C"/>
    <w:rsid w:val="000777C6"/>
    <w:rsid w:val="00082033"/>
    <w:rsid w:val="00083A6A"/>
    <w:rsid w:val="00086809"/>
    <w:rsid w:val="00096DCC"/>
    <w:rsid w:val="000A4098"/>
    <w:rsid w:val="000D1766"/>
    <w:rsid w:val="000D5B11"/>
    <w:rsid w:val="000E3A2E"/>
    <w:rsid w:val="00102C43"/>
    <w:rsid w:val="00124561"/>
    <w:rsid w:val="00126897"/>
    <w:rsid w:val="001308D2"/>
    <w:rsid w:val="00150DE0"/>
    <w:rsid w:val="00155B05"/>
    <w:rsid w:val="0016679E"/>
    <w:rsid w:val="00176ECC"/>
    <w:rsid w:val="00182C65"/>
    <w:rsid w:val="00191CA4"/>
    <w:rsid w:val="00192634"/>
    <w:rsid w:val="001A4754"/>
    <w:rsid w:val="001B0726"/>
    <w:rsid w:val="001D5E3A"/>
    <w:rsid w:val="001E1E81"/>
    <w:rsid w:val="001F717B"/>
    <w:rsid w:val="002047B2"/>
    <w:rsid w:val="00206450"/>
    <w:rsid w:val="002067B6"/>
    <w:rsid w:val="0021463E"/>
    <w:rsid w:val="00217899"/>
    <w:rsid w:val="0022040D"/>
    <w:rsid w:val="00226865"/>
    <w:rsid w:val="0023193F"/>
    <w:rsid w:val="00260C93"/>
    <w:rsid w:val="00273102"/>
    <w:rsid w:val="00285273"/>
    <w:rsid w:val="002862AB"/>
    <w:rsid w:val="0029370D"/>
    <w:rsid w:val="00294EFA"/>
    <w:rsid w:val="002A5397"/>
    <w:rsid w:val="002B1FF7"/>
    <w:rsid w:val="002B2DB3"/>
    <w:rsid w:val="002B6362"/>
    <w:rsid w:val="002B69FB"/>
    <w:rsid w:val="002C3C50"/>
    <w:rsid w:val="002D2A90"/>
    <w:rsid w:val="00316E6A"/>
    <w:rsid w:val="003220D7"/>
    <w:rsid w:val="00322DA7"/>
    <w:rsid w:val="0035799E"/>
    <w:rsid w:val="00394E78"/>
    <w:rsid w:val="003A098A"/>
    <w:rsid w:val="003A0D13"/>
    <w:rsid w:val="003A1844"/>
    <w:rsid w:val="003C0FC8"/>
    <w:rsid w:val="003C3995"/>
    <w:rsid w:val="003E7CD4"/>
    <w:rsid w:val="00414E54"/>
    <w:rsid w:val="004251D5"/>
    <w:rsid w:val="00426662"/>
    <w:rsid w:val="00440AA4"/>
    <w:rsid w:val="0044691B"/>
    <w:rsid w:val="004562B3"/>
    <w:rsid w:val="00463104"/>
    <w:rsid w:val="004824B4"/>
    <w:rsid w:val="004854FF"/>
    <w:rsid w:val="00491C1C"/>
    <w:rsid w:val="004A1FB4"/>
    <w:rsid w:val="004A2121"/>
    <w:rsid w:val="004A2670"/>
    <w:rsid w:val="004A5945"/>
    <w:rsid w:val="004C2A6A"/>
    <w:rsid w:val="004C7C5F"/>
    <w:rsid w:val="004D07CB"/>
    <w:rsid w:val="004E075C"/>
    <w:rsid w:val="004F1FEA"/>
    <w:rsid w:val="004F7115"/>
    <w:rsid w:val="0050497A"/>
    <w:rsid w:val="00517921"/>
    <w:rsid w:val="005255E7"/>
    <w:rsid w:val="005410D3"/>
    <w:rsid w:val="005534D6"/>
    <w:rsid w:val="0056735C"/>
    <w:rsid w:val="00587DBA"/>
    <w:rsid w:val="00597953"/>
    <w:rsid w:val="005A4FB5"/>
    <w:rsid w:val="005A5379"/>
    <w:rsid w:val="005A7C24"/>
    <w:rsid w:val="005B50A9"/>
    <w:rsid w:val="005C0BB5"/>
    <w:rsid w:val="005C21BE"/>
    <w:rsid w:val="005F3277"/>
    <w:rsid w:val="006144CD"/>
    <w:rsid w:val="0061566A"/>
    <w:rsid w:val="00615712"/>
    <w:rsid w:val="00615778"/>
    <w:rsid w:val="0062571C"/>
    <w:rsid w:val="0063297D"/>
    <w:rsid w:val="0064425C"/>
    <w:rsid w:val="00663F5E"/>
    <w:rsid w:val="00686B2A"/>
    <w:rsid w:val="006A028D"/>
    <w:rsid w:val="006A35AF"/>
    <w:rsid w:val="006A659D"/>
    <w:rsid w:val="006B7187"/>
    <w:rsid w:val="006C59A2"/>
    <w:rsid w:val="006D625B"/>
    <w:rsid w:val="006E263D"/>
    <w:rsid w:val="00711412"/>
    <w:rsid w:val="00734836"/>
    <w:rsid w:val="0073610D"/>
    <w:rsid w:val="007515CF"/>
    <w:rsid w:val="0075503F"/>
    <w:rsid w:val="00774718"/>
    <w:rsid w:val="00775419"/>
    <w:rsid w:val="007A2D1E"/>
    <w:rsid w:val="007A4CF7"/>
    <w:rsid w:val="007B7A0F"/>
    <w:rsid w:val="007C6E77"/>
    <w:rsid w:val="007E28D7"/>
    <w:rsid w:val="007E5127"/>
    <w:rsid w:val="007E7B10"/>
    <w:rsid w:val="00802236"/>
    <w:rsid w:val="008047EA"/>
    <w:rsid w:val="00810A7F"/>
    <w:rsid w:val="00815D9B"/>
    <w:rsid w:val="00823F76"/>
    <w:rsid w:val="0085656F"/>
    <w:rsid w:val="00860FC6"/>
    <w:rsid w:val="00875F79"/>
    <w:rsid w:val="0088611F"/>
    <w:rsid w:val="0088789D"/>
    <w:rsid w:val="008A562D"/>
    <w:rsid w:val="008A67BA"/>
    <w:rsid w:val="008C0BA2"/>
    <w:rsid w:val="008C30E0"/>
    <w:rsid w:val="008C5CE1"/>
    <w:rsid w:val="008C7B40"/>
    <w:rsid w:val="008E2472"/>
    <w:rsid w:val="008F4E7E"/>
    <w:rsid w:val="008F6429"/>
    <w:rsid w:val="00906D21"/>
    <w:rsid w:val="0091026E"/>
    <w:rsid w:val="00910DF7"/>
    <w:rsid w:val="00914295"/>
    <w:rsid w:val="0091506B"/>
    <w:rsid w:val="00915B66"/>
    <w:rsid w:val="0092498A"/>
    <w:rsid w:val="0093492B"/>
    <w:rsid w:val="009468CB"/>
    <w:rsid w:val="00963AF8"/>
    <w:rsid w:val="00965BD0"/>
    <w:rsid w:val="00971247"/>
    <w:rsid w:val="009A417D"/>
    <w:rsid w:val="009A5F26"/>
    <w:rsid w:val="009B0C00"/>
    <w:rsid w:val="009B0DAC"/>
    <w:rsid w:val="009B6A9D"/>
    <w:rsid w:val="009B79BF"/>
    <w:rsid w:val="009B7C69"/>
    <w:rsid w:val="009C56F8"/>
    <w:rsid w:val="009E2994"/>
    <w:rsid w:val="00A20315"/>
    <w:rsid w:val="00A30BC1"/>
    <w:rsid w:val="00A31851"/>
    <w:rsid w:val="00A33485"/>
    <w:rsid w:val="00A36077"/>
    <w:rsid w:val="00A40044"/>
    <w:rsid w:val="00A66EFA"/>
    <w:rsid w:val="00A705BF"/>
    <w:rsid w:val="00A70B5C"/>
    <w:rsid w:val="00A94749"/>
    <w:rsid w:val="00AB227D"/>
    <w:rsid w:val="00AC64F7"/>
    <w:rsid w:val="00AC7B98"/>
    <w:rsid w:val="00AE1727"/>
    <w:rsid w:val="00AE308A"/>
    <w:rsid w:val="00AE5363"/>
    <w:rsid w:val="00AF3C3D"/>
    <w:rsid w:val="00B037DE"/>
    <w:rsid w:val="00B03857"/>
    <w:rsid w:val="00B443CF"/>
    <w:rsid w:val="00B5306C"/>
    <w:rsid w:val="00B61980"/>
    <w:rsid w:val="00B6458E"/>
    <w:rsid w:val="00B7101E"/>
    <w:rsid w:val="00B76E2E"/>
    <w:rsid w:val="00B969BC"/>
    <w:rsid w:val="00BA077C"/>
    <w:rsid w:val="00BA44C1"/>
    <w:rsid w:val="00BA7EB4"/>
    <w:rsid w:val="00BD1126"/>
    <w:rsid w:val="00BD48B8"/>
    <w:rsid w:val="00BE3224"/>
    <w:rsid w:val="00BE4128"/>
    <w:rsid w:val="00C16AA9"/>
    <w:rsid w:val="00C21590"/>
    <w:rsid w:val="00C30326"/>
    <w:rsid w:val="00C4278C"/>
    <w:rsid w:val="00C54736"/>
    <w:rsid w:val="00C567D5"/>
    <w:rsid w:val="00C65A3B"/>
    <w:rsid w:val="00CA7DF9"/>
    <w:rsid w:val="00CB06F4"/>
    <w:rsid w:val="00CB79A4"/>
    <w:rsid w:val="00CE2D1D"/>
    <w:rsid w:val="00CE7FFC"/>
    <w:rsid w:val="00CF67C9"/>
    <w:rsid w:val="00D12F0D"/>
    <w:rsid w:val="00D1775D"/>
    <w:rsid w:val="00D42D46"/>
    <w:rsid w:val="00D46106"/>
    <w:rsid w:val="00D62F57"/>
    <w:rsid w:val="00D63005"/>
    <w:rsid w:val="00D662FF"/>
    <w:rsid w:val="00D669B9"/>
    <w:rsid w:val="00D70C07"/>
    <w:rsid w:val="00D83E13"/>
    <w:rsid w:val="00D86926"/>
    <w:rsid w:val="00D93497"/>
    <w:rsid w:val="00DA0756"/>
    <w:rsid w:val="00DA2217"/>
    <w:rsid w:val="00DA48E2"/>
    <w:rsid w:val="00DB0E09"/>
    <w:rsid w:val="00DC5DFC"/>
    <w:rsid w:val="00DC6A12"/>
    <w:rsid w:val="00DD6AE7"/>
    <w:rsid w:val="00DE659D"/>
    <w:rsid w:val="00DF0105"/>
    <w:rsid w:val="00E06720"/>
    <w:rsid w:val="00E21929"/>
    <w:rsid w:val="00E36288"/>
    <w:rsid w:val="00E37886"/>
    <w:rsid w:val="00E418B8"/>
    <w:rsid w:val="00E44F1F"/>
    <w:rsid w:val="00E620FD"/>
    <w:rsid w:val="00E6789E"/>
    <w:rsid w:val="00E823B3"/>
    <w:rsid w:val="00E92A4C"/>
    <w:rsid w:val="00E92E72"/>
    <w:rsid w:val="00EA758B"/>
    <w:rsid w:val="00EC1DE1"/>
    <w:rsid w:val="00EC24DA"/>
    <w:rsid w:val="00EC4E91"/>
    <w:rsid w:val="00ED0330"/>
    <w:rsid w:val="00ED03DA"/>
    <w:rsid w:val="00ED6103"/>
    <w:rsid w:val="00EE1051"/>
    <w:rsid w:val="00EE24FB"/>
    <w:rsid w:val="00EE30FB"/>
    <w:rsid w:val="00EE4C88"/>
    <w:rsid w:val="00EF3330"/>
    <w:rsid w:val="00F04682"/>
    <w:rsid w:val="00F15F78"/>
    <w:rsid w:val="00F26A2E"/>
    <w:rsid w:val="00F3715E"/>
    <w:rsid w:val="00F4666C"/>
    <w:rsid w:val="00F47E14"/>
    <w:rsid w:val="00F52E6E"/>
    <w:rsid w:val="00F6554A"/>
    <w:rsid w:val="00FD3A00"/>
    <w:rsid w:val="00FE624A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38F80"/>
  <w14:defaultImageDpi w14:val="0"/>
  <w15:docId w15:val="{8453E408-05AF-4A4B-B125-8C71131F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ＭＳ 明朝" w:hAnsi="ＭＳ 明朝"/>
      <w:sz w:val="26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0D5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D5B11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0D5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D5B11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EE4C8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E4C88"/>
    <w:rPr>
      <w:rFonts w:ascii="Arial" w:eastAsia="ＭＳ ゴシック" w:hAnsi="Arial" w:cs="Times New Roman"/>
      <w:kern w:val="2"/>
      <w:sz w:val="18"/>
    </w:rPr>
  </w:style>
  <w:style w:type="paragraph" w:styleId="ab">
    <w:name w:val="Body Text Indent"/>
    <w:basedOn w:val="a"/>
    <w:link w:val="ac"/>
    <w:uiPriority w:val="99"/>
    <w:rsid w:val="00F47E14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locked/>
    <w:rsid w:val="00F47E14"/>
    <w:rPr>
      <w:rFonts w:cs="Times New Roman"/>
      <w:kern w:val="2"/>
      <w:sz w:val="24"/>
    </w:rPr>
  </w:style>
  <w:style w:type="paragraph" w:styleId="ad">
    <w:name w:val="List Paragraph"/>
    <w:basedOn w:val="a"/>
    <w:uiPriority w:val="34"/>
    <w:qFormat/>
    <w:rsid w:val="00F6554A"/>
    <w:pPr>
      <w:ind w:leftChars="400" w:left="840"/>
    </w:pPr>
    <w:rPr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F6554A"/>
    <w:pPr>
      <w:jc w:val="center"/>
    </w:pPr>
    <w:rPr>
      <w:rFonts w:ascii="ＭＳ 明朝" w:hAnsi="ＭＳ 明朝"/>
      <w:sz w:val="18"/>
      <w:szCs w:val="18"/>
    </w:rPr>
  </w:style>
  <w:style w:type="character" w:customStyle="1" w:styleId="af">
    <w:name w:val="記 (文字)"/>
    <w:basedOn w:val="a0"/>
    <w:link w:val="ae"/>
    <w:uiPriority w:val="99"/>
    <w:locked/>
    <w:rsid w:val="00F6554A"/>
    <w:rPr>
      <w:rFonts w:ascii="ＭＳ 明朝" w:eastAsia="ＭＳ 明朝" w:hAnsi="ＭＳ 明朝" w:cs="Times New Roman"/>
      <w:kern w:val="2"/>
      <w:sz w:val="18"/>
    </w:rPr>
  </w:style>
  <w:style w:type="paragraph" w:styleId="af0">
    <w:name w:val="Document Map"/>
    <w:basedOn w:val="a"/>
    <w:link w:val="af1"/>
    <w:uiPriority w:val="99"/>
    <w:rsid w:val="009468C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locked/>
    <w:rsid w:val="009468CB"/>
    <w:rPr>
      <w:rFonts w:ascii="MS UI Gothic" w:eastAsia="MS UI Gothic" w:cs="Times New Roman"/>
      <w:kern w:val="2"/>
      <w:sz w:val="18"/>
    </w:rPr>
  </w:style>
  <w:style w:type="paragraph" w:styleId="af2">
    <w:name w:val="Closing"/>
    <w:basedOn w:val="a"/>
    <w:link w:val="af3"/>
    <w:uiPriority w:val="99"/>
    <w:unhideWhenUsed/>
    <w:rsid w:val="00426662"/>
    <w:pPr>
      <w:jc w:val="right"/>
    </w:pPr>
    <w:rPr>
      <w:sz w:val="24"/>
    </w:rPr>
  </w:style>
  <w:style w:type="character" w:customStyle="1" w:styleId="af3">
    <w:name w:val="結語 (文字)"/>
    <w:basedOn w:val="a0"/>
    <w:link w:val="af2"/>
    <w:uiPriority w:val="99"/>
    <w:locked/>
    <w:rsid w:val="00426662"/>
    <w:rPr>
      <w:rFonts w:cs="Times New Roman"/>
      <w:kern w:val="2"/>
      <w:sz w:val="24"/>
    </w:rPr>
  </w:style>
  <w:style w:type="paragraph" w:customStyle="1" w:styleId="af4">
    <w:name w:val="一太郎８/９"/>
    <w:rsid w:val="00426662"/>
    <w:pPr>
      <w:widowControl w:val="0"/>
      <w:wordWrap w:val="0"/>
      <w:autoSpaceDE w:val="0"/>
      <w:autoSpaceDN w:val="0"/>
      <w:adjustRightInd w:val="0"/>
      <w:spacing w:line="235" w:lineRule="atLeast"/>
      <w:jc w:val="both"/>
    </w:pPr>
    <w:rPr>
      <w:rFonts w:ascii="ＭＳ 明朝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0921\AppData\Local\Microsoft\Windows\Temporary%20Internet%20Files\Content.IE5\TX8HPNFH\11&#21029;&#32025;&#65297;&#65293;&#65297;&#65288;&#35352;&#20837;&#20363;&#65289;%5b1%5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D88FD-A07E-4DEA-8EF1-C614908C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11別紙１－１（記入例）[1].dot</Template>
  <TotalTime>1</TotalTime>
  <Pages>2</Pages>
  <Words>581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水落 優輝</dc:creator>
  <cp:keywords/>
  <dc:description/>
  <cp:lastModifiedBy>水落 優輝</cp:lastModifiedBy>
  <cp:revision>3</cp:revision>
  <cp:lastPrinted>2018-03-07T00:19:00Z</cp:lastPrinted>
  <dcterms:created xsi:type="dcterms:W3CDTF">2021-12-22T08:03:00Z</dcterms:created>
  <dcterms:modified xsi:type="dcterms:W3CDTF">2021-12-27T03:13:00Z</dcterms:modified>
</cp:coreProperties>
</file>