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62" w:rsidRPr="006E6665" w:rsidRDefault="00CE2D1D" w:rsidP="006E6665">
      <w:pPr>
        <w:wordWrap w:val="0"/>
        <w:autoSpaceDE w:val="0"/>
        <w:autoSpaceDN w:val="0"/>
        <w:rPr>
          <w:rFonts w:ascii="ＭＳ 明朝"/>
        </w:rPr>
      </w:pPr>
      <w:r w:rsidRPr="006E6665">
        <w:rPr>
          <w:rFonts w:ascii="ＭＳ 明朝" w:hint="eastAsia"/>
        </w:rPr>
        <w:t>様式第７</w:t>
      </w:r>
      <w:r w:rsidR="00426662" w:rsidRPr="006E6665">
        <w:rPr>
          <w:rFonts w:ascii="ＭＳ 明朝" w:hint="eastAsia"/>
        </w:rPr>
        <w:t>号（第１</w:t>
      </w:r>
      <w:r w:rsidRPr="006E6665">
        <w:rPr>
          <w:rFonts w:ascii="ＭＳ 明朝" w:hint="eastAsia"/>
        </w:rPr>
        <w:t>４</w:t>
      </w:r>
      <w:r w:rsidR="00426662" w:rsidRPr="006E6665">
        <w:rPr>
          <w:rFonts w:ascii="ＭＳ 明朝" w:hint="eastAsia"/>
        </w:rPr>
        <w:t>条関係）</w:t>
      </w:r>
    </w:p>
    <w:p w:rsidR="00426662" w:rsidRPr="006E6665" w:rsidRDefault="00426662" w:rsidP="00426662"/>
    <w:p w:rsidR="00426662" w:rsidRPr="006E6665" w:rsidRDefault="00426662" w:rsidP="00426662">
      <w:pPr>
        <w:pStyle w:val="ae"/>
        <w:rPr>
          <w:sz w:val="21"/>
          <w:szCs w:val="21"/>
        </w:rPr>
      </w:pPr>
      <w:r w:rsidRPr="006E6665">
        <w:rPr>
          <w:rFonts w:hint="eastAsia"/>
          <w:sz w:val="21"/>
          <w:szCs w:val="21"/>
        </w:rPr>
        <w:t>白岡</w:t>
      </w:r>
      <w:r w:rsidR="00440AA4" w:rsidRPr="006E6665">
        <w:rPr>
          <w:rFonts w:hint="eastAsia"/>
          <w:sz w:val="21"/>
          <w:szCs w:val="21"/>
        </w:rPr>
        <w:t>市既存建築物耐震改修補助金</w:t>
      </w:r>
      <w:r w:rsidRPr="006E6665">
        <w:rPr>
          <w:rFonts w:hint="eastAsia"/>
          <w:sz w:val="21"/>
          <w:szCs w:val="21"/>
        </w:rPr>
        <w:t>請求書</w:t>
      </w:r>
    </w:p>
    <w:p w:rsidR="00426662" w:rsidRPr="006E6665" w:rsidRDefault="00426662" w:rsidP="00426662"/>
    <w:p w:rsidR="00426662" w:rsidRPr="006E6665" w:rsidRDefault="00426662" w:rsidP="00775419">
      <w:pPr>
        <w:ind w:firstLineChars="3200" w:firstLine="7680"/>
      </w:pPr>
      <w:r w:rsidRPr="006E6665">
        <w:rPr>
          <w:rFonts w:hint="eastAsia"/>
        </w:rPr>
        <w:t>年　　月　　日</w:t>
      </w:r>
    </w:p>
    <w:p w:rsidR="00426662" w:rsidRPr="006E6665" w:rsidRDefault="00426662" w:rsidP="00426662"/>
    <w:p w:rsidR="00426662" w:rsidRPr="006E6665" w:rsidRDefault="00426662" w:rsidP="00426662">
      <w:pPr>
        <w:ind w:firstLineChars="100" w:firstLine="240"/>
      </w:pPr>
      <w:r w:rsidRPr="006E6665">
        <w:rPr>
          <w:rFonts w:hint="eastAsia"/>
        </w:rPr>
        <w:t>（宛先）白岡市長</w:t>
      </w:r>
    </w:p>
    <w:p w:rsidR="00426662" w:rsidRPr="006E6665" w:rsidRDefault="00426662" w:rsidP="00426662"/>
    <w:p w:rsidR="00426662" w:rsidRPr="006E6665" w:rsidRDefault="00426662" w:rsidP="00426662">
      <w:r w:rsidRPr="006E6665">
        <w:rPr>
          <w:rFonts w:hint="eastAsia"/>
        </w:rPr>
        <w:t xml:space="preserve">　　　　　　　　　　　　　</w:t>
      </w:r>
      <w:r w:rsidR="00775419" w:rsidRPr="006E6665">
        <w:rPr>
          <w:rFonts w:hint="eastAsia"/>
        </w:rPr>
        <w:t xml:space="preserve">　　</w:t>
      </w:r>
      <w:r w:rsidRPr="006E6665">
        <w:rPr>
          <w:rFonts w:hint="eastAsia"/>
        </w:rPr>
        <w:t xml:space="preserve">　</w:t>
      </w:r>
      <w:r w:rsidR="00775419" w:rsidRPr="006E6665">
        <w:rPr>
          <w:rFonts w:hint="eastAsia"/>
        </w:rPr>
        <w:t xml:space="preserve">　</w:t>
      </w:r>
      <w:r w:rsidRPr="006E6665">
        <w:rPr>
          <w:rFonts w:hint="eastAsia"/>
        </w:rPr>
        <w:t xml:space="preserve">申請者　</w:t>
      </w:r>
      <w:r w:rsidRPr="006E6665">
        <w:rPr>
          <w:rFonts w:hint="eastAsia"/>
          <w:spacing w:val="210"/>
        </w:rPr>
        <w:t>住</w:t>
      </w:r>
      <w:r w:rsidRPr="006E6665">
        <w:rPr>
          <w:rFonts w:hint="eastAsia"/>
        </w:rPr>
        <w:t>所</w:t>
      </w:r>
    </w:p>
    <w:p w:rsidR="00426662" w:rsidRPr="006E6665" w:rsidRDefault="00426662" w:rsidP="00426662">
      <w:r w:rsidRPr="006E6665">
        <w:rPr>
          <w:rFonts w:hint="eastAsia"/>
        </w:rPr>
        <w:t xml:space="preserve">　　　　　　　　　　　　　　　</w:t>
      </w:r>
      <w:r w:rsidR="00775419" w:rsidRPr="006E6665">
        <w:rPr>
          <w:rFonts w:hint="eastAsia"/>
        </w:rPr>
        <w:t xml:space="preserve">　</w:t>
      </w:r>
      <w:r w:rsidRPr="006E6665">
        <w:rPr>
          <w:rFonts w:hint="eastAsia"/>
        </w:rPr>
        <w:t xml:space="preserve">　　</w:t>
      </w:r>
      <w:r w:rsidR="00775419" w:rsidRPr="006E6665">
        <w:rPr>
          <w:rFonts w:hint="eastAsia"/>
        </w:rPr>
        <w:t xml:space="preserve">　</w:t>
      </w:r>
      <w:r w:rsidRPr="006E6665">
        <w:rPr>
          <w:rFonts w:hint="eastAsia"/>
        </w:rPr>
        <w:t xml:space="preserve">　　</w:t>
      </w:r>
      <w:r w:rsidRPr="006E6665">
        <w:rPr>
          <w:rFonts w:hint="eastAsia"/>
          <w:spacing w:val="210"/>
        </w:rPr>
        <w:t>氏</w:t>
      </w:r>
      <w:r w:rsidRPr="006E6665">
        <w:rPr>
          <w:rFonts w:hint="eastAsia"/>
        </w:rPr>
        <w:t xml:space="preserve">名　　　</w:t>
      </w:r>
      <w:r w:rsidR="00BA44C1" w:rsidRPr="006E6665">
        <w:rPr>
          <w:rFonts w:hint="eastAsia"/>
        </w:rPr>
        <w:t xml:space="preserve">　　　</w:t>
      </w:r>
      <w:r w:rsidRPr="006E6665">
        <w:rPr>
          <w:rFonts w:hint="eastAsia"/>
        </w:rPr>
        <w:t xml:space="preserve">　　　　　　　</w:t>
      </w:r>
      <w:bookmarkStart w:id="0" w:name="_GoBack"/>
      <w:bookmarkEnd w:id="0"/>
    </w:p>
    <w:p w:rsidR="00426662" w:rsidRPr="006E6665" w:rsidRDefault="00426662" w:rsidP="00426662">
      <w:r w:rsidRPr="006E6665">
        <w:rPr>
          <w:rFonts w:hint="eastAsia"/>
        </w:rPr>
        <w:t xml:space="preserve">　　　　　　　　　　　　　　　　</w:t>
      </w:r>
      <w:r w:rsidR="00775419" w:rsidRPr="006E6665">
        <w:rPr>
          <w:rFonts w:hint="eastAsia"/>
        </w:rPr>
        <w:t xml:space="preserve">　</w:t>
      </w:r>
      <w:r w:rsidRPr="006E6665">
        <w:rPr>
          <w:rFonts w:hint="eastAsia"/>
        </w:rPr>
        <w:t xml:space="preserve">　　</w:t>
      </w:r>
      <w:r w:rsidR="00775419" w:rsidRPr="006E6665">
        <w:rPr>
          <w:rFonts w:hint="eastAsia"/>
        </w:rPr>
        <w:t xml:space="preserve">　</w:t>
      </w:r>
      <w:r w:rsidRPr="006E6665">
        <w:rPr>
          <w:rFonts w:hint="eastAsia"/>
        </w:rPr>
        <w:t xml:space="preserve">　電話番号</w:t>
      </w:r>
    </w:p>
    <w:p w:rsidR="00426662" w:rsidRPr="006E6665" w:rsidRDefault="00426662" w:rsidP="00426662"/>
    <w:p w:rsidR="00426662" w:rsidRPr="006E6665" w:rsidRDefault="00426662" w:rsidP="00426662">
      <w:r w:rsidRPr="006E6665">
        <w:rPr>
          <w:rFonts w:hint="eastAsia"/>
        </w:rPr>
        <w:t xml:space="preserve">　白岡市既存建築物耐震改修補助金交付要綱第１</w:t>
      </w:r>
      <w:r w:rsidR="00440AA4" w:rsidRPr="006E6665">
        <w:rPr>
          <w:rFonts w:hint="eastAsia"/>
        </w:rPr>
        <w:t>４</w:t>
      </w:r>
      <w:r w:rsidRPr="006E6665">
        <w:rPr>
          <w:rFonts w:hint="eastAsia"/>
        </w:rPr>
        <w:t>条の規定により下記のとおり補助金を請求します。</w:t>
      </w:r>
    </w:p>
    <w:p w:rsidR="00426662" w:rsidRPr="006E6665" w:rsidRDefault="00426662" w:rsidP="00426662">
      <w:pPr>
        <w:pStyle w:val="ae"/>
      </w:pPr>
      <w:r w:rsidRPr="006E6665">
        <w:rPr>
          <w:rFonts w:hint="eastAsia"/>
        </w:rPr>
        <w:t>記</w:t>
      </w:r>
    </w:p>
    <w:p w:rsidR="00426662" w:rsidRPr="006E6665" w:rsidRDefault="00426662" w:rsidP="00426662">
      <w:r w:rsidRPr="006E6665">
        <w:rPr>
          <w:rFonts w:hint="eastAsia"/>
        </w:rPr>
        <w:t>１　請求金額</w:t>
      </w:r>
    </w:p>
    <w:tbl>
      <w:tblPr>
        <w:tblW w:w="0" w:type="auto"/>
        <w:tblInd w:w="2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0"/>
        <w:gridCol w:w="876"/>
        <w:gridCol w:w="876"/>
        <w:gridCol w:w="876"/>
        <w:gridCol w:w="876"/>
        <w:gridCol w:w="876"/>
        <w:gridCol w:w="876"/>
      </w:tblGrid>
      <w:tr w:rsidR="00426662" w:rsidRPr="006E6665" w:rsidTr="00426662">
        <w:trPr>
          <w:cantSplit/>
          <w:trHeight w:val="957"/>
        </w:trPr>
        <w:tc>
          <w:tcPr>
            <w:tcW w:w="730" w:type="dxa"/>
            <w:textDirection w:val="tbRlV"/>
            <w:vAlign w:val="center"/>
            <w:hideMark/>
          </w:tcPr>
          <w:p w:rsidR="00426662" w:rsidRPr="006E6665" w:rsidRDefault="00426662">
            <w:pPr>
              <w:ind w:left="113" w:right="113"/>
              <w:jc w:val="center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金額</w:t>
            </w:r>
          </w:p>
        </w:tc>
        <w:tc>
          <w:tcPr>
            <w:tcW w:w="876" w:type="dxa"/>
            <w:hideMark/>
          </w:tcPr>
          <w:p w:rsidR="00426662" w:rsidRPr="006E6665" w:rsidRDefault="00426662">
            <w:pPr>
              <w:jc w:val="center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十万</w:t>
            </w:r>
          </w:p>
        </w:tc>
        <w:tc>
          <w:tcPr>
            <w:tcW w:w="876" w:type="dxa"/>
            <w:hideMark/>
          </w:tcPr>
          <w:p w:rsidR="00426662" w:rsidRPr="006E6665" w:rsidRDefault="00426662">
            <w:pPr>
              <w:jc w:val="center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万</w:t>
            </w:r>
          </w:p>
        </w:tc>
        <w:tc>
          <w:tcPr>
            <w:tcW w:w="876" w:type="dxa"/>
            <w:hideMark/>
          </w:tcPr>
          <w:p w:rsidR="00426662" w:rsidRPr="006E6665" w:rsidRDefault="00426662">
            <w:pPr>
              <w:jc w:val="center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千</w:t>
            </w:r>
          </w:p>
        </w:tc>
        <w:tc>
          <w:tcPr>
            <w:tcW w:w="876" w:type="dxa"/>
            <w:hideMark/>
          </w:tcPr>
          <w:p w:rsidR="00426662" w:rsidRPr="006E6665" w:rsidRDefault="00426662">
            <w:pPr>
              <w:jc w:val="center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百</w:t>
            </w:r>
          </w:p>
        </w:tc>
        <w:tc>
          <w:tcPr>
            <w:tcW w:w="876" w:type="dxa"/>
            <w:hideMark/>
          </w:tcPr>
          <w:p w:rsidR="00426662" w:rsidRPr="006E6665" w:rsidRDefault="00426662">
            <w:pPr>
              <w:jc w:val="center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十</w:t>
            </w:r>
          </w:p>
        </w:tc>
        <w:tc>
          <w:tcPr>
            <w:tcW w:w="876" w:type="dxa"/>
            <w:hideMark/>
          </w:tcPr>
          <w:p w:rsidR="00426662" w:rsidRPr="006E6665" w:rsidRDefault="00426662">
            <w:pPr>
              <w:pStyle w:val="ae"/>
              <w:widowControl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円</w:t>
            </w:r>
          </w:p>
        </w:tc>
      </w:tr>
    </w:tbl>
    <w:p w:rsidR="00426662" w:rsidRPr="006E6665" w:rsidRDefault="00426662" w:rsidP="00426662">
      <w:pPr>
        <w:rPr>
          <w:kern w:val="0"/>
        </w:rPr>
      </w:pPr>
      <w:r w:rsidRPr="006E6665">
        <w:rPr>
          <w:rFonts w:hint="eastAsia"/>
          <w:kern w:val="0"/>
        </w:rPr>
        <w:t xml:space="preserve">２　</w:t>
      </w:r>
      <w:r w:rsidRPr="006E6665">
        <w:rPr>
          <w:rFonts w:hint="eastAsia"/>
          <w:spacing w:val="105"/>
          <w:kern w:val="0"/>
          <w:fitText w:val="1088" w:id="-1665907456"/>
        </w:rPr>
        <w:t>振込</w:t>
      </w:r>
      <w:r w:rsidRPr="006E6665">
        <w:rPr>
          <w:rFonts w:hint="eastAsia"/>
          <w:spacing w:val="15"/>
          <w:kern w:val="0"/>
          <w:fitText w:val="1088" w:id="-1665907456"/>
        </w:rPr>
        <w:t>先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"/>
        <w:gridCol w:w="2310"/>
        <w:gridCol w:w="3121"/>
        <w:gridCol w:w="2936"/>
      </w:tblGrid>
      <w:tr w:rsidR="00426662" w:rsidRPr="006E6665" w:rsidTr="00426662">
        <w:trPr>
          <w:cantSplit/>
          <w:trHeight w:val="1497"/>
        </w:trPr>
        <w:tc>
          <w:tcPr>
            <w:tcW w:w="876" w:type="dxa"/>
            <w:vMerge w:val="restart"/>
            <w:textDirection w:val="tbRlV"/>
            <w:vAlign w:val="center"/>
            <w:hideMark/>
          </w:tcPr>
          <w:p w:rsidR="00426662" w:rsidRPr="006E6665" w:rsidRDefault="00426662">
            <w:pPr>
              <w:ind w:left="113" w:right="113"/>
              <w:jc w:val="center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振込先金融機関</w:t>
            </w:r>
          </w:p>
        </w:tc>
        <w:tc>
          <w:tcPr>
            <w:tcW w:w="2336" w:type="dxa"/>
            <w:vAlign w:val="center"/>
            <w:hideMark/>
          </w:tcPr>
          <w:p w:rsidR="00426662" w:rsidRPr="006E6665" w:rsidRDefault="00426662">
            <w:pPr>
              <w:pStyle w:val="ae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3212" w:type="dxa"/>
            <w:hideMark/>
          </w:tcPr>
          <w:p w:rsidR="00426662" w:rsidRPr="006E6665" w:rsidRDefault="00426662">
            <w:pPr>
              <w:pStyle w:val="af2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銀行</w:t>
            </w:r>
          </w:p>
          <w:p w:rsidR="00426662" w:rsidRPr="006E6665" w:rsidRDefault="00426662">
            <w:pPr>
              <w:pStyle w:val="af2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金庫</w:t>
            </w:r>
          </w:p>
          <w:p w:rsidR="00426662" w:rsidRPr="006E6665" w:rsidRDefault="00426662">
            <w:pPr>
              <w:pStyle w:val="af2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農協</w:t>
            </w:r>
          </w:p>
        </w:tc>
        <w:tc>
          <w:tcPr>
            <w:tcW w:w="3021" w:type="dxa"/>
            <w:hideMark/>
          </w:tcPr>
          <w:p w:rsidR="00426662" w:rsidRPr="006E6665" w:rsidRDefault="00426662">
            <w:pPr>
              <w:pStyle w:val="af2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本店</w:t>
            </w:r>
          </w:p>
          <w:p w:rsidR="00426662" w:rsidRPr="006E6665" w:rsidRDefault="00426662">
            <w:pPr>
              <w:pStyle w:val="af2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支店</w:t>
            </w:r>
          </w:p>
          <w:p w:rsidR="00426662" w:rsidRPr="006E6665" w:rsidRDefault="00426662">
            <w:pPr>
              <w:pStyle w:val="af2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支所</w:t>
            </w:r>
          </w:p>
        </w:tc>
      </w:tr>
      <w:tr w:rsidR="00426662" w:rsidRPr="006E6665" w:rsidTr="00426662">
        <w:trPr>
          <w:cantSplit/>
        </w:trPr>
        <w:tc>
          <w:tcPr>
            <w:tcW w:w="0" w:type="auto"/>
            <w:vMerge/>
            <w:vAlign w:val="center"/>
            <w:hideMark/>
          </w:tcPr>
          <w:p w:rsidR="00426662" w:rsidRPr="006E6665" w:rsidRDefault="004266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36" w:type="dxa"/>
            <w:vAlign w:val="center"/>
            <w:hideMark/>
          </w:tcPr>
          <w:p w:rsidR="00426662" w:rsidRPr="006E6665" w:rsidRDefault="00426662">
            <w:pPr>
              <w:jc w:val="center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口座の種類</w:t>
            </w:r>
          </w:p>
        </w:tc>
        <w:tc>
          <w:tcPr>
            <w:tcW w:w="6233" w:type="dxa"/>
            <w:gridSpan w:val="2"/>
            <w:hideMark/>
          </w:tcPr>
          <w:p w:rsidR="00426662" w:rsidRPr="006E6665" w:rsidRDefault="00426662">
            <w:pPr>
              <w:pStyle w:val="ae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普通・当座　（該当を○で囲む）</w:t>
            </w:r>
          </w:p>
        </w:tc>
      </w:tr>
      <w:tr w:rsidR="00426662" w:rsidRPr="006E6665" w:rsidTr="00426662">
        <w:trPr>
          <w:cantSplit/>
        </w:trPr>
        <w:tc>
          <w:tcPr>
            <w:tcW w:w="0" w:type="auto"/>
            <w:vMerge/>
            <w:vAlign w:val="center"/>
            <w:hideMark/>
          </w:tcPr>
          <w:p w:rsidR="00426662" w:rsidRPr="006E6665" w:rsidRDefault="004266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36" w:type="dxa"/>
            <w:vAlign w:val="center"/>
            <w:hideMark/>
          </w:tcPr>
          <w:p w:rsidR="00426662" w:rsidRPr="006E6665" w:rsidRDefault="00426662">
            <w:pPr>
              <w:jc w:val="center"/>
              <w:rPr>
                <w:kern w:val="0"/>
              </w:rPr>
            </w:pPr>
            <w:r w:rsidRPr="006E6665">
              <w:rPr>
                <w:rFonts w:hint="eastAsia"/>
                <w:spacing w:val="75"/>
                <w:kern w:val="0"/>
                <w:fitText w:val="1360" w:id="-1665907455"/>
              </w:rPr>
              <w:t>口座番</w:t>
            </w:r>
            <w:r w:rsidRPr="006E6665">
              <w:rPr>
                <w:rFonts w:hint="eastAsia"/>
                <w:spacing w:val="30"/>
                <w:kern w:val="0"/>
                <w:fitText w:val="1360" w:id="-1665907455"/>
              </w:rPr>
              <w:t>号</w:t>
            </w:r>
          </w:p>
        </w:tc>
        <w:tc>
          <w:tcPr>
            <w:tcW w:w="6233" w:type="dxa"/>
            <w:gridSpan w:val="2"/>
          </w:tcPr>
          <w:p w:rsidR="00426662" w:rsidRPr="006E6665" w:rsidRDefault="00426662">
            <w:pPr>
              <w:rPr>
                <w:kern w:val="0"/>
              </w:rPr>
            </w:pPr>
          </w:p>
        </w:tc>
      </w:tr>
      <w:tr w:rsidR="00426662" w:rsidRPr="006E6665" w:rsidTr="00426662">
        <w:trPr>
          <w:cantSplit/>
        </w:trPr>
        <w:tc>
          <w:tcPr>
            <w:tcW w:w="0" w:type="auto"/>
            <w:vMerge/>
            <w:vAlign w:val="center"/>
            <w:hideMark/>
          </w:tcPr>
          <w:p w:rsidR="00426662" w:rsidRPr="006E6665" w:rsidRDefault="004266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36" w:type="dxa"/>
            <w:vAlign w:val="center"/>
            <w:hideMark/>
          </w:tcPr>
          <w:p w:rsidR="00426662" w:rsidRPr="006E6665" w:rsidRDefault="00426662">
            <w:pPr>
              <w:jc w:val="center"/>
              <w:rPr>
                <w:kern w:val="0"/>
              </w:rPr>
            </w:pPr>
            <w:r w:rsidRPr="006E6665">
              <w:rPr>
                <w:rFonts w:hint="eastAsia"/>
                <w:spacing w:val="75"/>
                <w:kern w:val="0"/>
                <w:fitText w:val="1360" w:id="-1665907454"/>
              </w:rPr>
              <w:t>フリガ</w:t>
            </w:r>
            <w:r w:rsidRPr="006E6665">
              <w:rPr>
                <w:rFonts w:hint="eastAsia"/>
                <w:spacing w:val="30"/>
                <w:kern w:val="0"/>
                <w:fitText w:val="1360" w:id="-1665907454"/>
              </w:rPr>
              <w:t>ナ</w:t>
            </w:r>
          </w:p>
        </w:tc>
        <w:tc>
          <w:tcPr>
            <w:tcW w:w="6233" w:type="dxa"/>
            <w:gridSpan w:val="2"/>
          </w:tcPr>
          <w:p w:rsidR="00426662" w:rsidRPr="006E6665" w:rsidRDefault="00426662">
            <w:pPr>
              <w:rPr>
                <w:kern w:val="0"/>
              </w:rPr>
            </w:pPr>
          </w:p>
        </w:tc>
      </w:tr>
      <w:tr w:rsidR="00426662" w:rsidRPr="006E6665" w:rsidTr="00426662">
        <w:trPr>
          <w:cantSplit/>
          <w:trHeight w:val="868"/>
        </w:trPr>
        <w:tc>
          <w:tcPr>
            <w:tcW w:w="0" w:type="auto"/>
            <w:vMerge/>
            <w:vAlign w:val="center"/>
            <w:hideMark/>
          </w:tcPr>
          <w:p w:rsidR="00426662" w:rsidRPr="006E6665" w:rsidRDefault="004266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36" w:type="dxa"/>
            <w:vAlign w:val="center"/>
            <w:hideMark/>
          </w:tcPr>
          <w:p w:rsidR="00426662" w:rsidRPr="006E6665" w:rsidRDefault="00426662">
            <w:pPr>
              <w:jc w:val="center"/>
              <w:rPr>
                <w:kern w:val="0"/>
              </w:rPr>
            </w:pPr>
            <w:r w:rsidRPr="006E6665"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6233" w:type="dxa"/>
            <w:gridSpan w:val="2"/>
          </w:tcPr>
          <w:p w:rsidR="00426662" w:rsidRPr="006E6665" w:rsidRDefault="00426662">
            <w:pPr>
              <w:rPr>
                <w:kern w:val="0"/>
              </w:rPr>
            </w:pPr>
          </w:p>
        </w:tc>
      </w:tr>
    </w:tbl>
    <w:p w:rsidR="00426662" w:rsidRPr="006E6665" w:rsidRDefault="00426662" w:rsidP="00426662">
      <w:pPr>
        <w:rPr>
          <w:kern w:val="0"/>
        </w:rPr>
      </w:pPr>
      <w:r w:rsidRPr="006E6665">
        <w:rPr>
          <w:rFonts w:hint="eastAsia"/>
          <w:kern w:val="0"/>
        </w:rPr>
        <w:t>※　添付書類</w:t>
      </w:r>
    </w:p>
    <w:p w:rsidR="00426662" w:rsidRPr="006E6665" w:rsidRDefault="00426662" w:rsidP="00426662">
      <w:pPr>
        <w:rPr>
          <w:kern w:val="0"/>
        </w:rPr>
      </w:pPr>
      <w:r w:rsidRPr="006E6665">
        <w:rPr>
          <w:rFonts w:hint="eastAsia"/>
          <w:kern w:val="0"/>
        </w:rPr>
        <w:t xml:space="preserve">　　白岡市既存建築物耐震改修補助金交付額確定通知書の写し</w:t>
      </w:r>
    </w:p>
    <w:sectPr w:rsidR="00426662" w:rsidRPr="006E6665">
      <w:pgSz w:w="11906" w:h="16838" w:code="9"/>
      <w:pgMar w:top="1134" w:right="1134" w:bottom="1134" w:left="1134" w:header="851" w:footer="992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FF" w:rsidRDefault="00D662FF" w:rsidP="000D5B11">
      <w:r>
        <w:separator/>
      </w:r>
    </w:p>
  </w:endnote>
  <w:endnote w:type="continuationSeparator" w:id="0">
    <w:p w:rsidR="00D662FF" w:rsidRDefault="00D662FF" w:rsidP="000D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FF" w:rsidRDefault="00D662FF" w:rsidP="000D5B11">
      <w:r>
        <w:separator/>
      </w:r>
    </w:p>
  </w:footnote>
  <w:footnote w:type="continuationSeparator" w:id="0">
    <w:p w:rsidR="00D662FF" w:rsidRDefault="00D662FF" w:rsidP="000D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D92"/>
    <w:multiLevelType w:val="hybridMultilevel"/>
    <w:tmpl w:val="4FFA8578"/>
    <w:lvl w:ilvl="0" w:tplc="488A2992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3747AF"/>
    <w:multiLevelType w:val="hybridMultilevel"/>
    <w:tmpl w:val="FBD6EC5C"/>
    <w:lvl w:ilvl="0" w:tplc="AFA264CA">
      <w:start w:val="1"/>
      <w:numFmt w:val="decimalEnclosedParen"/>
      <w:lvlText w:val="%1"/>
      <w:lvlJc w:val="left"/>
      <w:pPr>
        <w:ind w:left="9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abstractNum w:abstractNumId="2" w15:restartNumberingAfterBreak="0">
    <w:nsid w:val="088923D5"/>
    <w:multiLevelType w:val="hybridMultilevel"/>
    <w:tmpl w:val="F51E4920"/>
    <w:lvl w:ilvl="0" w:tplc="4F2CCB26">
      <w:start w:val="1"/>
      <w:numFmt w:val="decimalEnclosedParen"/>
      <w:lvlText w:val="%1"/>
      <w:lvlJc w:val="left"/>
      <w:pPr>
        <w:ind w:left="6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  <w:rPr>
        <w:rFonts w:cs="Times New Roman"/>
      </w:rPr>
    </w:lvl>
  </w:abstractNum>
  <w:abstractNum w:abstractNumId="3" w15:restartNumberingAfterBreak="0">
    <w:nsid w:val="1A380D36"/>
    <w:multiLevelType w:val="hybridMultilevel"/>
    <w:tmpl w:val="BCCA418A"/>
    <w:lvl w:ilvl="0" w:tplc="769CD2AC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4" w15:restartNumberingAfterBreak="0">
    <w:nsid w:val="24C96CAE"/>
    <w:multiLevelType w:val="hybridMultilevel"/>
    <w:tmpl w:val="5652F222"/>
    <w:lvl w:ilvl="0" w:tplc="2D209DDA">
      <w:start w:val="1"/>
      <w:numFmt w:val="decimalEnclosedParen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5" w15:restartNumberingAfterBreak="0">
    <w:nsid w:val="2BAC3344"/>
    <w:multiLevelType w:val="hybridMultilevel"/>
    <w:tmpl w:val="A9BAF38E"/>
    <w:lvl w:ilvl="0" w:tplc="A3C67FD6">
      <w:start w:val="1"/>
      <w:numFmt w:val="decimalEnclosedParen"/>
      <w:lvlText w:val="%1"/>
      <w:lvlJc w:val="left"/>
      <w:pPr>
        <w:ind w:left="9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6" w15:restartNumberingAfterBreak="0">
    <w:nsid w:val="33563A12"/>
    <w:multiLevelType w:val="hybridMultilevel"/>
    <w:tmpl w:val="5C00C544"/>
    <w:lvl w:ilvl="0" w:tplc="F43E9C3E">
      <w:start w:val="1"/>
      <w:numFmt w:val="decimalEnclosedParen"/>
      <w:lvlText w:val="%1"/>
      <w:lvlJc w:val="left"/>
      <w:pPr>
        <w:ind w:left="8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7" w15:restartNumberingAfterBreak="0">
    <w:nsid w:val="341556AE"/>
    <w:multiLevelType w:val="hybridMultilevel"/>
    <w:tmpl w:val="74CE8176"/>
    <w:lvl w:ilvl="0" w:tplc="46AE1906">
      <w:start w:val="1"/>
      <w:numFmt w:val="decimalEnclosedParen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8" w15:restartNumberingAfterBreak="0">
    <w:nsid w:val="37463953"/>
    <w:multiLevelType w:val="hybridMultilevel"/>
    <w:tmpl w:val="F16A22F8"/>
    <w:lvl w:ilvl="0" w:tplc="EBD036A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37C66A1A"/>
    <w:multiLevelType w:val="hybridMultilevel"/>
    <w:tmpl w:val="1966A9F4"/>
    <w:lvl w:ilvl="0" w:tplc="A7DAD0AE">
      <w:start w:val="1"/>
      <w:numFmt w:val="decimalEnclosedParen"/>
      <w:lvlText w:val="%1"/>
      <w:lvlJc w:val="left"/>
      <w:pPr>
        <w:ind w:left="1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30" w:hanging="420"/>
      </w:pPr>
      <w:rPr>
        <w:rFonts w:cs="Times New Roman"/>
      </w:rPr>
    </w:lvl>
  </w:abstractNum>
  <w:abstractNum w:abstractNumId="10" w15:restartNumberingAfterBreak="0">
    <w:nsid w:val="3C391D0F"/>
    <w:multiLevelType w:val="hybridMultilevel"/>
    <w:tmpl w:val="43987D7A"/>
    <w:lvl w:ilvl="0" w:tplc="DA743E40">
      <w:start w:val="1"/>
      <w:numFmt w:val="decimalEnclosedCircle"/>
      <w:lvlText w:val="【%1"/>
      <w:lvlJc w:val="left"/>
      <w:pPr>
        <w:ind w:left="720" w:hanging="720"/>
      </w:pPr>
      <w:rPr>
        <w:rFonts w:cs="Times New Roman" w:hint="default"/>
      </w:rPr>
    </w:lvl>
    <w:lvl w:ilvl="1" w:tplc="3D984B8C">
      <w:start w:val="1"/>
      <w:numFmt w:val="lowerLetter"/>
      <w:lvlText w:val="%2）"/>
      <w:lvlJc w:val="left"/>
      <w:pPr>
        <w:ind w:left="780" w:hanging="360"/>
      </w:pPr>
      <w:rPr>
        <w:rFonts w:cs="Times New Roman" w:hint="default"/>
      </w:rPr>
    </w:lvl>
    <w:lvl w:ilvl="2" w:tplc="DA8E0712">
      <w:start w:val="2"/>
      <w:numFmt w:val="lowerLetter"/>
      <w:lvlText w:val="%3）"/>
      <w:lvlJc w:val="left"/>
      <w:pPr>
        <w:ind w:left="1560" w:hanging="720"/>
      </w:pPr>
      <w:rPr>
        <w:rFonts w:cs="Times New Roman" w:hint="default"/>
      </w:rPr>
    </w:lvl>
    <w:lvl w:ilvl="3" w:tplc="9372127C">
      <w:start w:val="1"/>
      <w:numFmt w:val="decimalEnclosedCircle"/>
      <w:lvlText w:val="%4"/>
      <w:lvlJc w:val="left"/>
      <w:pPr>
        <w:ind w:left="1620" w:hanging="360"/>
      </w:pPr>
      <w:rPr>
        <w:rFonts w:cs="Times New Roman" w:hint="default"/>
      </w:rPr>
    </w:lvl>
    <w:lvl w:ilvl="4" w:tplc="0DD85F90">
      <w:start w:val="2"/>
      <w:numFmt w:val="bullet"/>
      <w:lvlText w:val="■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5" w:tplc="113C7DF6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1A35341"/>
    <w:multiLevelType w:val="hybridMultilevel"/>
    <w:tmpl w:val="303835A6"/>
    <w:lvl w:ilvl="0" w:tplc="3104ECC0">
      <w:start w:val="1"/>
      <w:numFmt w:val="decimalEnclosedParen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12" w15:restartNumberingAfterBreak="0">
    <w:nsid w:val="51FF73AE"/>
    <w:multiLevelType w:val="hybridMultilevel"/>
    <w:tmpl w:val="ACDACC68"/>
    <w:lvl w:ilvl="0" w:tplc="96EC4014">
      <w:start w:val="1"/>
      <w:numFmt w:val="decimalEnclosedParen"/>
      <w:lvlText w:val="%1"/>
      <w:lvlJc w:val="left"/>
      <w:pPr>
        <w:ind w:left="9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13" w15:restartNumberingAfterBreak="0">
    <w:nsid w:val="54BB51D8"/>
    <w:multiLevelType w:val="hybridMultilevel"/>
    <w:tmpl w:val="76D8B16E"/>
    <w:lvl w:ilvl="0" w:tplc="9C284B98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14" w15:restartNumberingAfterBreak="0">
    <w:nsid w:val="69327EEF"/>
    <w:multiLevelType w:val="hybridMultilevel"/>
    <w:tmpl w:val="6D143A26"/>
    <w:lvl w:ilvl="0" w:tplc="59740D9C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15" w15:restartNumberingAfterBreak="0">
    <w:nsid w:val="7DE8778A"/>
    <w:multiLevelType w:val="hybridMultilevel"/>
    <w:tmpl w:val="CCE28A0C"/>
    <w:lvl w:ilvl="0" w:tplc="42BA422A">
      <w:start w:val="1"/>
      <w:numFmt w:val="decimalEnclosedParen"/>
      <w:lvlText w:val="%1"/>
      <w:lvlJc w:val="left"/>
      <w:pPr>
        <w:ind w:left="8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4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56"/>
    <w:rsid w:val="000113A5"/>
    <w:rsid w:val="000118B7"/>
    <w:rsid w:val="000142B2"/>
    <w:rsid w:val="0002750A"/>
    <w:rsid w:val="0003082D"/>
    <w:rsid w:val="000402F7"/>
    <w:rsid w:val="00056612"/>
    <w:rsid w:val="00076C5C"/>
    <w:rsid w:val="000777C6"/>
    <w:rsid w:val="00082033"/>
    <w:rsid w:val="00083A6A"/>
    <w:rsid w:val="00086809"/>
    <w:rsid w:val="00096DCC"/>
    <w:rsid w:val="000A4098"/>
    <w:rsid w:val="000D07B9"/>
    <w:rsid w:val="000D1766"/>
    <w:rsid w:val="000D5B11"/>
    <w:rsid w:val="000E3A2E"/>
    <w:rsid w:val="00102C43"/>
    <w:rsid w:val="00124561"/>
    <w:rsid w:val="00126897"/>
    <w:rsid w:val="001308D2"/>
    <w:rsid w:val="00150DE0"/>
    <w:rsid w:val="00155B05"/>
    <w:rsid w:val="0016679E"/>
    <w:rsid w:val="00176ECC"/>
    <w:rsid w:val="00182C65"/>
    <w:rsid w:val="00191CA4"/>
    <w:rsid w:val="00192634"/>
    <w:rsid w:val="001A4754"/>
    <w:rsid w:val="001B0726"/>
    <w:rsid w:val="001D5E3A"/>
    <w:rsid w:val="001E1E81"/>
    <w:rsid w:val="001F717B"/>
    <w:rsid w:val="002047B2"/>
    <w:rsid w:val="00206450"/>
    <w:rsid w:val="002067B6"/>
    <w:rsid w:val="0021463E"/>
    <w:rsid w:val="00217899"/>
    <w:rsid w:val="0022040D"/>
    <w:rsid w:val="00226865"/>
    <w:rsid w:val="0023193F"/>
    <w:rsid w:val="00260C93"/>
    <w:rsid w:val="00273102"/>
    <w:rsid w:val="00285273"/>
    <w:rsid w:val="002862AB"/>
    <w:rsid w:val="0029370D"/>
    <w:rsid w:val="00294EFA"/>
    <w:rsid w:val="002A5397"/>
    <w:rsid w:val="002B1FF7"/>
    <w:rsid w:val="002B2DB3"/>
    <w:rsid w:val="002B6362"/>
    <w:rsid w:val="002B69FB"/>
    <w:rsid w:val="002C3C50"/>
    <w:rsid w:val="002D2A90"/>
    <w:rsid w:val="00316E6A"/>
    <w:rsid w:val="003220D7"/>
    <w:rsid w:val="00322DA7"/>
    <w:rsid w:val="0035799E"/>
    <w:rsid w:val="00394E78"/>
    <w:rsid w:val="003A098A"/>
    <w:rsid w:val="003A0D13"/>
    <w:rsid w:val="003A1844"/>
    <w:rsid w:val="003C0FC8"/>
    <w:rsid w:val="003C3995"/>
    <w:rsid w:val="003E7CD4"/>
    <w:rsid w:val="00414E54"/>
    <w:rsid w:val="004251D5"/>
    <w:rsid w:val="00426662"/>
    <w:rsid w:val="00440AA4"/>
    <w:rsid w:val="0044691B"/>
    <w:rsid w:val="004562B3"/>
    <w:rsid w:val="00463104"/>
    <w:rsid w:val="004824B4"/>
    <w:rsid w:val="004854FF"/>
    <w:rsid w:val="0048570C"/>
    <w:rsid w:val="00491C1C"/>
    <w:rsid w:val="004941D2"/>
    <w:rsid w:val="004A1FB4"/>
    <w:rsid w:val="004A2121"/>
    <w:rsid w:val="004A2670"/>
    <w:rsid w:val="004A5945"/>
    <w:rsid w:val="004C2A6A"/>
    <w:rsid w:val="004C7C5F"/>
    <w:rsid w:val="004D07CB"/>
    <w:rsid w:val="004E075C"/>
    <w:rsid w:val="004F1FEA"/>
    <w:rsid w:val="004F7115"/>
    <w:rsid w:val="0050497A"/>
    <w:rsid w:val="00517921"/>
    <w:rsid w:val="005255E7"/>
    <w:rsid w:val="005410D3"/>
    <w:rsid w:val="005534D6"/>
    <w:rsid w:val="0056735C"/>
    <w:rsid w:val="00587DBA"/>
    <w:rsid w:val="00597953"/>
    <w:rsid w:val="005A4FB5"/>
    <w:rsid w:val="005A5379"/>
    <w:rsid w:val="005A7C24"/>
    <w:rsid w:val="005B50A9"/>
    <w:rsid w:val="005C0BB5"/>
    <w:rsid w:val="005C21BE"/>
    <w:rsid w:val="005F3277"/>
    <w:rsid w:val="006144CD"/>
    <w:rsid w:val="0061566A"/>
    <w:rsid w:val="00615712"/>
    <w:rsid w:val="00615778"/>
    <w:rsid w:val="0062571C"/>
    <w:rsid w:val="0063297D"/>
    <w:rsid w:val="0064425C"/>
    <w:rsid w:val="00663F5E"/>
    <w:rsid w:val="00681A53"/>
    <w:rsid w:val="006A028D"/>
    <w:rsid w:val="006A35AF"/>
    <w:rsid w:val="006A659D"/>
    <w:rsid w:val="006B7187"/>
    <w:rsid w:val="006C59A2"/>
    <w:rsid w:val="006D625B"/>
    <w:rsid w:val="006E263D"/>
    <w:rsid w:val="006E6665"/>
    <w:rsid w:val="00711412"/>
    <w:rsid w:val="00734836"/>
    <w:rsid w:val="0073610D"/>
    <w:rsid w:val="007515CF"/>
    <w:rsid w:val="00774718"/>
    <w:rsid w:val="00775419"/>
    <w:rsid w:val="007A2D1E"/>
    <w:rsid w:val="007A4CF7"/>
    <w:rsid w:val="007B7A0F"/>
    <w:rsid w:val="007C6E77"/>
    <w:rsid w:val="007E28D7"/>
    <w:rsid w:val="007E5127"/>
    <w:rsid w:val="007E7B10"/>
    <w:rsid w:val="00802236"/>
    <w:rsid w:val="008047EA"/>
    <w:rsid w:val="00810A7F"/>
    <w:rsid w:val="00815D9B"/>
    <w:rsid w:val="00823F76"/>
    <w:rsid w:val="0085656F"/>
    <w:rsid w:val="00860FC6"/>
    <w:rsid w:val="00875F79"/>
    <w:rsid w:val="0088789D"/>
    <w:rsid w:val="008A562D"/>
    <w:rsid w:val="008A67BA"/>
    <w:rsid w:val="008C0BA2"/>
    <w:rsid w:val="008C30E0"/>
    <w:rsid w:val="008C5CE1"/>
    <w:rsid w:val="008C7B40"/>
    <w:rsid w:val="008E2472"/>
    <w:rsid w:val="008F4E7E"/>
    <w:rsid w:val="008F6429"/>
    <w:rsid w:val="00906D21"/>
    <w:rsid w:val="0091026E"/>
    <w:rsid w:val="00910DF7"/>
    <w:rsid w:val="00914295"/>
    <w:rsid w:val="0091506B"/>
    <w:rsid w:val="00915B66"/>
    <w:rsid w:val="0092498A"/>
    <w:rsid w:val="0093492B"/>
    <w:rsid w:val="009468CB"/>
    <w:rsid w:val="00963AF8"/>
    <w:rsid w:val="00965BD0"/>
    <w:rsid w:val="00971247"/>
    <w:rsid w:val="009A417D"/>
    <w:rsid w:val="009A5F26"/>
    <w:rsid w:val="009B0C00"/>
    <w:rsid w:val="009B0DAC"/>
    <w:rsid w:val="009B79BF"/>
    <w:rsid w:val="009B7C69"/>
    <w:rsid w:val="009C56F8"/>
    <w:rsid w:val="009E2994"/>
    <w:rsid w:val="00A20315"/>
    <w:rsid w:val="00A30BC1"/>
    <w:rsid w:val="00A31851"/>
    <w:rsid w:val="00A33485"/>
    <w:rsid w:val="00A36077"/>
    <w:rsid w:val="00A40044"/>
    <w:rsid w:val="00A66EFA"/>
    <w:rsid w:val="00A705BF"/>
    <w:rsid w:val="00A70B5C"/>
    <w:rsid w:val="00A94749"/>
    <w:rsid w:val="00AB227D"/>
    <w:rsid w:val="00AC64F7"/>
    <w:rsid w:val="00AC7B98"/>
    <w:rsid w:val="00AE1727"/>
    <w:rsid w:val="00AE308A"/>
    <w:rsid w:val="00AE5363"/>
    <w:rsid w:val="00AF3C3D"/>
    <w:rsid w:val="00B037DE"/>
    <w:rsid w:val="00B03857"/>
    <w:rsid w:val="00B443CF"/>
    <w:rsid w:val="00B5306C"/>
    <w:rsid w:val="00B61980"/>
    <w:rsid w:val="00B6458E"/>
    <w:rsid w:val="00B7101E"/>
    <w:rsid w:val="00B76E2E"/>
    <w:rsid w:val="00B969BC"/>
    <w:rsid w:val="00BA077C"/>
    <w:rsid w:val="00BA44C1"/>
    <w:rsid w:val="00BA7EB4"/>
    <w:rsid w:val="00BD1126"/>
    <w:rsid w:val="00BD48B8"/>
    <w:rsid w:val="00BE3224"/>
    <w:rsid w:val="00BE4128"/>
    <w:rsid w:val="00C16AA9"/>
    <w:rsid w:val="00C21590"/>
    <w:rsid w:val="00C30326"/>
    <w:rsid w:val="00C4278C"/>
    <w:rsid w:val="00C54736"/>
    <w:rsid w:val="00C567D5"/>
    <w:rsid w:val="00C65A3B"/>
    <w:rsid w:val="00CA7DF9"/>
    <w:rsid w:val="00CB06F4"/>
    <w:rsid w:val="00CB79A4"/>
    <w:rsid w:val="00CE2D1D"/>
    <w:rsid w:val="00CE7FFC"/>
    <w:rsid w:val="00CF67C9"/>
    <w:rsid w:val="00D12F0D"/>
    <w:rsid w:val="00D1775D"/>
    <w:rsid w:val="00D42D46"/>
    <w:rsid w:val="00D46106"/>
    <w:rsid w:val="00D62F57"/>
    <w:rsid w:val="00D63005"/>
    <w:rsid w:val="00D662FF"/>
    <w:rsid w:val="00D669B9"/>
    <w:rsid w:val="00D70C07"/>
    <w:rsid w:val="00D83E13"/>
    <w:rsid w:val="00D86926"/>
    <w:rsid w:val="00D93497"/>
    <w:rsid w:val="00DA0756"/>
    <w:rsid w:val="00DA2217"/>
    <w:rsid w:val="00DB0E09"/>
    <w:rsid w:val="00DC5DFC"/>
    <w:rsid w:val="00DC6A12"/>
    <w:rsid w:val="00DD6AE7"/>
    <w:rsid w:val="00DE659D"/>
    <w:rsid w:val="00DF0105"/>
    <w:rsid w:val="00E06720"/>
    <w:rsid w:val="00E21929"/>
    <w:rsid w:val="00E36288"/>
    <w:rsid w:val="00E37886"/>
    <w:rsid w:val="00E418B8"/>
    <w:rsid w:val="00E44F1F"/>
    <w:rsid w:val="00E620FD"/>
    <w:rsid w:val="00E6789E"/>
    <w:rsid w:val="00E823B3"/>
    <w:rsid w:val="00E92A4C"/>
    <w:rsid w:val="00E92E72"/>
    <w:rsid w:val="00EA758B"/>
    <w:rsid w:val="00EC1DE1"/>
    <w:rsid w:val="00EC24DA"/>
    <w:rsid w:val="00EC4E91"/>
    <w:rsid w:val="00ED0330"/>
    <w:rsid w:val="00ED03DA"/>
    <w:rsid w:val="00ED6103"/>
    <w:rsid w:val="00EE1051"/>
    <w:rsid w:val="00EE24FB"/>
    <w:rsid w:val="00EE30FB"/>
    <w:rsid w:val="00EE4C88"/>
    <w:rsid w:val="00EF3330"/>
    <w:rsid w:val="00F04682"/>
    <w:rsid w:val="00F15F78"/>
    <w:rsid w:val="00F26A2E"/>
    <w:rsid w:val="00F3715E"/>
    <w:rsid w:val="00F4666C"/>
    <w:rsid w:val="00F47E14"/>
    <w:rsid w:val="00F52E6E"/>
    <w:rsid w:val="00F6554A"/>
    <w:rsid w:val="00FD3A00"/>
    <w:rsid w:val="00FE624A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5E6BD"/>
  <w14:defaultImageDpi w14:val="0"/>
  <w15:docId w15:val="{A973BD42-8BCA-4F73-AFE9-ECB39D56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hAnsi="ＭＳ 明朝"/>
      <w:sz w:val="26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0D5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D5B11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0D5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D5B11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EE4C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E4C88"/>
    <w:rPr>
      <w:rFonts w:ascii="Arial" w:eastAsia="ＭＳ ゴシック" w:hAnsi="Arial" w:cs="Times New Roman"/>
      <w:kern w:val="2"/>
      <w:sz w:val="18"/>
    </w:rPr>
  </w:style>
  <w:style w:type="paragraph" w:styleId="ab">
    <w:name w:val="Body Text Indent"/>
    <w:basedOn w:val="a"/>
    <w:link w:val="ac"/>
    <w:uiPriority w:val="99"/>
    <w:rsid w:val="00F47E14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locked/>
    <w:rsid w:val="00F47E14"/>
    <w:rPr>
      <w:rFonts w:cs="Times New Roman"/>
      <w:kern w:val="2"/>
      <w:sz w:val="24"/>
    </w:rPr>
  </w:style>
  <w:style w:type="paragraph" w:styleId="ad">
    <w:name w:val="List Paragraph"/>
    <w:basedOn w:val="a"/>
    <w:uiPriority w:val="34"/>
    <w:qFormat/>
    <w:rsid w:val="00F6554A"/>
    <w:pPr>
      <w:ind w:leftChars="400" w:left="840"/>
    </w:pPr>
    <w:rPr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F6554A"/>
    <w:pPr>
      <w:jc w:val="center"/>
    </w:pPr>
    <w:rPr>
      <w:rFonts w:ascii="ＭＳ 明朝" w:hAnsi="ＭＳ 明朝"/>
      <w:sz w:val="18"/>
      <w:szCs w:val="18"/>
    </w:rPr>
  </w:style>
  <w:style w:type="character" w:customStyle="1" w:styleId="af">
    <w:name w:val="記 (文字)"/>
    <w:basedOn w:val="a0"/>
    <w:link w:val="ae"/>
    <w:uiPriority w:val="99"/>
    <w:locked/>
    <w:rsid w:val="00F6554A"/>
    <w:rPr>
      <w:rFonts w:ascii="ＭＳ 明朝" w:eastAsia="ＭＳ 明朝" w:hAnsi="ＭＳ 明朝" w:cs="Times New Roman"/>
      <w:kern w:val="2"/>
      <w:sz w:val="18"/>
    </w:rPr>
  </w:style>
  <w:style w:type="paragraph" w:styleId="af0">
    <w:name w:val="Document Map"/>
    <w:basedOn w:val="a"/>
    <w:link w:val="af1"/>
    <w:uiPriority w:val="99"/>
    <w:rsid w:val="009468C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locked/>
    <w:rsid w:val="009468CB"/>
    <w:rPr>
      <w:rFonts w:ascii="MS UI Gothic" w:eastAsia="MS UI Gothic" w:cs="Times New Roman"/>
      <w:kern w:val="2"/>
      <w:sz w:val="18"/>
    </w:rPr>
  </w:style>
  <w:style w:type="paragraph" w:styleId="af2">
    <w:name w:val="Closing"/>
    <w:basedOn w:val="a"/>
    <w:link w:val="af3"/>
    <w:uiPriority w:val="99"/>
    <w:unhideWhenUsed/>
    <w:rsid w:val="00426662"/>
    <w:pPr>
      <w:jc w:val="right"/>
    </w:pPr>
    <w:rPr>
      <w:sz w:val="24"/>
    </w:rPr>
  </w:style>
  <w:style w:type="character" w:customStyle="1" w:styleId="af3">
    <w:name w:val="結語 (文字)"/>
    <w:basedOn w:val="a0"/>
    <w:link w:val="af2"/>
    <w:uiPriority w:val="99"/>
    <w:locked/>
    <w:rsid w:val="00426662"/>
    <w:rPr>
      <w:rFonts w:cs="Times New Roman"/>
      <w:kern w:val="2"/>
      <w:sz w:val="24"/>
    </w:rPr>
  </w:style>
  <w:style w:type="paragraph" w:customStyle="1" w:styleId="af4">
    <w:name w:val="一太郎８/９"/>
    <w:rsid w:val="00426662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13261-70D4-4E5C-BA33-32498BD4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11別紙１－１（記入例）[1].dot</Template>
  <TotalTime>1</TotalTime>
  <Pages>1</Pages>
  <Words>204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優輝</dc:creator>
  <cp:keywords/>
  <dc:description/>
  <cp:lastModifiedBy>水落 優輝</cp:lastModifiedBy>
  <cp:revision>3</cp:revision>
  <cp:lastPrinted>2018-03-07T00:19:00Z</cp:lastPrinted>
  <dcterms:created xsi:type="dcterms:W3CDTF">2021-12-22T08:06:00Z</dcterms:created>
  <dcterms:modified xsi:type="dcterms:W3CDTF">2021-12-27T03:14:00Z</dcterms:modified>
</cp:coreProperties>
</file>