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B0" w:rsidRPr="00C60491" w:rsidRDefault="001C61B0" w:rsidP="00C60491">
      <w:pPr>
        <w:overflowPunct w:val="0"/>
        <w:autoSpaceDE w:val="0"/>
        <w:autoSpaceDN w:val="0"/>
        <w:rPr>
          <w:rFonts w:ascii="ＭＳ 明朝"/>
          <w:sz w:val="24"/>
        </w:rPr>
      </w:pPr>
      <w:r w:rsidRPr="00C60491">
        <w:rPr>
          <w:rFonts w:ascii="ＭＳ 明朝" w:hint="eastAsia"/>
          <w:sz w:val="24"/>
        </w:rPr>
        <w:t>様式第</w:t>
      </w:r>
      <w:r w:rsidR="00AE2EC2" w:rsidRPr="00C60491">
        <w:rPr>
          <w:rFonts w:ascii="ＭＳ 明朝" w:hint="eastAsia"/>
          <w:sz w:val="24"/>
        </w:rPr>
        <w:t>８</w:t>
      </w:r>
      <w:r w:rsidRPr="00C60491">
        <w:rPr>
          <w:rFonts w:ascii="ＭＳ 明朝" w:hint="eastAsia"/>
          <w:sz w:val="24"/>
        </w:rPr>
        <w:t>号（第１４条関係）</w:t>
      </w:r>
    </w:p>
    <w:p w:rsidR="001C61B0" w:rsidRPr="00C60491" w:rsidRDefault="001C61B0" w:rsidP="001C61B0">
      <w:pPr>
        <w:pStyle w:val="ae"/>
        <w:rPr>
          <w:sz w:val="24"/>
          <w:szCs w:val="24"/>
        </w:rPr>
      </w:pPr>
      <w:r w:rsidRPr="00C60491">
        <w:rPr>
          <w:rFonts w:hint="eastAsia"/>
          <w:sz w:val="24"/>
          <w:szCs w:val="24"/>
        </w:rPr>
        <w:t>白岡市既存建築物耐震診断補助金交付請求書</w:t>
      </w:r>
    </w:p>
    <w:p w:rsidR="001C61B0" w:rsidRPr="00C60491" w:rsidRDefault="001C61B0" w:rsidP="001C61B0">
      <w:pPr>
        <w:rPr>
          <w:sz w:val="24"/>
        </w:rPr>
      </w:pPr>
    </w:p>
    <w:p w:rsidR="001C61B0" w:rsidRPr="00C60491" w:rsidRDefault="001C61B0" w:rsidP="001C61B0">
      <w:pPr>
        <w:ind w:firstLineChars="2700" w:firstLine="7290"/>
        <w:rPr>
          <w:sz w:val="24"/>
        </w:rPr>
      </w:pPr>
      <w:r w:rsidRPr="00C60491">
        <w:rPr>
          <w:rFonts w:hint="eastAsia"/>
          <w:sz w:val="24"/>
        </w:rPr>
        <w:t>年　　月　　日</w:t>
      </w:r>
    </w:p>
    <w:p w:rsidR="001C61B0" w:rsidRPr="00C60491" w:rsidRDefault="001C61B0" w:rsidP="001C61B0">
      <w:pPr>
        <w:rPr>
          <w:sz w:val="24"/>
        </w:rPr>
      </w:pPr>
    </w:p>
    <w:p w:rsidR="001C61B0" w:rsidRPr="00C60491" w:rsidRDefault="001C61B0" w:rsidP="001C61B0">
      <w:pPr>
        <w:rPr>
          <w:sz w:val="24"/>
        </w:rPr>
      </w:pPr>
      <w:r w:rsidRPr="00C60491">
        <w:rPr>
          <w:rFonts w:hint="eastAsia"/>
          <w:sz w:val="24"/>
        </w:rPr>
        <w:t>（宛先）白岡市長</w:t>
      </w:r>
    </w:p>
    <w:p w:rsidR="001C61B0" w:rsidRPr="00C60491" w:rsidRDefault="001C61B0" w:rsidP="001C61B0">
      <w:pPr>
        <w:rPr>
          <w:sz w:val="24"/>
        </w:rPr>
      </w:pPr>
    </w:p>
    <w:p w:rsidR="001C61B0" w:rsidRPr="00C60491" w:rsidRDefault="001C61B0" w:rsidP="001C61B0">
      <w:pPr>
        <w:rPr>
          <w:sz w:val="24"/>
        </w:rPr>
      </w:pPr>
      <w:r w:rsidRPr="00C60491">
        <w:rPr>
          <w:rFonts w:hint="eastAsia"/>
          <w:sz w:val="24"/>
        </w:rPr>
        <w:t xml:space="preserve">　　　　　　　　　　　　　　　申請者　</w:t>
      </w:r>
      <w:r w:rsidRPr="00C60491">
        <w:rPr>
          <w:rFonts w:hint="eastAsia"/>
          <w:spacing w:val="266"/>
          <w:sz w:val="24"/>
        </w:rPr>
        <w:t>住</w:t>
      </w:r>
      <w:r w:rsidRPr="00C60491">
        <w:rPr>
          <w:rFonts w:hint="eastAsia"/>
          <w:sz w:val="24"/>
        </w:rPr>
        <w:t>所</w:t>
      </w:r>
    </w:p>
    <w:p w:rsidR="001C61B0" w:rsidRPr="00C60491" w:rsidRDefault="001C61B0" w:rsidP="001C61B0">
      <w:pPr>
        <w:rPr>
          <w:sz w:val="24"/>
        </w:rPr>
      </w:pPr>
      <w:r w:rsidRPr="00C60491">
        <w:rPr>
          <w:rFonts w:hint="eastAsia"/>
          <w:sz w:val="24"/>
        </w:rPr>
        <w:t xml:space="preserve">　　　　　　　　　　　　　　　　　　　</w:t>
      </w:r>
      <w:r w:rsidRPr="00C60491">
        <w:rPr>
          <w:rFonts w:hint="eastAsia"/>
          <w:spacing w:val="266"/>
          <w:sz w:val="24"/>
        </w:rPr>
        <w:t>氏</w:t>
      </w:r>
      <w:r w:rsidRPr="00C60491">
        <w:rPr>
          <w:rFonts w:hint="eastAsia"/>
          <w:sz w:val="24"/>
        </w:rPr>
        <w:t xml:space="preserve">名　　　　　　　　　　</w:t>
      </w:r>
      <w:bookmarkStart w:id="0" w:name="_GoBack"/>
      <w:bookmarkEnd w:id="0"/>
    </w:p>
    <w:p w:rsidR="001C61B0" w:rsidRPr="00C60491" w:rsidRDefault="001C61B0" w:rsidP="001C61B0">
      <w:pPr>
        <w:rPr>
          <w:sz w:val="24"/>
        </w:rPr>
      </w:pPr>
      <w:r w:rsidRPr="00C60491">
        <w:rPr>
          <w:rFonts w:hint="eastAsia"/>
          <w:sz w:val="24"/>
        </w:rPr>
        <w:t xml:space="preserve">　　　　　　　　　　　　　　　　　　　電話番号</w:t>
      </w:r>
    </w:p>
    <w:p w:rsidR="001C61B0" w:rsidRPr="00C60491" w:rsidRDefault="001C61B0" w:rsidP="001C61B0">
      <w:pPr>
        <w:rPr>
          <w:sz w:val="24"/>
        </w:rPr>
      </w:pPr>
    </w:p>
    <w:p w:rsidR="00AE2EC2" w:rsidRPr="00C60491" w:rsidRDefault="001C61B0" w:rsidP="00AE2EC2">
      <w:pPr>
        <w:rPr>
          <w:sz w:val="24"/>
        </w:rPr>
      </w:pPr>
      <w:r w:rsidRPr="00C60491">
        <w:rPr>
          <w:rFonts w:hint="eastAsia"/>
          <w:sz w:val="24"/>
        </w:rPr>
        <w:t xml:space="preserve">　</w:t>
      </w:r>
      <w:r w:rsidR="00AE2EC2" w:rsidRPr="00C60491">
        <w:rPr>
          <w:rFonts w:hint="eastAsia"/>
          <w:sz w:val="24"/>
        </w:rPr>
        <w:t>白岡市既存建築物耐震診断補助金交付要綱第１４条の規定により下記のとおり補助金を請求します。</w:t>
      </w:r>
    </w:p>
    <w:p w:rsidR="001C61B0" w:rsidRPr="00C60491" w:rsidRDefault="00AE2EC2" w:rsidP="00AE2EC2">
      <w:pPr>
        <w:rPr>
          <w:sz w:val="24"/>
        </w:rPr>
      </w:pPr>
      <w:r w:rsidRPr="00C60491">
        <w:rPr>
          <w:rFonts w:hint="eastAsia"/>
          <w:sz w:val="24"/>
        </w:rPr>
        <w:t xml:space="preserve">　　　　　　　　　　　　　　　　　　　</w:t>
      </w:r>
      <w:r w:rsidR="001C61B0" w:rsidRPr="00C60491">
        <w:rPr>
          <w:rFonts w:hint="eastAsia"/>
          <w:sz w:val="24"/>
        </w:rPr>
        <w:t>記</w:t>
      </w:r>
    </w:p>
    <w:p w:rsidR="001C61B0" w:rsidRPr="00C60491" w:rsidRDefault="001C61B0" w:rsidP="001C61B0">
      <w:pPr>
        <w:rPr>
          <w:sz w:val="24"/>
        </w:rPr>
      </w:pPr>
      <w:r w:rsidRPr="00C60491">
        <w:rPr>
          <w:rFonts w:hint="eastAsia"/>
          <w:sz w:val="24"/>
        </w:rPr>
        <w:t>１　請求金額</w:t>
      </w:r>
    </w:p>
    <w:tbl>
      <w:tblPr>
        <w:tblW w:w="0" w:type="auto"/>
        <w:tblInd w:w="2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876"/>
        <w:gridCol w:w="876"/>
        <w:gridCol w:w="876"/>
        <w:gridCol w:w="876"/>
        <w:gridCol w:w="876"/>
      </w:tblGrid>
      <w:tr w:rsidR="001C61B0" w:rsidRPr="00C60491" w:rsidTr="00E76A1F">
        <w:trPr>
          <w:cantSplit/>
          <w:trHeight w:val="957"/>
        </w:trPr>
        <w:tc>
          <w:tcPr>
            <w:tcW w:w="730" w:type="dxa"/>
            <w:textDirection w:val="tbRlV"/>
            <w:vAlign w:val="center"/>
          </w:tcPr>
          <w:p w:rsidR="001C61B0" w:rsidRPr="00C60491" w:rsidRDefault="001C61B0" w:rsidP="00E76A1F">
            <w:pPr>
              <w:ind w:left="113" w:right="113"/>
              <w:jc w:val="center"/>
              <w:rPr>
                <w:kern w:val="0"/>
                <w:sz w:val="24"/>
              </w:rPr>
            </w:pPr>
            <w:r w:rsidRPr="00C60491">
              <w:rPr>
                <w:rFonts w:hint="eastAsia"/>
                <w:kern w:val="0"/>
                <w:sz w:val="24"/>
              </w:rPr>
              <w:t>金額</w:t>
            </w:r>
          </w:p>
        </w:tc>
        <w:tc>
          <w:tcPr>
            <w:tcW w:w="876" w:type="dxa"/>
          </w:tcPr>
          <w:p w:rsidR="001C61B0" w:rsidRPr="00C60491" w:rsidRDefault="001C61B0" w:rsidP="00E76A1F">
            <w:pPr>
              <w:jc w:val="center"/>
              <w:rPr>
                <w:kern w:val="0"/>
                <w:sz w:val="24"/>
              </w:rPr>
            </w:pPr>
            <w:r w:rsidRPr="00C60491">
              <w:rPr>
                <w:rFonts w:hint="eastAsia"/>
                <w:kern w:val="0"/>
                <w:sz w:val="24"/>
              </w:rPr>
              <w:t>万</w:t>
            </w:r>
          </w:p>
        </w:tc>
        <w:tc>
          <w:tcPr>
            <w:tcW w:w="876" w:type="dxa"/>
          </w:tcPr>
          <w:p w:rsidR="001C61B0" w:rsidRPr="00C60491" w:rsidRDefault="001C61B0" w:rsidP="00E76A1F">
            <w:pPr>
              <w:jc w:val="center"/>
              <w:rPr>
                <w:kern w:val="0"/>
                <w:sz w:val="24"/>
              </w:rPr>
            </w:pPr>
            <w:r w:rsidRPr="00C60491">
              <w:rPr>
                <w:rFonts w:hint="eastAsia"/>
                <w:kern w:val="0"/>
                <w:sz w:val="24"/>
              </w:rPr>
              <w:t>千</w:t>
            </w:r>
          </w:p>
        </w:tc>
        <w:tc>
          <w:tcPr>
            <w:tcW w:w="876" w:type="dxa"/>
          </w:tcPr>
          <w:p w:rsidR="001C61B0" w:rsidRPr="00C60491" w:rsidRDefault="001C61B0" w:rsidP="00E76A1F">
            <w:pPr>
              <w:jc w:val="center"/>
              <w:rPr>
                <w:kern w:val="0"/>
                <w:sz w:val="24"/>
              </w:rPr>
            </w:pPr>
            <w:r w:rsidRPr="00C60491">
              <w:rPr>
                <w:rFonts w:hint="eastAsia"/>
                <w:kern w:val="0"/>
                <w:sz w:val="24"/>
              </w:rPr>
              <w:t>百</w:t>
            </w:r>
          </w:p>
        </w:tc>
        <w:tc>
          <w:tcPr>
            <w:tcW w:w="876" w:type="dxa"/>
          </w:tcPr>
          <w:p w:rsidR="001C61B0" w:rsidRPr="00C60491" w:rsidRDefault="001C61B0" w:rsidP="00E76A1F">
            <w:pPr>
              <w:jc w:val="center"/>
              <w:rPr>
                <w:kern w:val="0"/>
                <w:sz w:val="24"/>
              </w:rPr>
            </w:pPr>
            <w:r w:rsidRPr="00C60491">
              <w:rPr>
                <w:rFonts w:hint="eastAsia"/>
                <w:kern w:val="0"/>
                <w:sz w:val="24"/>
              </w:rPr>
              <w:t>十</w:t>
            </w:r>
          </w:p>
        </w:tc>
        <w:tc>
          <w:tcPr>
            <w:tcW w:w="876" w:type="dxa"/>
          </w:tcPr>
          <w:p w:rsidR="001C61B0" w:rsidRPr="00C60491" w:rsidRDefault="001C61B0" w:rsidP="00E76A1F">
            <w:pPr>
              <w:jc w:val="center"/>
              <w:rPr>
                <w:kern w:val="0"/>
                <w:sz w:val="24"/>
              </w:rPr>
            </w:pPr>
            <w:r w:rsidRPr="00C60491">
              <w:rPr>
                <w:rFonts w:hint="eastAsia"/>
                <w:kern w:val="0"/>
                <w:sz w:val="24"/>
              </w:rPr>
              <w:t>円</w:t>
            </w:r>
          </w:p>
        </w:tc>
      </w:tr>
    </w:tbl>
    <w:p w:rsidR="001C61B0" w:rsidRPr="00C60491" w:rsidRDefault="001C61B0" w:rsidP="001C61B0">
      <w:pPr>
        <w:rPr>
          <w:kern w:val="0"/>
          <w:sz w:val="24"/>
        </w:rPr>
      </w:pPr>
      <w:r w:rsidRPr="00C60491">
        <w:rPr>
          <w:rFonts w:hint="eastAsia"/>
          <w:kern w:val="0"/>
          <w:sz w:val="24"/>
        </w:rPr>
        <w:t xml:space="preserve">２　</w:t>
      </w:r>
      <w:r w:rsidRPr="00C60491">
        <w:rPr>
          <w:rFonts w:hint="eastAsia"/>
          <w:spacing w:val="92"/>
          <w:kern w:val="0"/>
          <w:sz w:val="24"/>
          <w:fitText w:val="1088" w:id="-1665975552"/>
        </w:rPr>
        <w:t>振込</w:t>
      </w:r>
      <w:r w:rsidRPr="00C60491">
        <w:rPr>
          <w:rFonts w:hint="eastAsia"/>
          <w:kern w:val="0"/>
          <w:sz w:val="24"/>
          <w:fitText w:val="1088" w:id="-1665975552"/>
        </w:rPr>
        <w:t>先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3317"/>
        <w:gridCol w:w="3455"/>
      </w:tblGrid>
      <w:tr w:rsidR="001C61B0" w:rsidRPr="00C60491" w:rsidTr="00E76A1F">
        <w:trPr>
          <w:cantSplit/>
          <w:trHeight w:val="1497"/>
        </w:trPr>
        <w:tc>
          <w:tcPr>
            <w:tcW w:w="2336" w:type="dxa"/>
            <w:vAlign w:val="center"/>
          </w:tcPr>
          <w:p w:rsidR="001C61B0" w:rsidRPr="00C60491" w:rsidRDefault="001C61B0" w:rsidP="00E76A1F">
            <w:pPr>
              <w:pStyle w:val="ae"/>
              <w:rPr>
                <w:kern w:val="0"/>
                <w:sz w:val="24"/>
                <w:szCs w:val="24"/>
              </w:rPr>
            </w:pPr>
            <w:r w:rsidRPr="00C60491">
              <w:rPr>
                <w:rFonts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364" w:type="dxa"/>
          </w:tcPr>
          <w:p w:rsidR="001C61B0" w:rsidRPr="00C60491" w:rsidRDefault="001C61B0" w:rsidP="00E76A1F">
            <w:pPr>
              <w:pStyle w:val="af3"/>
              <w:rPr>
                <w:kern w:val="0"/>
              </w:rPr>
            </w:pPr>
            <w:r w:rsidRPr="00C60491">
              <w:rPr>
                <w:rFonts w:hint="eastAsia"/>
                <w:kern w:val="0"/>
              </w:rPr>
              <w:t>銀行</w:t>
            </w:r>
          </w:p>
          <w:p w:rsidR="001C61B0" w:rsidRPr="00C60491" w:rsidRDefault="001C61B0" w:rsidP="00E76A1F">
            <w:pPr>
              <w:pStyle w:val="af3"/>
              <w:rPr>
                <w:kern w:val="0"/>
              </w:rPr>
            </w:pPr>
            <w:r w:rsidRPr="00C60491">
              <w:rPr>
                <w:rFonts w:hint="eastAsia"/>
                <w:kern w:val="0"/>
              </w:rPr>
              <w:t>金庫</w:t>
            </w:r>
          </w:p>
          <w:p w:rsidR="001C61B0" w:rsidRPr="00C60491" w:rsidRDefault="001C61B0" w:rsidP="00E76A1F">
            <w:pPr>
              <w:pStyle w:val="af3"/>
              <w:rPr>
                <w:kern w:val="0"/>
              </w:rPr>
            </w:pPr>
            <w:r w:rsidRPr="00C60491">
              <w:rPr>
                <w:rFonts w:hint="eastAsia"/>
                <w:kern w:val="0"/>
              </w:rPr>
              <w:t>農協</w:t>
            </w:r>
          </w:p>
        </w:tc>
        <w:tc>
          <w:tcPr>
            <w:tcW w:w="3504" w:type="dxa"/>
          </w:tcPr>
          <w:p w:rsidR="001C61B0" w:rsidRPr="00C60491" w:rsidRDefault="001C61B0" w:rsidP="00E76A1F">
            <w:pPr>
              <w:pStyle w:val="af3"/>
              <w:rPr>
                <w:kern w:val="0"/>
              </w:rPr>
            </w:pPr>
            <w:r w:rsidRPr="00C60491">
              <w:rPr>
                <w:rFonts w:hint="eastAsia"/>
                <w:kern w:val="0"/>
              </w:rPr>
              <w:t>本店</w:t>
            </w:r>
          </w:p>
          <w:p w:rsidR="001C61B0" w:rsidRPr="00C60491" w:rsidRDefault="001C61B0" w:rsidP="00E76A1F">
            <w:pPr>
              <w:pStyle w:val="af3"/>
              <w:rPr>
                <w:kern w:val="0"/>
              </w:rPr>
            </w:pPr>
            <w:r w:rsidRPr="00C60491">
              <w:rPr>
                <w:rFonts w:hint="eastAsia"/>
                <w:kern w:val="0"/>
              </w:rPr>
              <w:t>支店</w:t>
            </w:r>
          </w:p>
          <w:p w:rsidR="001C61B0" w:rsidRPr="00C60491" w:rsidRDefault="001C61B0" w:rsidP="00E76A1F">
            <w:pPr>
              <w:pStyle w:val="af3"/>
              <w:rPr>
                <w:kern w:val="0"/>
              </w:rPr>
            </w:pPr>
            <w:r w:rsidRPr="00C60491">
              <w:rPr>
                <w:rFonts w:hint="eastAsia"/>
                <w:kern w:val="0"/>
              </w:rPr>
              <w:t>支所</w:t>
            </w:r>
          </w:p>
        </w:tc>
      </w:tr>
      <w:tr w:rsidR="001C61B0" w:rsidRPr="00C60491" w:rsidTr="00E76A1F">
        <w:trPr>
          <w:cantSplit/>
        </w:trPr>
        <w:tc>
          <w:tcPr>
            <w:tcW w:w="2336" w:type="dxa"/>
            <w:vAlign w:val="center"/>
          </w:tcPr>
          <w:p w:rsidR="001C61B0" w:rsidRPr="00C60491" w:rsidRDefault="001C61B0" w:rsidP="00E76A1F">
            <w:pPr>
              <w:jc w:val="center"/>
              <w:rPr>
                <w:kern w:val="0"/>
                <w:sz w:val="24"/>
              </w:rPr>
            </w:pPr>
            <w:r w:rsidRPr="00C60491">
              <w:rPr>
                <w:rFonts w:hint="eastAsia"/>
                <w:spacing w:val="30"/>
                <w:kern w:val="0"/>
                <w:sz w:val="24"/>
                <w:fitText w:val="1440" w:id="-1665975551"/>
              </w:rPr>
              <w:t>口座の種</w:t>
            </w:r>
            <w:r w:rsidRPr="00C60491">
              <w:rPr>
                <w:rFonts w:hint="eastAsia"/>
                <w:kern w:val="0"/>
                <w:sz w:val="24"/>
                <w:fitText w:val="1440" w:id="-1665975551"/>
              </w:rPr>
              <w:t>類</w:t>
            </w:r>
          </w:p>
        </w:tc>
        <w:tc>
          <w:tcPr>
            <w:tcW w:w="6868" w:type="dxa"/>
            <w:gridSpan w:val="2"/>
          </w:tcPr>
          <w:p w:rsidR="001C61B0" w:rsidRPr="00C60491" w:rsidRDefault="001C61B0" w:rsidP="00E76A1F">
            <w:pPr>
              <w:pStyle w:val="ae"/>
              <w:rPr>
                <w:kern w:val="0"/>
                <w:sz w:val="24"/>
                <w:szCs w:val="24"/>
              </w:rPr>
            </w:pPr>
            <w:r w:rsidRPr="00C60491">
              <w:rPr>
                <w:rFonts w:hint="eastAsia"/>
                <w:kern w:val="0"/>
                <w:sz w:val="24"/>
                <w:szCs w:val="24"/>
              </w:rPr>
              <w:t>普通・当座　（該当を○で囲む）</w:t>
            </w:r>
          </w:p>
        </w:tc>
      </w:tr>
      <w:tr w:rsidR="001C61B0" w:rsidRPr="00C60491" w:rsidTr="00E76A1F">
        <w:trPr>
          <w:cantSplit/>
        </w:trPr>
        <w:tc>
          <w:tcPr>
            <w:tcW w:w="2336" w:type="dxa"/>
            <w:vAlign w:val="center"/>
          </w:tcPr>
          <w:p w:rsidR="001C61B0" w:rsidRPr="00C60491" w:rsidRDefault="001C61B0" w:rsidP="00E76A1F">
            <w:pPr>
              <w:jc w:val="center"/>
              <w:rPr>
                <w:kern w:val="0"/>
                <w:sz w:val="24"/>
              </w:rPr>
            </w:pPr>
            <w:r w:rsidRPr="00C60491">
              <w:rPr>
                <w:rFonts w:hint="eastAsia"/>
                <w:spacing w:val="66"/>
                <w:kern w:val="0"/>
                <w:sz w:val="24"/>
                <w:fitText w:val="1360" w:id="-1665975550"/>
              </w:rPr>
              <w:t>口座番</w:t>
            </w:r>
            <w:r w:rsidRPr="00C60491">
              <w:rPr>
                <w:rFonts w:hint="eastAsia"/>
                <w:spacing w:val="2"/>
                <w:kern w:val="0"/>
                <w:sz w:val="24"/>
                <w:fitText w:val="1360" w:id="-1665975550"/>
              </w:rPr>
              <w:t>号</w:t>
            </w:r>
          </w:p>
        </w:tc>
        <w:tc>
          <w:tcPr>
            <w:tcW w:w="6868" w:type="dxa"/>
            <w:gridSpan w:val="2"/>
          </w:tcPr>
          <w:p w:rsidR="001C61B0" w:rsidRPr="00C60491" w:rsidRDefault="001C61B0" w:rsidP="00E76A1F">
            <w:pPr>
              <w:rPr>
                <w:kern w:val="0"/>
                <w:sz w:val="24"/>
              </w:rPr>
            </w:pPr>
          </w:p>
        </w:tc>
      </w:tr>
      <w:tr w:rsidR="001C61B0" w:rsidRPr="00C60491" w:rsidTr="00E76A1F">
        <w:trPr>
          <w:cantSplit/>
        </w:trPr>
        <w:tc>
          <w:tcPr>
            <w:tcW w:w="2336" w:type="dxa"/>
            <w:vAlign w:val="center"/>
          </w:tcPr>
          <w:p w:rsidR="001C61B0" w:rsidRPr="00C60491" w:rsidRDefault="001C61B0" w:rsidP="00E76A1F">
            <w:pPr>
              <w:jc w:val="center"/>
              <w:rPr>
                <w:kern w:val="0"/>
                <w:sz w:val="24"/>
              </w:rPr>
            </w:pPr>
            <w:r w:rsidRPr="00C60491">
              <w:rPr>
                <w:rFonts w:hint="eastAsia"/>
                <w:spacing w:val="66"/>
                <w:kern w:val="0"/>
                <w:sz w:val="24"/>
                <w:fitText w:val="1360" w:id="-1665975549"/>
              </w:rPr>
              <w:t>フリガ</w:t>
            </w:r>
            <w:r w:rsidRPr="00C60491">
              <w:rPr>
                <w:rFonts w:hint="eastAsia"/>
                <w:spacing w:val="2"/>
                <w:kern w:val="0"/>
                <w:sz w:val="24"/>
                <w:fitText w:val="1360" w:id="-1665975549"/>
              </w:rPr>
              <w:t>ナ</w:t>
            </w:r>
          </w:p>
        </w:tc>
        <w:tc>
          <w:tcPr>
            <w:tcW w:w="6868" w:type="dxa"/>
            <w:gridSpan w:val="2"/>
          </w:tcPr>
          <w:p w:rsidR="001C61B0" w:rsidRPr="00C60491" w:rsidRDefault="001C61B0" w:rsidP="00E76A1F">
            <w:pPr>
              <w:rPr>
                <w:kern w:val="0"/>
                <w:sz w:val="24"/>
              </w:rPr>
            </w:pPr>
          </w:p>
        </w:tc>
      </w:tr>
      <w:tr w:rsidR="001C61B0" w:rsidRPr="00C60491" w:rsidTr="00E76A1F">
        <w:trPr>
          <w:cantSplit/>
          <w:trHeight w:val="868"/>
        </w:trPr>
        <w:tc>
          <w:tcPr>
            <w:tcW w:w="2336" w:type="dxa"/>
            <w:vAlign w:val="center"/>
          </w:tcPr>
          <w:p w:rsidR="001C61B0" w:rsidRPr="00C60491" w:rsidRDefault="001C61B0" w:rsidP="00E76A1F">
            <w:pPr>
              <w:jc w:val="center"/>
              <w:rPr>
                <w:kern w:val="0"/>
                <w:sz w:val="24"/>
              </w:rPr>
            </w:pPr>
            <w:r w:rsidRPr="00C60491">
              <w:rPr>
                <w:rFonts w:hint="eastAsia"/>
                <w:kern w:val="0"/>
                <w:sz w:val="24"/>
              </w:rPr>
              <w:t>口座名義人</w:t>
            </w:r>
          </w:p>
        </w:tc>
        <w:tc>
          <w:tcPr>
            <w:tcW w:w="6868" w:type="dxa"/>
            <w:gridSpan w:val="2"/>
          </w:tcPr>
          <w:p w:rsidR="001C61B0" w:rsidRPr="00C60491" w:rsidRDefault="001C61B0" w:rsidP="00E76A1F">
            <w:pPr>
              <w:rPr>
                <w:kern w:val="0"/>
                <w:sz w:val="24"/>
              </w:rPr>
            </w:pPr>
          </w:p>
        </w:tc>
      </w:tr>
    </w:tbl>
    <w:p w:rsidR="001C61B0" w:rsidRPr="00C60491" w:rsidRDefault="001C61B0" w:rsidP="001C61B0">
      <w:pPr>
        <w:rPr>
          <w:kern w:val="0"/>
        </w:rPr>
      </w:pPr>
    </w:p>
    <w:sectPr w:rsidR="001C61B0" w:rsidRPr="00C60491">
      <w:pgSz w:w="11906" w:h="16838" w:code="9"/>
      <w:pgMar w:top="1134" w:right="1134" w:bottom="1134" w:left="1134" w:header="851" w:footer="992" w:gutter="0"/>
      <w:cols w:space="425"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F9" w:rsidRDefault="005D44F9" w:rsidP="000D5B11">
      <w:r>
        <w:separator/>
      </w:r>
    </w:p>
  </w:endnote>
  <w:endnote w:type="continuationSeparator" w:id="0">
    <w:p w:rsidR="005D44F9" w:rsidRDefault="005D44F9" w:rsidP="000D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F9" w:rsidRDefault="005D44F9" w:rsidP="000D5B11">
      <w:r>
        <w:separator/>
      </w:r>
    </w:p>
  </w:footnote>
  <w:footnote w:type="continuationSeparator" w:id="0">
    <w:p w:rsidR="005D44F9" w:rsidRDefault="005D44F9" w:rsidP="000D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0D36"/>
    <w:multiLevelType w:val="hybridMultilevel"/>
    <w:tmpl w:val="BCCA418A"/>
    <w:lvl w:ilvl="0" w:tplc="769CD2AC">
      <w:start w:val="1"/>
      <w:numFmt w:val="decimalEnclosedParen"/>
      <w:lvlText w:val="%1"/>
      <w:lvlJc w:val="left"/>
      <w:pPr>
        <w:ind w:left="940" w:hanging="36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1" w15:restartNumberingAfterBreak="0">
    <w:nsid w:val="24C96CAE"/>
    <w:multiLevelType w:val="hybridMultilevel"/>
    <w:tmpl w:val="5652F222"/>
    <w:lvl w:ilvl="0" w:tplc="2D209DDA">
      <w:start w:val="1"/>
      <w:numFmt w:val="decimalEnclosedParen"/>
      <w:lvlText w:val="%1"/>
      <w:lvlJc w:val="left"/>
      <w:pPr>
        <w:ind w:left="9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2" w15:restartNumberingAfterBreak="0">
    <w:nsid w:val="2BAC3344"/>
    <w:multiLevelType w:val="hybridMultilevel"/>
    <w:tmpl w:val="A9BAF38E"/>
    <w:lvl w:ilvl="0" w:tplc="A3C67FD6">
      <w:start w:val="1"/>
      <w:numFmt w:val="decimalEnclosedParen"/>
      <w:lvlText w:val="%1"/>
      <w:lvlJc w:val="left"/>
      <w:pPr>
        <w:ind w:left="9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3" w15:restartNumberingAfterBreak="0">
    <w:nsid w:val="37C66A1A"/>
    <w:multiLevelType w:val="hybridMultilevel"/>
    <w:tmpl w:val="1966A9F4"/>
    <w:lvl w:ilvl="0" w:tplc="A7DAD0AE">
      <w:start w:val="1"/>
      <w:numFmt w:val="decimalEnclosedParen"/>
      <w:lvlText w:val="%1"/>
      <w:lvlJc w:val="left"/>
      <w:pPr>
        <w:ind w:left="1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30" w:hanging="420"/>
      </w:pPr>
      <w:rPr>
        <w:rFonts w:cs="Times New Roman"/>
      </w:rPr>
    </w:lvl>
  </w:abstractNum>
  <w:abstractNum w:abstractNumId="4" w15:restartNumberingAfterBreak="0">
    <w:nsid w:val="3C391D0F"/>
    <w:multiLevelType w:val="hybridMultilevel"/>
    <w:tmpl w:val="43987D7A"/>
    <w:lvl w:ilvl="0" w:tplc="DA743E40">
      <w:start w:val="1"/>
      <w:numFmt w:val="decimalEnclosedCircle"/>
      <w:lvlText w:val="【%1"/>
      <w:lvlJc w:val="left"/>
      <w:pPr>
        <w:ind w:left="720" w:hanging="720"/>
      </w:pPr>
      <w:rPr>
        <w:rFonts w:cs="Times New Roman" w:hint="default"/>
      </w:rPr>
    </w:lvl>
    <w:lvl w:ilvl="1" w:tplc="3D984B8C">
      <w:start w:val="1"/>
      <w:numFmt w:val="lowerLetter"/>
      <w:lvlText w:val="%2）"/>
      <w:lvlJc w:val="left"/>
      <w:pPr>
        <w:ind w:left="780" w:hanging="360"/>
      </w:pPr>
      <w:rPr>
        <w:rFonts w:cs="Times New Roman" w:hint="default"/>
      </w:rPr>
    </w:lvl>
    <w:lvl w:ilvl="2" w:tplc="DA8E0712">
      <w:start w:val="2"/>
      <w:numFmt w:val="lowerLetter"/>
      <w:lvlText w:val="%3）"/>
      <w:lvlJc w:val="left"/>
      <w:pPr>
        <w:ind w:left="1560" w:hanging="720"/>
      </w:pPr>
      <w:rPr>
        <w:rFonts w:cs="Times New Roman" w:hint="default"/>
      </w:rPr>
    </w:lvl>
    <w:lvl w:ilvl="3" w:tplc="9372127C">
      <w:start w:val="1"/>
      <w:numFmt w:val="decimalEnclosedCircle"/>
      <w:lvlText w:val="%4"/>
      <w:lvlJc w:val="left"/>
      <w:pPr>
        <w:ind w:left="1620" w:hanging="360"/>
      </w:pPr>
      <w:rPr>
        <w:rFonts w:cs="Times New Roman" w:hint="default"/>
      </w:rPr>
    </w:lvl>
    <w:lvl w:ilvl="4" w:tplc="0DD85F90">
      <w:start w:val="2"/>
      <w:numFmt w:val="bullet"/>
      <w:lvlText w:val="■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5" w:tplc="113C7DF6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1A35341"/>
    <w:multiLevelType w:val="hybridMultilevel"/>
    <w:tmpl w:val="303835A6"/>
    <w:lvl w:ilvl="0" w:tplc="3104ECC0">
      <w:start w:val="1"/>
      <w:numFmt w:val="decimalEnclosedParen"/>
      <w:lvlText w:val="%1"/>
      <w:lvlJc w:val="left"/>
      <w:pPr>
        <w:ind w:left="9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6" w15:restartNumberingAfterBreak="0">
    <w:nsid w:val="51FF73AE"/>
    <w:multiLevelType w:val="hybridMultilevel"/>
    <w:tmpl w:val="ACDACC68"/>
    <w:lvl w:ilvl="0" w:tplc="96EC4014">
      <w:start w:val="1"/>
      <w:numFmt w:val="decimalEnclosedParen"/>
      <w:lvlText w:val="%1"/>
      <w:lvlJc w:val="left"/>
      <w:pPr>
        <w:ind w:left="9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7" w15:restartNumberingAfterBreak="0">
    <w:nsid w:val="54BB51D8"/>
    <w:multiLevelType w:val="hybridMultilevel"/>
    <w:tmpl w:val="76D8B16E"/>
    <w:lvl w:ilvl="0" w:tplc="9C284B98">
      <w:start w:val="1"/>
      <w:numFmt w:val="decimalEnclosedParen"/>
      <w:lvlText w:val="%1"/>
      <w:lvlJc w:val="left"/>
      <w:pPr>
        <w:ind w:left="9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8" w15:restartNumberingAfterBreak="0">
    <w:nsid w:val="69327EEF"/>
    <w:multiLevelType w:val="hybridMultilevel"/>
    <w:tmpl w:val="6D143A26"/>
    <w:lvl w:ilvl="0" w:tplc="59740D9C">
      <w:start w:val="1"/>
      <w:numFmt w:val="decimalEnclosedParen"/>
      <w:lvlText w:val="%1"/>
      <w:lvlJc w:val="left"/>
      <w:pPr>
        <w:ind w:left="94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9" w15:restartNumberingAfterBreak="0">
    <w:nsid w:val="7DE8778A"/>
    <w:multiLevelType w:val="hybridMultilevel"/>
    <w:tmpl w:val="CCE28A0C"/>
    <w:lvl w:ilvl="0" w:tplc="42BA422A">
      <w:start w:val="1"/>
      <w:numFmt w:val="decimalEnclosedParen"/>
      <w:lvlText w:val="%1"/>
      <w:lvlJc w:val="left"/>
      <w:pPr>
        <w:ind w:left="8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56"/>
    <w:rsid w:val="00003B84"/>
    <w:rsid w:val="00010F88"/>
    <w:rsid w:val="000238F0"/>
    <w:rsid w:val="0003082D"/>
    <w:rsid w:val="00042B10"/>
    <w:rsid w:val="00056612"/>
    <w:rsid w:val="00064CD9"/>
    <w:rsid w:val="00076C5C"/>
    <w:rsid w:val="00083A6A"/>
    <w:rsid w:val="00086809"/>
    <w:rsid w:val="00087016"/>
    <w:rsid w:val="000908B0"/>
    <w:rsid w:val="00096DCC"/>
    <w:rsid w:val="000A4098"/>
    <w:rsid w:val="000A7593"/>
    <w:rsid w:val="000C583B"/>
    <w:rsid w:val="000D52C4"/>
    <w:rsid w:val="000D5B11"/>
    <w:rsid w:val="000E138A"/>
    <w:rsid w:val="000E341C"/>
    <w:rsid w:val="000E49E1"/>
    <w:rsid w:val="00102C43"/>
    <w:rsid w:val="00116077"/>
    <w:rsid w:val="001543E2"/>
    <w:rsid w:val="00155B05"/>
    <w:rsid w:val="00167890"/>
    <w:rsid w:val="00182C65"/>
    <w:rsid w:val="0018392D"/>
    <w:rsid w:val="00191CA4"/>
    <w:rsid w:val="001A11C5"/>
    <w:rsid w:val="001B32D3"/>
    <w:rsid w:val="001C61B0"/>
    <w:rsid w:val="001D5E3A"/>
    <w:rsid w:val="001E67BA"/>
    <w:rsid w:val="001F36EA"/>
    <w:rsid w:val="002019EF"/>
    <w:rsid w:val="002047B2"/>
    <w:rsid w:val="00206450"/>
    <w:rsid w:val="0021463E"/>
    <w:rsid w:val="00217899"/>
    <w:rsid w:val="0022040D"/>
    <w:rsid w:val="00226865"/>
    <w:rsid w:val="0023035E"/>
    <w:rsid w:val="0023193F"/>
    <w:rsid w:val="0025745F"/>
    <w:rsid w:val="00260C93"/>
    <w:rsid w:val="00273102"/>
    <w:rsid w:val="00285273"/>
    <w:rsid w:val="002956C9"/>
    <w:rsid w:val="002968AB"/>
    <w:rsid w:val="002A5397"/>
    <w:rsid w:val="002B2DB3"/>
    <w:rsid w:val="002B6362"/>
    <w:rsid w:val="002C3C50"/>
    <w:rsid w:val="002E08EC"/>
    <w:rsid w:val="002E0D20"/>
    <w:rsid w:val="002E5E48"/>
    <w:rsid w:val="002F7B15"/>
    <w:rsid w:val="00316E6A"/>
    <w:rsid w:val="00343215"/>
    <w:rsid w:val="003463AE"/>
    <w:rsid w:val="0035799E"/>
    <w:rsid w:val="00385F17"/>
    <w:rsid w:val="00392A8C"/>
    <w:rsid w:val="00394E78"/>
    <w:rsid w:val="003A098A"/>
    <w:rsid w:val="003A75E7"/>
    <w:rsid w:val="003C1761"/>
    <w:rsid w:val="003C3995"/>
    <w:rsid w:val="003D457C"/>
    <w:rsid w:val="003E7CD4"/>
    <w:rsid w:val="003F2313"/>
    <w:rsid w:val="00405C28"/>
    <w:rsid w:val="00431CE7"/>
    <w:rsid w:val="0044691B"/>
    <w:rsid w:val="004578CD"/>
    <w:rsid w:val="00463D85"/>
    <w:rsid w:val="0048505A"/>
    <w:rsid w:val="004853AE"/>
    <w:rsid w:val="00491C1C"/>
    <w:rsid w:val="00493E07"/>
    <w:rsid w:val="004A2670"/>
    <w:rsid w:val="004A5945"/>
    <w:rsid w:val="004D07CB"/>
    <w:rsid w:val="004E075C"/>
    <w:rsid w:val="004E5F96"/>
    <w:rsid w:val="004F13CB"/>
    <w:rsid w:val="004F1F37"/>
    <w:rsid w:val="004F1FEA"/>
    <w:rsid w:val="004F4577"/>
    <w:rsid w:val="0050497A"/>
    <w:rsid w:val="00505437"/>
    <w:rsid w:val="00517921"/>
    <w:rsid w:val="005203F6"/>
    <w:rsid w:val="005534D6"/>
    <w:rsid w:val="00565410"/>
    <w:rsid w:val="005937F2"/>
    <w:rsid w:val="005A12A5"/>
    <w:rsid w:val="005A5379"/>
    <w:rsid w:val="005A7C24"/>
    <w:rsid w:val="005C0BB5"/>
    <w:rsid w:val="005D44F9"/>
    <w:rsid w:val="005E161C"/>
    <w:rsid w:val="00615712"/>
    <w:rsid w:val="00615778"/>
    <w:rsid w:val="006213D1"/>
    <w:rsid w:val="006722D9"/>
    <w:rsid w:val="006732DA"/>
    <w:rsid w:val="00697466"/>
    <w:rsid w:val="006A35AF"/>
    <w:rsid w:val="006A659D"/>
    <w:rsid w:val="006B7187"/>
    <w:rsid w:val="006C59A2"/>
    <w:rsid w:val="006E263D"/>
    <w:rsid w:val="006E27FE"/>
    <w:rsid w:val="007024EC"/>
    <w:rsid w:val="0073367F"/>
    <w:rsid w:val="0073610D"/>
    <w:rsid w:val="007378C5"/>
    <w:rsid w:val="007A2D1E"/>
    <w:rsid w:val="007A5E55"/>
    <w:rsid w:val="007C2CA0"/>
    <w:rsid w:val="007C790D"/>
    <w:rsid w:val="007D4DA1"/>
    <w:rsid w:val="007E5127"/>
    <w:rsid w:val="00806923"/>
    <w:rsid w:val="00815AD7"/>
    <w:rsid w:val="00823F76"/>
    <w:rsid w:val="008249FB"/>
    <w:rsid w:val="00844628"/>
    <w:rsid w:val="008651A8"/>
    <w:rsid w:val="00866D1E"/>
    <w:rsid w:val="008672A7"/>
    <w:rsid w:val="00875F79"/>
    <w:rsid w:val="00877CC2"/>
    <w:rsid w:val="00896556"/>
    <w:rsid w:val="008A562D"/>
    <w:rsid w:val="008C0BA2"/>
    <w:rsid w:val="008C4836"/>
    <w:rsid w:val="008C7B40"/>
    <w:rsid w:val="008D662C"/>
    <w:rsid w:val="008E2472"/>
    <w:rsid w:val="008F404A"/>
    <w:rsid w:val="008F4E7E"/>
    <w:rsid w:val="008F6429"/>
    <w:rsid w:val="00906D21"/>
    <w:rsid w:val="0091026E"/>
    <w:rsid w:val="00910DF7"/>
    <w:rsid w:val="00914295"/>
    <w:rsid w:val="0091506B"/>
    <w:rsid w:val="0093492B"/>
    <w:rsid w:val="009468CB"/>
    <w:rsid w:val="00965BD0"/>
    <w:rsid w:val="00971247"/>
    <w:rsid w:val="00984295"/>
    <w:rsid w:val="00986509"/>
    <w:rsid w:val="00995AB4"/>
    <w:rsid w:val="009A0D71"/>
    <w:rsid w:val="009A417D"/>
    <w:rsid w:val="009B79BF"/>
    <w:rsid w:val="009C03C5"/>
    <w:rsid w:val="009E2994"/>
    <w:rsid w:val="009E7DC4"/>
    <w:rsid w:val="009F31A3"/>
    <w:rsid w:val="00A258A1"/>
    <w:rsid w:val="00A31851"/>
    <w:rsid w:val="00A36077"/>
    <w:rsid w:val="00A50E86"/>
    <w:rsid w:val="00A53A31"/>
    <w:rsid w:val="00A56842"/>
    <w:rsid w:val="00A608CD"/>
    <w:rsid w:val="00A705BF"/>
    <w:rsid w:val="00A708E8"/>
    <w:rsid w:val="00A83637"/>
    <w:rsid w:val="00A845AB"/>
    <w:rsid w:val="00A94749"/>
    <w:rsid w:val="00A94B3E"/>
    <w:rsid w:val="00AC64F7"/>
    <w:rsid w:val="00AC7B98"/>
    <w:rsid w:val="00AE2EC2"/>
    <w:rsid w:val="00B037DE"/>
    <w:rsid w:val="00B13823"/>
    <w:rsid w:val="00B3208C"/>
    <w:rsid w:val="00B5306C"/>
    <w:rsid w:val="00B61980"/>
    <w:rsid w:val="00B73C61"/>
    <w:rsid w:val="00BA077C"/>
    <w:rsid w:val="00BB2279"/>
    <w:rsid w:val="00BB69BB"/>
    <w:rsid w:val="00BD1126"/>
    <w:rsid w:val="00BE11B5"/>
    <w:rsid w:val="00C13518"/>
    <w:rsid w:val="00C21590"/>
    <w:rsid w:val="00C268E7"/>
    <w:rsid w:val="00C4278C"/>
    <w:rsid w:val="00C46720"/>
    <w:rsid w:val="00C567D5"/>
    <w:rsid w:val="00C60491"/>
    <w:rsid w:val="00C70056"/>
    <w:rsid w:val="00C8513F"/>
    <w:rsid w:val="00C85695"/>
    <w:rsid w:val="00C86169"/>
    <w:rsid w:val="00CB06F4"/>
    <w:rsid w:val="00CB5DED"/>
    <w:rsid w:val="00CE0CA2"/>
    <w:rsid w:val="00CE7330"/>
    <w:rsid w:val="00CE7FFC"/>
    <w:rsid w:val="00CF46B5"/>
    <w:rsid w:val="00CF67C9"/>
    <w:rsid w:val="00CF7309"/>
    <w:rsid w:val="00D42D46"/>
    <w:rsid w:val="00D83A23"/>
    <w:rsid w:val="00D83E13"/>
    <w:rsid w:val="00D85BB2"/>
    <w:rsid w:val="00D917EE"/>
    <w:rsid w:val="00D94152"/>
    <w:rsid w:val="00DA0756"/>
    <w:rsid w:val="00DA409C"/>
    <w:rsid w:val="00DB01E7"/>
    <w:rsid w:val="00DC559F"/>
    <w:rsid w:val="00DD346B"/>
    <w:rsid w:val="00DD6AE7"/>
    <w:rsid w:val="00DE7F43"/>
    <w:rsid w:val="00E13444"/>
    <w:rsid w:val="00E314B1"/>
    <w:rsid w:val="00E36288"/>
    <w:rsid w:val="00E418B8"/>
    <w:rsid w:val="00E44F1F"/>
    <w:rsid w:val="00E50C90"/>
    <w:rsid w:val="00E569DF"/>
    <w:rsid w:val="00E620FD"/>
    <w:rsid w:val="00E761FE"/>
    <w:rsid w:val="00E76A1F"/>
    <w:rsid w:val="00EA413F"/>
    <w:rsid w:val="00EC1DE1"/>
    <w:rsid w:val="00EC4E91"/>
    <w:rsid w:val="00ED03DA"/>
    <w:rsid w:val="00EE033B"/>
    <w:rsid w:val="00EE30FB"/>
    <w:rsid w:val="00EE4C88"/>
    <w:rsid w:val="00EF3330"/>
    <w:rsid w:val="00F04682"/>
    <w:rsid w:val="00F1336B"/>
    <w:rsid w:val="00F4666C"/>
    <w:rsid w:val="00F47E14"/>
    <w:rsid w:val="00F52E6E"/>
    <w:rsid w:val="00F57D2B"/>
    <w:rsid w:val="00F6554A"/>
    <w:rsid w:val="00F75CCA"/>
    <w:rsid w:val="00F82FE6"/>
    <w:rsid w:val="00F917E1"/>
    <w:rsid w:val="00FA5D4D"/>
    <w:rsid w:val="00FD160E"/>
    <w:rsid w:val="00FD7503"/>
    <w:rsid w:val="00FD785E"/>
    <w:rsid w:val="00FF2A79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92F50"/>
  <w14:defaultImageDpi w14:val="0"/>
  <w15:docId w15:val="{A7663ECE-6E7C-46A9-A5BF-A17B50EC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ＭＳ 明朝" w:hAnsi="ＭＳ 明朝"/>
      <w:sz w:val="26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0D5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D5B11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0D5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D5B11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EE4C8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E4C88"/>
    <w:rPr>
      <w:rFonts w:ascii="Arial" w:eastAsia="ＭＳ ゴシック" w:hAnsi="Arial" w:cs="Times New Roman"/>
      <w:kern w:val="2"/>
      <w:sz w:val="18"/>
    </w:rPr>
  </w:style>
  <w:style w:type="paragraph" w:styleId="ab">
    <w:name w:val="Body Text Indent"/>
    <w:basedOn w:val="a"/>
    <w:link w:val="ac"/>
    <w:uiPriority w:val="99"/>
    <w:rsid w:val="00F47E14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locked/>
    <w:rsid w:val="00F47E14"/>
    <w:rPr>
      <w:rFonts w:cs="Times New Roman"/>
      <w:kern w:val="2"/>
      <w:sz w:val="24"/>
    </w:rPr>
  </w:style>
  <w:style w:type="paragraph" w:styleId="ad">
    <w:name w:val="List Paragraph"/>
    <w:basedOn w:val="a"/>
    <w:uiPriority w:val="34"/>
    <w:qFormat/>
    <w:rsid w:val="00F6554A"/>
    <w:pPr>
      <w:ind w:leftChars="400" w:left="840"/>
    </w:pPr>
    <w:rPr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F6554A"/>
    <w:pPr>
      <w:jc w:val="center"/>
    </w:pPr>
    <w:rPr>
      <w:rFonts w:ascii="ＭＳ 明朝" w:hAnsi="ＭＳ 明朝"/>
      <w:sz w:val="18"/>
      <w:szCs w:val="18"/>
    </w:rPr>
  </w:style>
  <w:style w:type="character" w:customStyle="1" w:styleId="af">
    <w:name w:val="記 (文字)"/>
    <w:basedOn w:val="a0"/>
    <w:link w:val="ae"/>
    <w:uiPriority w:val="99"/>
    <w:locked/>
    <w:rsid w:val="00F6554A"/>
    <w:rPr>
      <w:rFonts w:ascii="ＭＳ 明朝" w:eastAsia="ＭＳ 明朝" w:hAnsi="ＭＳ 明朝" w:cs="Times New Roman"/>
      <w:kern w:val="2"/>
      <w:sz w:val="18"/>
    </w:rPr>
  </w:style>
  <w:style w:type="paragraph" w:styleId="af0">
    <w:name w:val="Document Map"/>
    <w:basedOn w:val="a"/>
    <w:link w:val="af1"/>
    <w:uiPriority w:val="99"/>
    <w:rsid w:val="009468C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locked/>
    <w:rsid w:val="009468CB"/>
    <w:rPr>
      <w:rFonts w:ascii="MS UI Gothic" w:eastAsia="MS UI Gothic" w:cs="Times New Roman"/>
      <w:kern w:val="2"/>
      <w:sz w:val="18"/>
    </w:rPr>
  </w:style>
  <w:style w:type="paragraph" w:customStyle="1" w:styleId="af2">
    <w:name w:val="一太郎８/９"/>
    <w:rsid w:val="00DC559F"/>
    <w:pPr>
      <w:widowControl w:val="0"/>
      <w:wordWrap w:val="0"/>
      <w:autoSpaceDE w:val="0"/>
      <w:autoSpaceDN w:val="0"/>
      <w:adjustRightInd w:val="0"/>
      <w:spacing w:line="235" w:lineRule="atLeast"/>
      <w:jc w:val="both"/>
    </w:pPr>
    <w:rPr>
      <w:rFonts w:ascii="ＭＳ 明朝"/>
      <w:spacing w:val="1"/>
      <w:sz w:val="18"/>
      <w:szCs w:val="18"/>
    </w:rPr>
  </w:style>
  <w:style w:type="paragraph" w:styleId="af3">
    <w:name w:val="Closing"/>
    <w:basedOn w:val="a"/>
    <w:link w:val="af4"/>
    <w:uiPriority w:val="99"/>
    <w:rsid w:val="001C61B0"/>
    <w:pPr>
      <w:jc w:val="right"/>
    </w:pPr>
    <w:rPr>
      <w:sz w:val="24"/>
    </w:rPr>
  </w:style>
  <w:style w:type="character" w:customStyle="1" w:styleId="af4">
    <w:name w:val="結語 (文字)"/>
    <w:basedOn w:val="a0"/>
    <w:link w:val="af3"/>
    <w:uiPriority w:val="99"/>
    <w:locked/>
    <w:rsid w:val="001C61B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0921\AppData\Local\Microsoft\Windows\Temporary%20Internet%20Files\Content.IE5\TX8HPNFH\11&#21029;&#32025;&#65297;&#65293;&#65297;&#65288;&#35352;&#20837;&#20363;&#65289;%5b1%5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05A78-09E0-4665-8130-1B6A4985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11別紙１－１（記入例）[1].dot</Template>
  <TotalTime>3</TotalTime>
  <Pages>1</Pages>
  <Words>166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水落 優輝</dc:creator>
  <cp:keywords/>
  <dc:description/>
  <cp:lastModifiedBy>水落 優輝</cp:lastModifiedBy>
  <cp:revision>3</cp:revision>
  <cp:lastPrinted>2016-08-30T05:26:00Z</cp:lastPrinted>
  <dcterms:created xsi:type="dcterms:W3CDTF">2021-12-22T03:59:00Z</dcterms:created>
  <dcterms:modified xsi:type="dcterms:W3CDTF">2021-12-27T03:08:00Z</dcterms:modified>
</cp:coreProperties>
</file>