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2A" w:rsidRPr="00CC21BF" w:rsidRDefault="00BD152A" w:rsidP="00CC21BF">
      <w:pPr>
        <w:wordWrap w:val="0"/>
        <w:rPr>
          <w:rFonts w:ascii="ＭＳ 明朝"/>
        </w:rPr>
      </w:pPr>
      <w:r w:rsidRPr="00CC21BF">
        <w:rPr>
          <w:rFonts w:ascii="ＭＳ 明朝" w:hAnsi="ＭＳ 明朝" w:hint="eastAsia"/>
        </w:rPr>
        <w:t>様式第２号（第３条関係）</w:t>
      </w:r>
    </w:p>
    <w:p w:rsidR="00BD152A" w:rsidRDefault="00BD152A" w:rsidP="00BD152A">
      <w:pPr>
        <w:jc w:val="center"/>
        <w:rPr>
          <w:snapToGrid w:val="0"/>
        </w:rPr>
      </w:pPr>
      <w:r>
        <w:rPr>
          <w:rFonts w:hint="eastAsia"/>
          <w:snapToGrid w:val="0"/>
        </w:rPr>
        <w:t>軽　　微　　な　　変　　更　　届　　出</w:t>
      </w:r>
    </w:p>
    <w:p w:rsidR="00BD152A" w:rsidRDefault="00BD152A" w:rsidP="00BD152A">
      <w:pPr>
        <w:rPr>
          <w:snapToGrid w:val="0"/>
        </w:rPr>
      </w:pPr>
    </w:p>
    <w:p w:rsidR="00BD152A" w:rsidRDefault="00BD152A" w:rsidP="00BD152A">
      <w:pPr>
        <w:ind w:right="48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D152A" w:rsidRDefault="00BD152A" w:rsidP="00BD152A">
      <w:pPr>
        <w:jc w:val="right"/>
        <w:rPr>
          <w:snapToGrid w:val="0"/>
        </w:rPr>
      </w:pPr>
    </w:p>
    <w:p w:rsidR="00BD152A" w:rsidRDefault="00BD152A" w:rsidP="00BD152A">
      <w:pPr>
        <w:rPr>
          <w:snapToGrid w:val="0"/>
        </w:rPr>
      </w:pPr>
      <w:r>
        <w:rPr>
          <w:rFonts w:hint="eastAsia"/>
          <w:snapToGrid w:val="0"/>
        </w:rPr>
        <w:t xml:space="preserve">　（宛先）白岡市長</w:t>
      </w:r>
    </w:p>
    <w:p w:rsidR="003E46A9" w:rsidRDefault="003E46A9" w:rsidP="003E46A9">
      <w:pPr>
        <w:ind w:right="1804" w:firstLineChars="2400" w:firstLine="5760"/>
        <w:rPr>
          <w:rFonts w:hint="eastAsia"/>
          <w:snapToGrid w:val="0"/>
        </w:rPr>
      </w:pPr>
      <w:r>
        <w:rPr>
          <w:rFonts w:hint="eastAsia"/>
          <w:snapToGrid w:val="0"/>
        </w:rPr>
        <w:t>申請者　住　　所</w:t>
      </w:r>
    </w:p>
    <w:p w:rsidR="00BD152A" w:rsidRPr="00BD152A" w:rsidRDefault="00BD152A" w:rsidP="003E46A9">
      <w:pPr>
        <w:ind w:right="1804" w:firstLineChars="2750" w:firstLine="6600"/>
        <w:rPr>
          <w:rFonts w:hint="eastAsia"/>
          <w:snapToGrid w:val="0"/>
        </w:rPr>
      </w:pPr>
      <w:r>
        <w:rPr>
          <w:rFonts w:hint="eastAsia"/>
          <w:snapToGrid w:val="0"/>
        </w:rPr>
        <w:t>氏　　名</w:t>
      </w:r>
      <w:r>
        <w:rPr>
          <w:rFonts w:hint="eastAsia"/>
          <w:snapToGrid w:val="0"/>
          <w:vanish/>
        </w:rPr>
        <w:t>印</w:t>
      </w:r>
    </w:p>
    <w:p w:rsidR="00BD152A" w:rsidRDefault="00D50423" w:rsidP="00BD152A">
      <w:pPr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179070</wp:posOffset>
                </wp:positionV>
                <wp:extent cx="2133600" cy="40005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9C4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6.8pt;margin-top:14.1pt;width:16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" o:allowincell="f" adj="2263" strokeweight=".5pt"/>
            </w:pict>
          </mc:Fallback>
        </mc:AlternateContent>
      </w:r>
      <w:r w:rsidR="00BD152A">
        <w:rPr>
          <w:snapToGrid w:val="0"/>
        </w:rPr>
        <w:fldChar w:fldCharType="begin"/>
      </w:r>
      <w:r w:rsidR="00BD152A">
        <w:rPr>
          <w:snapToGrid w:val="0"/>
        </w:rPr>
        <w:instrText>eq \o \ad(\s \up 10(</w:instrText>
      </w:r>
      <w:r w:rsidR="00BD152A">
        <w:rPr>
          <w:rFonts w:hint="eastAsia"/>
          <w:snapToGrid w:val="0"/>
        </w:rPr>
        <w:instrText>法人にあっては、主たる事務所の</w:instrText>
      </w:r>
      <w:r w:rsidR="00BD152A">
        <w:rPr>
          <w:snapToGrid w:val="0"/>
        </w:rPr>
        <w:instrText>),\s \up-10(</w:instrText>
      </w:r>
      <w:r w:rsidR="00BD152A">
        <w:rPr>
          <w:rFonts w:hint="eastAsia"/>
          <w:snapToGrid w:val="0"/>
        </w:rPr>
        <w:instrText>所在地、名称及び代表者の氏名</w:instrText>
      </w:r>
      <w:r w:rsidR="00BD152A">
        <w:rPr>
          <w:snapToGrid w:val="0"/>
        </w:rPr>
        <w:instrText>))</w:instrText>
      </w:r>
      <w:r w:rsidR="00BD152A">
        <w:rPr>
          <w:snapToGrid w:val="0"/>
        </w:rPr>
        <w:fldChar w:fldCharType="end"/>
      </w:r>
      <w:r w:rsidR="00BD152A">
        <w:rPr>
          <w:rFonts w:hint="eastAsia"/>
          <w:snapToGrid w:val="0"/>
        </w:rPr>
        <w:t xml:space="preserve">　　</w:t>
      </w:r>
      <w:r w:rsidR="00BD152A">
        <w:rPr>
          <w:snapToGrid w:val="0"/>
        </w:rPr>
        <w:t xml:space="preserve"> </w:t>
      </w:r>
    </w:p>
    <w:p w:rsidR="00BD152A" w:rsidRDefault="00BD152A" w:rsidP="00276B3C">
      <w:pPr>
        <w:spacing w:before="120"/>
        <w:ind w:right="960" w:firstLineChars="2750" w:firstLine="6600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  <w:r w:rsidR="00276B3C">
        <w:rPr>
          <w:snapToGrid w:val="0"/>
        </w:rPr>
        <w:t xml:space="preserve">                 </w:t>
      </w:r>
    </w:p>
    <w:p w:rsidR="00BD152A" w:rsidRDefault="00BD152A" w:rsidP="00276B3C">
      <w:pPr>
        <w:spacing w:before="120" w:line="40" w:lineRule="atLeas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276B3C">
        <w:rPr>
          <w:rFonts w:hint="eastAsia"/>
          <w:snapToGrid w:val="0"/>
        </w:rPr>
        <w:t xml:space="preserve">　</w:t>
      </w:r>
      <w:r w:rsidR="00276B3C">
        <w:rPr>
          <w:snapToGrid w:val="0"/>
        </w:rPr>
        <w:t xml:space="preserve">   </w:t>
      </w:r>
      <w:r>
        <w:rPr>
          <w:rFonts w:hint="eastAsia"/>
          <w:snapToGrid w:val="0"/>
        </w:rPr>
        <w:t>低炭素建築物新築計画について、省令第４４条に掲げる軽微な変更をしたので、</w:t>
      </w:r>
      <w:r w:rsidR="00276B3C">
        <w:rPr>
          <w:rFonts w:hint="eastAsia"/>
          <w:snapToGrid w:val="0"/>
        </w:rPr>
        <w:t>届</w:t>
      </w:r>
    </w:p>
    <w:p w:rsidR="00BD152A" w:rsidRPr="00B807C5" w:rsidRDefault="00BD152A" w:rsidP="00276B3C">
      <w:pPr>
        <w:adjustRightInd w:val="0"/>
        <w:spacing w:line="40" w:lineRule="atLeast"/>
        <w:ind w:firstLineChars="300" w:firstLine="720"/>
        <w:rPr>
          <w:snapToGrid w:val="0"/>
        </w:rPr>
      </w:pPr>
      <w:r>
        <w:rPr>
          <w:rFonts w:hint="eastAsia"/>
          <w:snapToGrid w:val="0"/>
        </w:rPr>
        <w:t>け出ます。</w:t>
      </w: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462"/>
        <w:gridCol w:w="588"/>
        <w:gridCol w:w="1680"/>
        <w:gridCol w:w="2608"/>
      </w:tblGrid>
      <w:tr w:rsidR="00BD152A" w:rsidTr="00276B3C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BD152A" w:rsidRDefault="00BD152A" w:rsidP="00BD152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認定年月日及び番号</w:t>
            </w:r>
          </w:p>
        </w:tc>
        <w:tc>
          <w:tcPr>
            <w:tcW w:w="5338" w:type="dxa"/>
            <w:gridSpan w:val="4"/>
            <w:vAlign w:val="center"/>
          </w:tcPr>
          <w:p w:rsidR="00BD152A" w:rsidRDefault="00BD152A" w:rsidP="00BD152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第　　　　　　　　　号</w:t>
            </w:r>
          </w:p>
        </w:tc>
      </w:tr>
      <w:tr w:rsidR="00BD152A" w:rsidTr="00276B3C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BD152A" w:rsidRDefault="00BD152A" w:rsidP="00BD152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申請に係る</w:t>
            </w:r>
            <w:r w:rsidRPr="00DD3F89">
              <w:rPr>
                <w:rFonts w:hint="eastAsia"/>
                <w:snapToGrid w:val="0"/>
              </w:rPr>
              <w:t>建築物</w:t>
            </w:r>
            <w:r>
              <w:rPr>
                <w:rFonts w:hint="eastAsia"/>
                <w:snapToGrid w:val="0"/>
              </w:rPr>
              <w:t>の位置</w:t>
            </w:r>
          </w:p>
        </w:tc>
        <w:tc>
          <w:tcPr>
            <w:tcW w:w="5338" w:type="dxa"/>
            <w:gridSpan w:val="4"/>
            <w:vAlign w:val="center"/>
          </w:tcPr>
          <w:p w:rsidR="00BD152A" w:rsidRDefault="00BD152A" w:rsidP="00BD152A">
            <w:pPr>
              <w:rPr>
                <w:snapToGrid w:val="0"/>
              </w:rPr>
            </w:pPr>
          </w:p>
        </w:tc>
      </w:tr>
      <w:tr w:rsidR="00BD152A" w:rsidTr="00276B3C">
        <w:trPr>
          <w:cantSplit/>
          <w:trHeight w:hRule="exact" w:val="1124"/>
        </w:trPr>
        <w:tc>
          <w:tcPr>
            <w:tcW w:w="2730" w:type="dxa"/>
            <w:gridSpan w:val="2"/>
            <w:vMerge w:val="restart"/>
            <w:vAlign w:val="center"/>
          </w:tcPr>
          <w:p w:rsidR="00BD152A" w:rsidRDefault="00BD152A" w:rsidP="00BD152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軽微な変更事項</w:t>
            </w:r>
          </w:p>
        </w:tc>
        <w:tc>
          <w:tcPr>
            <w:tcW w:w="462" w:type="dxa"/>
            <w:vAlign w:val="center"/>
          </w:tcPr>
          <w:p w:rsidR="00BD152A" w:rsidRDefault="00BD152A" w:rsidP="00BD152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4876" w:type="dxa"/>
            <w:gridSpan w:val="3"/>
            <w:vAlign w:val="center"/>
          </w:tcPr>
          <w:p w:rsidR="00BD152A" w:rsidRDefault="00BD152A" w:rsidP="00BD152A">
            <w:pPr>
              <w:rPr>
                <w:snapToGrid w:val="0"/>
              </w:rPr>
            </w:pPr>
          </w:p>
        </w:tc>
      </w:tr>
      <w:tr w:rsidR="00BD152A" w:rsidTr="00276B3C">
        <w:trPr>
          <w:cantSplit/>
          <w:trHeight w:hRule="exact" w:val="998"/>
        </w:trPr>
        <w:tc>
          <w:tcPr>
            <w:tcW w:w="2730" w:type="dxa"/>
            <w:gridSpan w:val="2"/>
            <w:vMerge/>
            <w:vAlign w:val="center"/>
          </w:tcPr>
          <w:p w:rsidR="00BD152A" w:rsidRDefault="00BD152A" w:rsidP="00BD152A">
            <w:pPr>
              <w:jc w:val="distribute"/>
              <w:rPr>
                <w:snapToGrid w:val="0"/>
              </w:rPr>
            </w:pPr>
          </w:p>
        </w:tc>
        <w:tc>
          <w:tcPr>
            <w:tcW w:w="462" w:type="dxa"/>
            <w:vAlign w:val="center"/>
          </w:tcPr>
          <w:p w:rsidR="00BD152A" w:rsidRDefault="00BD152A" w:rsidP="00BD152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4876" w:type="dxa"/>
            <w:gridSpan w:val="3"/>
            <w:vAlign w:val="center"/>
          </w:tcPr>
          <w:p w:rsidR="00BD152A" w:rsidRDefault="00BD152A" w:rsidP="00BD152A">
            <w:pPr>
              <w:rPr>
                <w:snapToGrid w:val="0"/>
              </w:rPr>
            </w:pPr>
          </w:p>
        </w:tc>
      </w:tr>
      <w:tr w:rsidR="00BD152A" w:rsidTr="00276B3C">
        <w:trPr>
          <w:cantSplit/>
          <w:trHeight w:hRule="exact" w:val="1004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BD152A" w:rsidRDefault="00BD152A" w:rsidP="00BD152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338" w:type="dxa"/>
            <w:gridSpan w:val="4"/>
            <w:vAlign w:val="center"/>
          </w:tcPr>
          <w:p w:rsidR="00BD152A" w:rsidRDefault="00BD152A" w:rsidP="00BD152A">
            <w:pPr>
              <w:rPr>
                <w:snapToGrid w:val="0"/>
              </w:rPr>
            </w:pPr>
          </w:p>
        </w:tc>
      </w:tr>
      <w:tr w:rsidR="00BD152A" w:rsidTr="00276B3C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BD152A" w:rsidRDefault="00BD152A" w:rsidP="00BD152A">
            <w:pPr>
              <w:rPr>
                <w:snapToGrid w:val="0"/>
              </w:rPr>
            </w:pPr>
          </w:p>
        </w:tc>
        <w:tc>
          <w:tcPr>
            <w:tcW w:w="533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D152A" w:rsidRDefault="00BD152A" w:rsidP="00BD152A">
            <w:pPr>
              <w:rPr>
                <w:snapToGrid w:val="0"/>
              </w:rPr>
            </w:pPr>
          </w:p>
        </w:tc>
      </w:tr>
      <w:tr w:rsidR="00BD152A" w:rsidTr="00276B3C">
        <w:trPr>
          <w:gridAfter w:val="1"/>
          <w:wAfter w:w="2608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BD152A" w:rsidRDefault="00BD152A" w:rsidP="00BD152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3"/>
            <w:vAlign w:val="center"/>
          </w:tcPr>
          <w:p w:rsidR="00BD152A" w:rsidRDefault="00BD152A" w:rsidP="00BD152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BD152A" w:rsidTr="00276B3C">
        <w:trPr>
          <w:gridAfter w:val="1"/>
          <w:wAfter w:w="2608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BD152A" w:rsidRDefault="00BD152A" w:rsidP="00BD152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3"/>
            <w:tcBorders>
              <w:bottom w:val="nil"/>
            </w:tcBorders>
            <w:vAlign w:val="center"/>
          </w:tcPr>
          <w:p w:rsidR="00BD152A" w:rsidRDefault="00BD152A" w:rsidP="00BD152A">
            <w:pPr>
              <w:rPr>
                <w:snapToGrid w:val="0"/>
              </w:rPr>
            </w:pPr>
          </w:p>
        </w:tc>
      </w:tr>
      <w:tr w:rsidR="00BD152A" w:rsidTr="00276B3C">
        <w:trPr>
          <w:gridAfter w:val="1"/>
          <w:wAfter w:w="2608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BD152A" w:rsidRDefault="00BD152A" w:rsidP="00BD152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3"/>
            <w:tcBorders>
              <w:top w:val="nil"/>
            </w:tcBorders>
            <w:vAlign w:val="center"/>
          </w:tcPr>
          <w:p w:rsidR="00BD152A" w:rsidRDefault="00BD152A" w:rsidP="00BD152A">
            <w:pPr>
              <w:rPr>
                <w:snapToGrid w:val="0"/>
              </w:rPr>
            </w:pPr>
          </w:p>
        </w:tc>
      </w:tr>
      <w:tr w:rsidR="00BD152A" w:rsidTr="00276B3C">
        <w:trPr>
          <w:gridAfter w:val="1"/>
          <w:wAfter w:w="2608" w:type="dxa"/>
          <w:trHeight w:hRule="exact" w:val="420"/>
        </w:trPr>
        <w:tc>
          <w:tcPr>
            <w:tcW w:w="1050" w:type="dxa"/>
            <w:vAlign w:val="center"/>
          </w:tcPr>
          <w:p w:rsidR="00BD152A" w:rsidRDefault="00BD152A" w:rsidP="00BD152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BD152A" w:rsidRDefault="00BD152A" w:rsidP="00BD152A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152A" w:rsidRDefault="00BD152A" w:rsidP="00BD152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BD152A" w:rsidRDefault="00BD152A" w:rsidP="00BD152A">
            <w:pPr>
              <w:rPr>
                <w:snapToGrid w:val="0"/>
              </w:rPr>
            </w:pPr>
          </w:p>
        </w:tc>
      </w:tr>
    </w:tbl>
    <w:p w:rsidR="00BD152A" w:rsidRDefault="00BD152A" w:rsidP="00DD3F89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276B3C">
        <w:rPr>
          <w:snapToGrid w:val="0"/>
        </w:rPr>
        <w:t xml:space="preserve">    </w:t>
      </w:r>
      <w:r>
        <w:rPr>
          <w:rFonts w:hint="eastAsia"/>
          <w:snapToGrid w:val="0"/>
        </w:rPr>
        <w:t>備考　１　※印の欄には、記入しないでください。</w:t>
      </w:r>
    </w:p>
    <w:p w:rsidR="00DD3F89" w:rsidRDefault="00BD152A" w:rsidP="003E46A9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276B3C">
        <w:rPr>
          <w:snapToGrid w:val="0"/>
        </w:rPr>
        <w:t xml:space="preserve">  </w:t>
      </w:r>
      <w:r w:rsidR="00DD3F89">
        <w:rPr>
          <w:snapToGrid w:val="0"/>
        </w:rPr>
        <w:t xml:space="preserve"> </w:t>
      </w:r>
      <w:r w:rsidR="00276B3C">
        <w:rPr>
          <w:snapToGrid w:val="0"/>
        </w:rPr>
        <w:t xml:space="preserve"> </w:t>
      </w:r>
      <w:r>
        <w:rPr>
          <w:rFonts w:hint="eastAsia"/>
          <w:snapToGrid w:val="0"/>
        </w:rPr>
        <w:t>２</w:t>
      </w:r>
      <w:r w:rsidR="003E46A9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>２部提出願います。</w:t>
      </w:r>
    </w:p>
    <w:sectPr w:rsidR="00DD3F89" w:rsidSect="00A84F23">
      <w:pgSz w:w="11906" w:h="16838" w:code="9"/>
      <w:pgMar w:top="1134" w:right="1134" w:bottom="1134" w:left="1134" w:header="851" w:footer="992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0C" w:rsidRDefault="00460B0C" w:rsidP="00911BE7">
      <w:r>
        <w:separator/>
      </w:r>
    </w:p>
  </w:endnote>
  <w:endnote w:type="continuationSeparator" w:id="0">
    <w:p w:rsidR="00460B0C" w:rsidRDefault="00460B0C" w:rsidP="0091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0C" w:rsidRDefault="00460B0C" w:rsidP="00911BE7">
      <w:r>
        <w:separator/>
      </w:r>
    </w:p>
  </w:footnote>
  <w:footnote w:type="continuationSeparator" w:id="0">
    <w:p w:rsidR="00460B0C" w:rsidRDefault="00460B0C" w:rsidP="00911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30FB5"/>
    <w:multiLevelType w:val="hybridMultilevel"/>
    <w:tmpl w:val="B6B0EB9A"/>
    <w:lvl w:ilvl="0" w:tplc="8B7C7B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CD"/>
    <w:rsid w:val="00085A6A"/>
    <w:rsid w:val="00091340"/>
    <w:rsid w:val="000D2A25"/>
    <w:rsid w:val="000E7E87"/>
    <w:rsid w:val="0013445C"/>
    <w:rsid w:val="00151E66"/>
    <w:rsid w:val="001E442E"/>
    <w:rsid w:val="00276B3C"/>
    <w:rsid w:val="002C3DF2"/>
    <w:rsid w:val="002D358E"/>
    <w:rsid w:val="0032046E"/>
    <w:rsid w:val="00322A25"/>
    <w:rsid w:val="003304FF"/>
    <w:rsid w:val="00345FD3"/>
    <w:rsid w:val="003860EE"/>
    <w:rsid w:val="003B0B11"/>
    <w:rsid w:val="003D1BCD"/>
    <w:rsid w:val="003D62B8"/>
    <w:rsid w:val="003D7672"/>
    <w:rsid w:val="003E46A9"/>
    <w:rsid w:val="00402C54"/>
    <w:rsid w:val="00430FED"/>
    <w:rsid w:val="00460B0C"/>
    <w:rsid w:val="00471C6D"/>
    <w:rsid w:val="004E3965"/>
    <w:rsid w:val="00542623"/>
    <w:rsid w:val="00561882"/>
    <w:rsid w:val="005B7796"/>
    <w:rsid w:val="00614008"/>
    <w:rsid w:val="00622752"/>
    <w:rsid w:val="00636F85"/>
    <w:rsid w:val="006D499B"/>
    <w:rsid w:val="00740435"/>
    <w:rsid w:val="00766A27"/>
    <w:rsid w:val="007A57F4"/>
    <w:rsid w:val="008920B3"/>
    <w:rsid w:val="00911BE7"/>
    <w:rsid w:val="00921EEB"/>
    <w:rsid w:val="00990671"/>
    <w:rsid w:val="00991982"/>
    <w:rsid w:val="009C5E0F"/>
    <w:rsid w:val="009F39CD"/>
    <w:rsid w:val="00A61AAB"/>
    <w:rsid w:val="00A64134"/>
    <w:rsid w:val="00A84F23"/>
    <w:rsid w:val="00AB384A"/>
    <w:rsid w:val="00AB4EFF"/>
    <w:rsid w:val="00B67912"/>
    <w:rsid w:val="00B807C5"/>
    <w:rsid w:val="00B86E71"/>
    <w:rsid w:val="00BD152A"/>
    <w:rsid w:val="00C17F79"/>
    <w:rsid w:val="00CC0D02"/>
    <w:rsid w:val="00CC21BF"/>
    <w:rsid w:val="00CC3E27"/>
    <w:rsid w:val="00D50423"/>
    <w:rsid w:val="00D90E3B"/>
    <w:rsid w:val="00DD3F89"/>
    <w:rsid w:val="00DE5063"/>
    <w:rsid w:val="00E07EFC"/>
    <w:rsid w:val="00E90604"/>
    <w:rsid w:val="00F362CA"/>
    <w:rsid w:val="00F72653"/>
    <w:rsid w:val="00FA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DC362"/>
  <w14:defaultImageDpi w14:val="0"/>
  <w15:docId w15:val="{320D950D-F513-419C-9583-E636CE11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hAnsi="ＭＳ 明朝"/>
      <w:sz w:val="26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85A6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911B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11BE7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911B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11BE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hiro0822\AppData\Local\Microsoft\Windows\Temporary%20Internet%20Files\Low\Content.IE5\I1WMT2NY\11_&#21029;&#32025;1-1&#35696;&#26696;&#65288;&#26465;&#20363;&#25913;&#27491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11_別紙1-1議案（条例改正）[1].dot</Template>
  <TotalTime>6</TotalTime>
  <Pages>1</Pages>
  <Words>202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　　　　　　　　　　　　　　　　別紙１－１</vt:lpstr>
    </vt:vector>
  </TitlesOfParts>
  <Company>株式会社電創テクノ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　　　　　　　　　　　　　　　　別紙１－１</dc:title>
  <dc:subject/>
  <dc:creator>白岡町</dc:creator>
  <cp:keywords/>
  <dc:description/>
  <cp:lastModifiedBy>水落 優輝</cp:lastModifiedBy>
  <cp:revision>3</cp:revision>
  <cp:lastPrinted>2013-11-08T00:07:00Z</cp:lastPrinted>
  <dcterms:created xsi:type="dcterms:W3CDTF">2021-12-22T03:38:00Z</dcterms:created>
  <dcterms:modified xsi:type="dcterms:W3CDTF">2021-12-27T00:59:00Z</dcterms:modified>
</cp:coreProperties>
</file>