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67" w:rsidRPr="001B4867" w:rsidRDefault="001B4867" w:rsidP="001B4867">
      <w:pPr>
        <w:jc w:val="left"/>
        <w:rPr>
          <w:szCs w:val="26"/>
        </w:rPr>
      </w:pPr>
      <w:bookmarkStart w:id="0" w:name="_GoBack"/>
      <w:bookmarkEnd w:id="0"/>
      <w:r w:rsidRPr="001B4867">
        <w:rPr>
          <w:rFonts w:hint="eastAsia"/>
          <w:szCs w:val="26"/>
        </w:rPr>
        <w:t>様式第５号（第７条関係）</w:t>
      </w:r>
    </w:p>
    <w:p w:rsidR="001B4867" w:rsidRPr="001B4867" w:rsidRDefault="001B4867" w:rsidP="001B4867">
      <w:pPr>
        <w:jc w:val="center"/>
        <w:rPr>
          <w:szCs w:val="26"/>
        </w:rPr>
      </w:pPr>
      <w:r w:rsidRPr="001B4867">
        <w:rPr>
          <w:rFonts w:hint="eastAsia"/>
          <w:szCs w:val="26"/>
        </w:rPr>
        <w:t>区域外就学申請書</w:t>
      </w:r>
    </w:p>
    <w:p w:rsidR="001B4867" w:rsidRPr="001B4867" w:rsidRDefault="001B4867" w:rsidP="001B4867">
      <w:pPr>
        <w:wordWrap w:val="0"/>
        <w:jc w:val="right"/>
        <w:rPr>
          <w:szCs w:val="26"/>
        </w:rPr>
      </w:pPr>
      <w:r w:rsidRPr="001B4867">
        <w:rPr>
          <w:rFonts w:hint="eastAsia"/>
          <w:szCs w:val="26"/>
        </w:rPr>
        <w:t xml:space="preserve">　　年　　月　　日　</w:t>
      </w:r>
    </w:p>
    <w:p w:rsidR="001B4867" w:rsidRPr="001B4867" w:rsidRDefault="001B4867" w:rsidP="001B4867">
      <w:pPr>
        <w:jc w:val="right"/>
        <w:rPr>
          <w:szCs w:val="26"/>
        </w:rPr>
      </w:pPr>
    </w:p>
    <w:p w:rsidR="001B4867" w:rsidRPr="001B4867" w:rsidRDefault="001B4867" w:rsidP="001B4867">
      <w:pPr>
        <w:ind w:firstLine="281"/>
        <w:jc w:val="left"/>
        <w:rPr>
          <w:szCs w:val="26"/>
        </w:rPr>
      </w:pPr>
      <w:r w:rsidRPr="001B4867">
        <w:rPr>
          <w:rFonts w:hint="eastAsia"/>
          <w:szCs w:val="26"/>
        </w:rPr>
        <w:t>（宛先）白岡市教育委員会</w:t>
      </w:r>
    </w:p>
    <w:p w:rsidR="001B4867" w:rsidRPr="001B4867" w:rsidRDefault="001B4867" w:rsidP="001B4867">
      <w:pPr>
        <w:jc w:val="left"/>
        <w:rPr>
          <w:szCs w:val="26"/>
        </w:rPr>
      </w:pPr>
    </w:p>
    <w:p w:rsidR="001B4867" w:rsidRPr="001B4867" w:rsidRDefault="001B4867" w:rsidP="001B4867">
      <w:pPr>
        <w:wordWrap w:val="0"/>
        <w:jc w:val="right"/>
        <w:rPr>
          <w:szCs w:val="26"/>
        </w:rPr>
      </w:pPr>
      <w:r w:rsidRPr="00083F31">
        <w:rPr>
          <w:rFonts w:hint="eastAsia"/>
          <w:szCs w:val="26"/>
        </w:rPr>
        <w:t xml:space="preserve">　　</w:t>
      </w:r>
      <w:r w:rsidRPr="001B4867">
        <w:rPr>
          <w:rFonts w:hint="eastAsia"/>
          <w:szCs w:val="26"/>
        </w:rPr>
        <w:t xml:space="preserve">保護者氏名 </w:t>
      </w:r>
      <w:r w:rsidRPr="00083F31">
        <w:rPr>
          <w:rFonts w:hint="eastAsia"/>
          <w:szCs w:val="26"/>
        </w:rPr>
        <w:t xml:space="preserve">　　　　　　　　　</w:t>
      </w:r>
      <w:r w:rsidRPr="001B4867">
        <w:rPr>
          <w:rFonts w:hint="eastAsia"/>
          <w:szCs w:val="26"/>
        </w:rPr>
        <w:t xml:space="preserve">　</w:t>
      </w:r>
    </w:p>
    <w:p w:rsidR="001B4867" w:rsidRPr="001B4867" w:rsidRDefault="001B4867" w:rsidP="001B4867">
      <w:pPr>
        <w:jc w:val="right"/>
        <w:rPr>
          <w:szCs w:val="26"/>
        </w:rPr>
      </w:pPr>
    </w:p>
    <w:p w:rsidR="001B4867" w:rsidRPr="001B4867" w:rsidRDefault="001B4867" w:rsidP="001B4867">
      <w:pPr>
        <w:ind w:firstLine="281"/>
        <w:jc w:val="left"/>
        <w:rPr>
          <w:szCs w:val="26"/>
        </w:rPr>
      </w:pPr>
      <w:r w:rsidRPr="001B4867">
        <w:rPr>
          <w:rFonts w:hint="eastAsia"/>
          <w:szCs w:val="26"/>
        </w:rPr>
        <w:t>下記のとおり、白岡市教育委員会所管の小・中学校に区域外就学をしたいので、申請します。</w:t>
      </w:r>
    </w:p>
    <w:p w:rsidR="001B4867" w:rsidRPr="001B4867" w:rsidRDefault="001B4867" w:rsidP="001B4867">
      <w:pPr>
        <w:jc w:val="center"/>
        <w:rPr>
          <w:szCs w:val="26"/>
        </w:rPr>
      </w:pPr>
      <w:r w:rsidRPr="001B4867">
        <w:rPr>
          <w:rFonts w:hint="eastAsia"/>
          <w:szCs w:val="26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70"/>
        <w:gridCol w:w="3871"/>
        <w:gridCol w:w="557"/>
        <w:gridCol w:w="425"/>
        <w:gridCol w:w="560"/>
        <w:gridCol w:w="1249"/>
      </w:tblGrid>
      <w:tr w:rsidR="008E7072" w:rsidRPr="00083F31" w:rsidTr="001B4867">
        <w:trPr>
          <w:trHeight w:hRule="exact" w:val="340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E7072" w:rsidRPr="001B4867" w:rsidRDefault="008E7072" w:rsidP="001B4867">
            <w:pPr>
              <w:ind w:left="113" w:right="113"/>
              <w:jc w:val="center"/>
              <w:rPr>
                <w:szCs w:val="26"/>
              </w:rPr>
            </w:pPr>
            <w:r w:rsidRPr="001B4867">
              <w:rPr>
                <w:rFonts w:hint="eastAsia"/>
                <w:szCs w:val="26"/>
              </w:rPr>
              <w:t>児  童  ・  生  徒</w:t>
            </w:r>
          </w:p>
        </w:tc>
        <w:tc>
          <w:tcPr>
            <w:tcW w:w="227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E7072" w:rsidRPr="0047279A" w:rsidRDefault="008E7072" w:rsidP="0047279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7279A">
              <w:rPr>
                <w:rFonts w:hint="eastAsia"/>
                <w:sz w:val="20"/>
                <w:szCs w:val="20"/>
              </w:rPr>
              <w:t>ふ　り　が　な</w:t>
            </w:r>
          </w:p>
        </w:tc>
        <w:tc>
          <w:tcPr>
            <w:tcW w:w="4428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8E7072" w:rsidRPr="001B4867" w:rsidRDefault="008E7072" w:rsidP="001B4867">
            <w:pPr>
              <w:jc w:val="left"/>
              <w:rPr>
                <w:szCs w:val="26"/>
              </w:rPr>
            </w:pPr>
          </w:p>
        </w:tc>
        <w:tc>
          <w:tcPr>
            <w:tcW w:w="98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7072" w:rsidRPr="001B4867" w:rsidRDefault="008E7072" w:rsidP="001B4867">
            <w:pPr>
              <w:jc w:val="center"/>
              <w:rPr>
                <w:szCs w:val="26"/>
              </w:rPr>
            </w:pPr>
            <w:r w:rsidRPr="001B4867">
              <w:rPr>
                <w:rFonts w:hint="eastAsia"/>
                <w:szCs w:val="26"/>
              </w:rPr>
              <w:t>性 別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E7072" w:rsidRPr="001B4867" w:rsidRDefault="008E7072" w:rsidP="001B4867">
            <w:pPr>
              <w:jc w:val="left"/>
              <w:rPr>
                <w:szCs w:val="26"/>
              </w:rPr>
            </w:pPr>
          </w:p>
        </w:tc>
      </w:tr>
      <w:tr w:rsidR="008E7072" w:rsidRPr="00083F31" w:rsidTr="001B4867">
        <w:trPr>
          <w:trHeight w:hRule="exact" w:val="571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8E7072" w:rsidRPr="001B4867" w:rsidRDefault="008E7072" w:rsidP="001B4867">
            <w:pPr>
              <w:ind w:left="113" w:right="113" w:firstLineChars="150" w:firstLine="435"/>
              <w:rPr>
                <w:szCs w:val="26"/>
              </w:rPr>
            </w:pPr>
          </w:p>
        </w:tc>
        <w:tc>
          <w:tcPr>
            <w:tcW w:w="22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E7072" w:rsidRPr="001B4867" w:rsidRDefault="008E7072" w:rsidP="001B4867">
            <w:pPr>
              <w:jc w:val="center"/>
              <w:rPr>
                <w:szCs w:val="26"/>
              </w:rPr>
            </w:pPr>
            <w:r w:rsidRPr="001B4867">
              <w:rPr>
                <w:rFonts w:hint="eastAsia"/>
                <w:szCs w:val="26"/>
              </w:rPr>
              <w:t>氏　　　名</w:t>
            </w:r>
          </w:p>
        </w:tc>
        <w:tc>
          <w:tcPr>
            <w:tcW w:w="442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8E7072" w:rsidRPr="001B4867" w:rsidRDefault="008E7072" w:rsidP="001B4867">
            <w:pPr>
              <w:jc w:val="left"/>
              <w:rPr>
                <w:szCs w:val="26"/>
              </w:rPr>
            </w:pPr>
          </w:p>
        </w:tc>
        <w:tc>
          <w:tcPr>
            <w:tcW w:w="985" w:type="dxa"/>
            <w:gridSpan w:val="2"/>
            <w:vMerge/>
            <w:shd w:val="clear" w:color="auto" w:fill="auto"/>
            <w:vAlign w:val="center"/>
          </w:tcPr>
          <w:p w:rsidR="008E7072" w:rsidRPr="001B4867" w:rsidRDefault="008E7072" w:rsidP="001B4867">
            <w:pPr>
              <w:jc w:val="center"/>
              <w:rPr>
                <w:szCs w:val="26"/>
              </w:rPr>
            </w:pPr>
          </w:p>
        </w:tc>
        <w:tc>
          <w:tcPr>
            <w:tcW w:w="124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E7072" w:rsidRPr="001B4867" w:rsidRDefault="008E7072" w:rsidP="001B4867">
            <w:pPr>
              <w:jc w:val="left"/>
              <w:rPr>
                <w:szCs w:val="26"/>
              </w:rPr>
            </w:pPr>
          </w:p>
        </w:tc>
      </w:tr>
      <w:tr w:rsidR="008E7072" w:rsidRPr="00083F31" w:rsidTr="001B4867">
        <w:trPr>
          <w:trHeight w:hRule="exact" w:val="609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7072" w:rsidRPr="001B4867" w:rsidRDefault="008E7072" w:rsidP="001B4867">
            <w:pPr>
              <w:jc w:val="left"/>
              <w:rPr>
                <w:szCs w:val="2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E7072" w:rsidRPr="001B4867" w:rsidRDefault="008E7072" w:rsidP="001B4867">
            <w:pPr>
              <w:jc w:val="center"/>
              <w:rPr>
                <w:szCs w:val="26"/>
              </w:rPr>
            </w:pPr>
            <w:r w:rsidRPr="002673B2">
              <w:rPr>
                <w:rFonts w:hint="eastAsia"/>
                <w:spacing w:val="30"/>
                <w:kern w:val="0"/>
                <w:szCs w:val="26"/>
                <w:fitText w:val="1340" w:id="-1740448761"/>
              </w:rPr>
              <w:t>生年月日</w:t>
            </w:r>
          </w:p>
        </w:tc>
        <w:tc>
          <w:tcPr>
            <w:tcW w:w="666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072" w:rsidRPr="001B4867" w:rsidRDefault="008E7072" w:rsidP="001B4867">
            <w:pPr>
              <w:ind w:firstLineChars="500" w:firstLine="1450"/>
              <w:rPr>
                <w:szCs w:val="26"/>
              </w:rPr>
            </w:pPr>
            <w:r w:rsidRPr="001B4867">
              <w:rPr>
                <w:rFonts w:hint="eastAsia"/>
                <w:szCs w:val="26"/>
              </w:rPr>
              <w:t>年　　　月　　　日生</w:t>
            </w:r>
          </w:p>
        </w:tc>
      </w:tr>
      <w:tr w:rsidR="008E7072" w:rsidRPr="00083F31" w:rsidTr="001B4867">
        <w:trPr>
          <w:trHeight w:hRule="exact" w:val="851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7072" w:rsidRPr="001B4867" w:rsidRDefault="008E7072" w:rsidP="001B4867">
            <w:pPr>
              <w:jc w:val="left"/>
              <w:rPr>
                <w:szCs w:val="2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E7072" w:rsidRPr="001B4867" w:rsidRDefault="008E7072" w:rsidP="0047279A">
            <w:pPr>
              <w:spacing w:line="360" w:lineRule="exact"/>
              <w:jc w:val="center"/>
              <w:rPr>
                <w:szCs w:val="26"/>
              </w:rPr>
            </w:pPr>
            <w:r w:rsidRPr="001B4867">
              <w:rPr>
                <w:rFonts w:hint="eastAsia"/>
                <w:szCs w:val="26"/>
              </w:rPr>
              <w:t>現　住　所</w:t>
            </w:r>
          </w:p>
          <w:p w:rsidR="008E7072" w:rsidRPr="001B4867" w:rsidRDefault="008E7072" w:rsidP="0047279A">
            <w:pPr>
              <w:spacing w:line="360" w:lineRule="exact"/>
              <w:jc w:val="center"/>
              <w:rPr>
                <w:szCs w:val="26"/>
              </w:rPr>
            </w:pPr>
            <w:r w:rsidRPr="001B4867">
              <w:rPr>
                <w:rFonts w:hint="eastAsia"/>
                <w:szCs w:val="26"/>
              </w:rPr>
              <w:t>(住民登録地)</w:t>
            </w:r>
          </w:p>
        </w:tc>
        <w:tc>
          <w:tcPr>
            <w:tcW w:w="666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072" w:rsidRPr="001B4867" w:rsidRDefault="008E7072" w:rsidP="001B4867">
            <w:pPr>
              <w:rPr>
                <w:szCs w:val="26"/>
              </w:rPr>
            </w:pPr>
          </w:p>
        </w:tc>
      </w:tr>
      <w:tr w:rsidR="008E7072" w:rsidRPr="00083F31" w:rsidTr="001B4867">
        <w:trPr>
          <w:trHeight w:hRule="exact" w:val="701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7072" w:rsidRPr="001B4867" w:rsidRDefault="008E7072" w:rsidP="001B4867">
            <w:pPr>
              <w:jc w:val="left"/>
              <w:rPr>
                <w:szCs w:val="2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E7072" w:rsidRPr="001B4867" w:rsidRDefault="008E7072" w:rsidP="001B4867">
            <w:pPr>
              <w:rPr>
                <w:szCs w:val="26"/>
              </w:rPr>
            </w:pPr>
            <w:r w:rsidRPr="00083F31">
              <w:rPr>
                <w:rFonts w:hint="eastAsia"/>
                <w:szCs w:val="26"/>
              </w:rPr>
              <w:t>（新・旧）住</w:t>
            </w:r>
            <w:r w:rsidRPr="001B4867">
              <w:rPr>
                <w:rFonts w:hint="eastAsia"/>
                <w:szCs w:val="26"/>
              </w:rPr>
              <w:t>所</w:t>
            </w:r>
          </w:p>
        </w:tc>
        <w:tc>
          <w:tcPr>
            <w:tcW w:w="666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072" w:rsidRPr="001B4867" w:rsidRDefault="008E7072" w:rsidP="001B4867">
            <w:pPr>
              <w:rPr>
                <w:szCs w:val="26"/>
              </w:rPr>
            </w:pPr>
          </w:p>
        </w:tc>
      </w:tr>
      <w:tr w:rsidR="008E7072" w:rsidRPr="00083F31" w:rsidTr="001B4867">
        <w:trPr>
          <w:trHeight w:hRule="exact" w:val="737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7072" w:rsidRPr="001B4867" w:rsidRDefault="008E7072" w:rsidP="001B4867">
            <w:pPr>
              <w:jc w:val="left"/>
              <w:rPr>
                <w:szCs w:val="2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E7072" w:rsidRPr="001B4867" w:rsidRDefault="008E7072" w:rsidP="001B4867">
            <w:pPr>
              <w:ind w:leftChars="-52" w:left="-151" w:rightChars="-41" w:right="-119"/>
              <w:jc w:val="center"/>
              <w:rPr>
                <w:w w:val="80"/>
                <w:szCs w:val="26"/>
              </w:rPr>
            </w:pPr>
            <w:r w:rsidRPr="001B4867">
              <w:rPr>
                <w:rFonts w:hint="eastAsia"/>
                <w:w w:val="80"/>
                <w:szCs w:val="26"/>
              </w:rPr>
              <w:t>就学希望校及び学年</w:t>
            </w:r>
          </w:p>
        </w:tc>
        <w:tc>
          <w:tcPr>
            <w:tcW w:w="666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072" w:rsidRPr="001B4867" w:rsidRDefault="00083F31" w:rsidP="001B4867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白岡市立　　　　　</w:t>
            </w:r>
            <w:r w:rsidR="008E7072" w:rsidRPr="00083F31">
              <w:rPr>
                <w:rFonts w:hint="eastAsia"/>
                <w:szCs w:val="26"/>
              </w:rPr>
              <w:t>学校（現・新）</w:t>
            </w:r>
            <w:r w:rsidR="008E7072" w:rsidRPr="001B4867">
              <w:rPr>
                <w:rFonts w:hint="eastAsia"/>
                <w:szCs w:val="26"/>
              </w:rPr>
              <w:t>第　　　学年</w:t>
            </w:r>
          </w:p>
        </w:tc>
      </w:tr>
      <w:tr w:rsidR="008E7072" w:rsidRPr="00083F31" w:rsidTr="001B4867">
        <w:trPr>
          <w:trHeight w:hRule="exact" w:val="665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7072" w:rsidRPr="001B4867" w:rsidRDefault="008E7072" w:rsidP="001B4867">
            <w:pPr>
              <w:jc w:val="left"/>
              <w:rPr>
                <w:szCs w:val="2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E7072" w:rsidRPr="001B4867" w:rsidRDefault="008E7072" w:rsidP="001B4867">
            <w:pPr>
              <w:jc w:val="center"/>
              <w:rPr>
                <w:szCs w:val="26"/>
              </w:rPr>
            </w:pPr>
            <w:r w:rsidRPr="001B4867">
              <w:rPr>
                <w:rFonts w:hint="eastAsia"/>
                <w:szCs w:val="26"/>
              </w:rPr>
              <w:t>就学希望期間</w:t>
            </w:r>
          </w:p>
        </w:tc>
        <w:tc>
          <w:tcPr>
            <w:tcW w:w="666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072" w:rsidRPr="001B4867" w:rsidRDefault="008E7072" w:rsidP="00083F31">
            <w:pPr>
              <w:ind w:firstLineChars="200" w:firstLine="580"/>
              <w:jc w:val="left"/>
              <w:rPr>
                <w:szCs w:val="26"/>
              </w:rPr>
            </w:pPr>
            <w:r w:rsidRPr="001B4867">
              <w:rPr>
                <w:rFonts w:hint="eastAsia"/>
                <w:szCs w:val="26"/>
              </w:rPr>
              <w:t>年　　月　　日から</w:t>
            </w:r>
            <w:r w:rsidRPr="00083F31">
              <w:rPr>
                <w:rFonts w:hint="eastAsia"/>
                <w:szCs w:val="26"/>
              </w:rPr>
              <w:t xml:space="preserve">　　</w:t>
            </w:r>
            <w:r w:rsidRPr="001B4867">
              <w:rPr>
                <w:rFonts w:hint="eastAsia"/>
                <w:szCs w:val="26"/>
              </w:rPr>
              <w:t>年　　月　　日まで</w:t>
            </w:r>
          </w:p>
        </w:tc>
      </w:tr>
      <w:tr w:rsidR="008E7072" w:rsidRPr="00083F31" w:rsidTr="001B4867">
        <w:trPr>
          <w:trHeight w:hRule="exact" w:val="665"/>
        </w:trPr>
        <w:tc>
          <w:tcPr>
            <w:tcW w:w="7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7072" w:rsidRPr="00083F31" w:rsidRDefault="008E7072" w:rsidP="001B4867">
            <w:pPr>
              <w:jc w:val="left"/>
              <w:rPr>
                <w:szCs w:val="26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E7072" w:rsidRPr="00083F31" w:rsidRDefault="008E7072" w:rsidP="001B4867">
            <w:pPr>
              <w:jc w:val="center"/>
              <w:rPr>
                <w:szCs w:val="26"/>
              </w:rPr>
            </w:pPr>
            <w:r w:rsidRPr="00083F31">
              <w:rPr>
                <w:rFonts w:hint="eastAsia"/>
                <w:szCs w:val="26"/>
              </w:rPr>
              <w:t>通学方法</w:t>
            </w:r>
          </w:p>
        </w:tc>
        <w:tc>
          <w:tcPr>
            <w:tcW w:w="666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072" w:rsidRPr="00083F31" w:rsidRDefault="008E7072" w:rsidP="001B4867">
            <w:pPr>
              <w:ind w:firstLineChars="350" w:firstLine="1015"/>
              <w:jc w:val="right"/>
              <w:rPr>
                <w:szCs w:val="26"/>
              </w:rPr>
            </w:pPr>
          </w:p>
        </w:tc>
      </w:tr>
      <w:tr w:rsidR="001B4867" w:rsidRPr="001B4867" w:rsidTr="001B4867">
        <w:trPr>
          <w:trHeight w:hRule="exact" w:val="703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4867" w:rsidRPr="001B4867" w:rsidRDefault="001B4867" w:rsidP="001B4867">
            <w:pPr>
              <w:jc w:val="center"/>
              <w:rPr>
                <w:szCs w:val="26"/>
              </w:rPr>
            </w:pPr>
            <w:r w:rsidRPr="001B4867">
              <w:rPr>
                <w:rFonts w:hint="eastAsia"/>
                <w:szCs w:val="26"/>
              </w:rPr>
              <w:t>保　護　者　氏　名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1B4867" w:rsidRPr="001B4867" w:rsidRDefault="001B4867" w:rsidP="001B4867">
            <w:pPr>
              <w:jc w:val="center"/>
              <w:rPr>
                <w:szCs w:val="26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1B4867" w:rsidRPr="001B4867" w:rsidRDefault="001B4867" w:rsidP="001B4867">
            <w:pPr>
              <w:jc w:val="center"/>
              <w:rPr>
                <w:szCs w:val="26"/>
              </w:rPr>
            </w:pPr>
            <w:r w:rsidRPr="001B4867">
              <w:rPr>
                <w:rFonts w:hint="eastAsia"/>
                <w:szCs w:val="26"/>
              </w:rPr>
              <w:t>続 柄</w:t>
            </w:r>
          </w:p>
        </w:tc>
        <w:tc>
          <w:tcPr>
            <w:tcW w:w="180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4867" w:rsidRPr="001B4867" w:rsidRDefault="001B4867" w:rsidP="001B4867">
            <w:pPr>
              <w:jc w:val="center"/>
              <w:rPr>
                <w:szCs w:val="26"/>
              </w:rPr>
            </w:pPr>
          </w:p>
        </w:tc>
      </w:tr>
      <w:tr w:rsidR="001B4867" w:rsidRPr="001B4867" w:rsidTr="001B4867">
        <w:trPr>
          <w:trHeight w:hRule="exact" w:val="685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4867" w:rsidRPr="001B4867" w:rsidRDefault="001B4867" w:rsidP="001B4867">
            <w:pPr>
              <w:jc w:val="distribute"/>
              <w:rPr>
                <w:szCs w:val="26"/>
              </w:rPr>
            </w:pPr>
            <w:r w:rsidRPr="001B4867">
              <w:rPr>
                <w:rFonts w:hint="eastAsia"/>
                <w:szCs w:val="26"/>
              </w:rPr>
              <w:t>連絡先(電話番号)</w:t>
            </w:r>
          </w:p>
        </w:tc>
        <w:tc>
          <w:tcPr>
            <w:tcW w:w="666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4867" w:rsidRPr="001B4867" w:rsidRDefault="001B4867" w:rsidP="001B4867">
            <w:pPr>
              <w:jc w:val="center"/>
              <w:rPr>
                <w:szCs w:val="26"/>
              </w:rPr>
            </w:pPr>
          </w:p>
        </w:tc>
      </w:tr>
      <w:tr w:rsidR="001B4867" w:rsidRPr="001B4867" w:rsidTr="00AA464A">
        <w:trPr>
          <w:trHeight w:hRule="exact" w:val="567"/>
        </w:trPr>
        <w:tc>
          <w:tcPr>
            <w:tcW w:w="9639" w:type="dxa"/>
            <w:gridSpan w:val="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1B4867" w:rsidRPr="001B4867" w:rsidRDefault="001B4867" w:rsidP="001B4867">
            <w:pPr>
              <w:jc w:val="left"/>
              <w:rPr>
                <w:szCs w:val="26"/>
              </w:rPr>
            </w:pPr>
            <w:r w:rsidRPr="001B4867">
              <w:rPr>
                <w:rFonts w:hint="eastAsia"/>
                <w:szCs w:val="26"/>
              </w:rPr>
              <w:t>区域外就学の理由</w:t>
            </w:r>
          </w:p>
        </w:tc>
      </w:tr>
      <w:tr w:rsidR="001B4867" w:rsidRPr="001B4867" w:rsidTr="00AA464A">
        <w:trPr>
          <w:trHeight w:hRule="exact" w:val="567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1B4867" w:rsidRPr="001B4867" w:rsidRDefault="001B4867" w:rsidP="001B4867">
            <w:pPr>
              <w:jc w:val="left"/>
              <w:rPr>
                <w:szCs w:val="26"/>
              </w:rPr>
            </w:pPr>
          </w:p>
        </w:tc>
      </w:tr>
      <w:tr w:rsidR="001B4867" w:rsidRPr="001B4867" w:rsidTr="00AA464A">
        <w:trPr>
          <w:trHeight w:hRule="exact" w:val="546"/>
        </w:trPr>
        <w:tc>
          <w:tcPr>
            <w:tcW w:w="9639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867" w:rsidRPr="001B4867" w:rsidRDefault="001B4867" w:rsidP="001B4867">
            <w:pPr>
              <w:jc w:val="left"/>
              <w:rPr>
                <w:szCs w:val="26"/>
              </w:rPr>
            </w:pPr>
          </w:p>
        </w:tc>
      </w:tr>
    </w:tbl>
    <w:p w:rsidR="001B4867" w:rsidRPr="00083F31" w:rsidRDefault="001B4867" w:rsidP="008E7072">
      <w:pPr>
        <w:ind w:firstLineChars="100" w:firstLine="290"/>
        <w:jc w:val="left"/>
        <w:rPr>
          <w:szCs w:val="26"/>
        </w:rPr>
      </w:pPr>
      <w:r w:rsidRPr="001B4867">
        <w:rPr>
          <w:rFonts w:hint="eastAsia"/>
          <w:szCs w:val="26"/>
        </w:rPr>
        <w:t>通学登下校における事故等については、一切保護者が責任を負います。</w:t>
      </w:r>
    </w:p>
    <w:p w:rsidR="00C93369" w:rsidRDefault="008E7072" w:rsidP="00C93369">
      <w:pPr>
        <w:ind w:firstLineChars="100" w:firstLine="290"/>
        <w:jc w:val="left"/>
        <w:rPr>
          <w:sz w:val="24"/>
        </w:rPr>
      </w:pPr>
      <w:r w:rsidRPr="00083F31">
        <w:rPr>
          <w:rFonts w:hint="eastAsia"/>
          <w:szCs w:val="26"/>
        </w:rPr>
        <w:t>通学方法、通学経路等については、学校長の指示に従います。</w:t>
      </w:r>
    </w:p>
    <w:sectPr w:rsidR="00C93369" w:rsidSect="001A45A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B2" w:rsidRDefault="001E34B2" w:rsidP="00A815CD">
      <w:r>
        <w:separator/>
      </w:r>
    </w:p>
  </w:endnote>
  <w:endnote w:type="continuationSeparator" w:id="0">
    <w:p w:rsidR="001E34B2" w:rsidRDefault="001E34B2" w:rsidP="00A8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B2" w:rsidRDefault="001E34B2" w:rsidP="00A815CD">
      <w:r>
        <w:separator/>
      </w:r>
    </w:p>
  </w:footnote>
  <w:footnote w:type="continuationSeparator" w:id="0">
    <w:p w:rsidR="001E34B2" w:rsidRDefault="001E34B2" w:rsidP="00A8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36" w:rsidRPr="00C02836" w:rsidRDefault="00C02836" w:rsidP="00C02836">
    <w:pPr>
      <w:pStyle w:val="a6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45"/>
  <w:drawingGridVerticalSpacing w:val="121"/>
  <w:displayHorizontalDrawingGridEvery w:val="2"/>
  <w:displayVerticalDrawingGridEvery w:val="4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56"/>
    <w:rsid w:val="00083F31"/>
    <w:rsid w:val="0010435C"/>
    <w:rsid w:val="0011536F"/>
    <w:rsid w:val="00155B05"/>
    <w:rsid w:val="001A45A5"/>
    <w:rsid w:val="001B4867"/>
    <w:rsid w:val="001C3DC7"/>
    <w:rsid w:val="001D5E3A"/>
    <w:rsid w:val="001E34B2"/>
    <w:rsid w:val="002673B2"/>
    <w:rsid w:val="002B3282"/>
    <w:rsid w:val="002C3214"/>
    <w:rsid w:val="002F351F"/>
    <w:rsid w:val="0030231C"/>
    <w:rsid w:val="00334978"/>
    <w:rsid w:val="003A4625"/>
    <w:rsid w:val="003A4F5A"/>
    <w:rsid w:val="003B44D5"/>
    <w:rsid w:val="003D6E13"/>
    <w:rsid w:val="00422542"/>
    <w:rsid w:val="004300E4"/>
    <w:rsid w:val="0047279A"/>
    <w:rsid w:val="004C076E"/>
    <w:rsid w:val="004D07CB"/>
    <w:rsid w:val="004D3EF5"/>
    <w:rsid w:val="00567390"/>
    <w:rsid w:val="005701C4"/>
    <w:rsid w:val="005D7146"/>
    <w:rsid w:val="0061473A"/>
    <w:rsid w:val="00650D3A"/>
    <w:rsid w:val="00653106"/>
    <w:rsid w:val="006A0F69"/>
    <w:rsid w:val="006B5FC6"/>
    <w:rsid w:val="006B7187"/>
    <w:rsid w:val="006F24CA"/>
    <w:rsid w:val="00735F0D"/>
    <w:rsid w:val="00771830"/>
    <w:rsid w:val="00790692"/>
    <w:rsid w:val="0079198F"/>
    <w:rsid w:val="0079675C"/>
    <w:rsid w:val="007B6F2F"/>
    <w:rsid w:val="007E5127"/>
    <w:rsid w:val="00801308"/>
    <w:rsid w:val="00880A09"/>
    <w:rsid w:val="008E2472"/>
    <w:rsid w:val="008E7072"/>
    <w:rsid w:val="00911B31"/>
    <w:rsid w:val="00914295"/>
    <w:rsid w:val="0091506B"/>
    <w:rsid w:val="00926643"/>
    <w:rsid w:val="009340C0"/>
    <w:rsid w:val="00946829"/>
    <w:rsid w:val="00955C5B"/>
    <w:rsid w:val="00991DB6"/>
    <w:rsid w:val="009A1CAB"/>
    <w:rsid w:val="009A327D"/>
    <w:rsid w:val="009A5FAD"/>
    <w:rsid w:val="00A01190"/>
    <w:rsid w:val="00A27200"/>
    <w:rsid w:val="00A31851"/>
    <w:rsid w:val="00A7649B"/>
    <w:rsid w:val="00A815CD"/>
    <w:rsid w:val="00AB54EE"/>
    <w:rsid w:val="00AB7ED6"/>
    <w:rsid w:val="00B35C92"/>
    <w:rsid w:val="00B37478"/>
    <w:rsid w:val="00B62223"/>
    <w:rsid w:val="00B74B50"/>
    <w:rsid w:val="00B873CE"/>
    <w:rsid w:val="00BB4285"/>
    <w:rsid w:val="00C02836"/>
    <w:rsid w:val="00C64310"/>
    <w:rsid w:val="00C93369"/>
    <w:rsid w:val="00CA7DF9"/>
    <w:rsid w:val="00CB30BA"/>
    <w:rsid w:val="00CC1504"/>
    <w:rsid w:val="00CD0B98"/>
    <w:rsid w:val="00CD7D02"/>
    <w:rsid w:val="00CE167D"/>
    <w:rsid w:val="00CE7FF3"/>
    <w:rsid w:val="00CF3F4C"/>
    <w:rsid w:val="00CF4F8F"/>
    <w:rsid w:val="00D272B4"/>
    <w:rsid w:val="00D3342F"/>
    <w:rsid w:val="00D51EE4"/>
    <w:rsid w:val="00D67776"/>
    <w:rsid w:val="00DA0756"/>
    <w:rsid w:val="00DA525F"/>
    <w:rsid w:val="00DB455B"/>
    <w:rsid w:val="00DC03C4"/>
    <w:rsid w:val="00DC2722"/>
    <w:rsid w:val="00DC5BB6"/>
    <w:rsid w:val="00E418B8"/>
    <w:rsid w:val="00E639CA"/>
    <w:rsid w:val="00E712FC"/>
    <w:rsid w:val="00EC6EE2"/>
    <w:rsid w:val="00ED0968"/>
    <w:rsid w:val="00F0520B"/>
    <w:rsid w:val="00F33FA3"/>
    <w:rsid w:val="00F40E1C"/>
    <w:rsid w:val="00F4750F"/>
    <w:rsid w:val="00F553DD"/>
    <w:rsid w:val="00F8756C"/>
    <w:rsid w:val="00FA76BC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018E1AE-01D7-4B40-A813-9F83A915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55B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szCs w:val="20"/>
    </w:rPr>
  </w:style>
  <w:style w:type="paragraph" w:styleId="a4">
    <w:name w:val="Balloon Text"/>
    <w:basedOn w:val="a"/>
    <w:link w:val="a5"/>
    <w:rsid w:val="00DC2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C27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81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815CD"/>
    <w:rPr>
      <w:rFonts w:ascii="ＭＳ 明朝"/>
      <w:kern w:val="2"/>
      <w:sz w:val="26"/>
      <w:szCs w:val="24"/>
    </w:rPr>
  </w:style>
  <w:style w:type="paragraph" w:styleId="a8">
    <w:name w:val="footer"/>
    <w:basedOn w:val="a"/>
    <w:link w:val="a9"/>
    <w:rsid w:val="00A815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815CD"/>
    <w:rPr>
      <w:rFonts w:ascii="ＭＳ 明朝"/>
      <w:kern w:val="2"/>
      <w:sz w:val="26"/>
      <w:szCs w:val="24"/>
    </w:rPr>
  </w:style>
  <w:style w:type="paragraph" w:styleId="aa">
    <w:name w:val="Note Heading"/>
    <w:basedOn w:val="a"/>
    <w:next w:val="a"/>
    <w:link w:val="ab"/>
    <w:rsid w:val="0061473A"/>
    <w:pPr>
      <w:jc w:val="center"/>
    </w:pPr>
    <w:rPr>
      <w:rFonts w:ascii="Century"/>
      <w:kern w:val="0"/>
      <w:sz w:val="24"/>
    </w:rPr>
  </w:style>
  <w:style w:type="character" w:customStyle="1" w:styleId="ab">
    <w:name w:val="記 (文字)"/>
    <w:basedOn w:val="a0"/>
    <w:link w:val="aa"/>
    <w:rsid w:val="0061473A"/>
    <w:rPr>
      <w:sz w:val="24"/>
      <w:szCs w:val="24"/>
    </w:rPr>
  </w:style>
  <w:style w:type="table" w:styleId="ac">
    <w:name w:val="Table Grid"/>
    <w:basedOn w:val="a1"/>
    <w:uiPriority w:val="59"/>
    <w:rsid w:val="00567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AF32-0685-4D97-B3AD-E117AE97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subject/>
  <dc:creator>白岡町</dc:creator>
  <cp:keywords/>
  <dc:description/>
  <cp:lastModifiedBy>和久井 翔平</cp:lastModifiedBy>
  <cp:revision>5</cp:revision>
  <cp:lastPrinted>2021-07-05T10:18:00Z</cp:lastPrinted>
  <dcterms:created xsi:type="dcterms:W3CDTF">2021-08-10T10:03:00Z</dcterms:created>
  <dcterms:modified xsi:type="dcterms:W3CDTF">2021-12-27T01:34:00Z</dcterms:modified>
</cp:coreProperties>
</file>