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9AF" w14:textId="77777777" w:rsidR="00247C95" w:rsidRPr="00062125" w:rsidRDefault="00247C95" w:rsidP="00247C95">
      <w:pPr>
        <w:rPr>
          <w:rFonts w:ascii="ＭＳ ゴシック" w:eastAsia="ＭＳ ゴシック" w:hAnsi="ＭＳ ゴシック"/>
          <w:kern w:val="0"/>
          <w:sz w:val="24"/>
        </w:rPr>
      </w:pPr>
      <w:r w:rsidRPr="00062125">
        <w:rPr>
          <w:rFonts w:ascii="ＭＳ ゴシック" w:eastAsia="ＭＳ ゴシック" w:hAnsi="ＭＳ ゴシック" w:hint="eastAsia"/>
          <w:kern w:val="0"/>
          <w:sz w:val="24"/>
        </w:rPr>
        <w:t>様式第１号</w:t>
      </w:r>
    </w:p>
    <w:p w14:paraId="51397486" w14:textId="77777777" w:rsidR="00247C95" w:rsidRDefault="00247C95" w:rsidP="00B54DF6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54DF6">
        <w:rPr>
          <w:rFonts w:ascii="ＭＳ ゴシック" w:eastAsia="ＭＳ ゴシック" w:hAnsi="ＭＳ ゴシック" w:hint="eastAsia"/>
          <w:kern w:val="0"/>
          <w:sz w:val="28"/>
          <w:szCs w:val="28"/>
        </w:rPr>
        <w:t>白岡市公民館市民企画講座事業申請書</w:t>
      </w:r>
    </w:p>
    <w:p w14:paraId="24382122" w14:textId="77777777" w:rsidR="00B54DF6" w:rsidRPr="00B54DF6" w:rsidRDefault="00B54DF6" w:rsidP="00B54DF6">
      <w:pPr>
        <w:spacing w:line="24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85BD0C6" w14:textId="77777777" w:rsidR="00247C95" w:rsidRPr="00846E5C" w:rsidRDefault="00247C95" w:rsidP="00DA6F95">
      <w:pPr>
        <w:ind w:firstLineChars="2500" w:firstLine="6750"/>
        <w:rPr>
          <w:rFonts w:ascii="ＭＳ ゴシック" w:eastAsia="ＭＳ ゴシック" w:hAnsi="ＭＳ ゴシック"/>
          <w:kern w:val="0"/>
          <w:sz w:val="24"/>
        </w:rPr>
      </w:pPr>
      <w:r w:rsidRPr="00846E5C">
        <w:rPr>
          <w:rFonts w:ascii="ＭＳ ゴシック" w:eastAsia="ＭＳ ゴシック" w:hAnsi="ＭＳ ゴシック" w:hint="eastAsia"/>
          <w:kern w:val="0"/>
          <w:sz w:val="24"/>
        </w:rPr>
        <w:t xml:space="preserve">　　年　　月　　日　</w:t>
      </w:r>
    </w:p>
    <w:p w14:paraId="1564F0FB" w14:textId="77777777" w:rsidR="00247C95" w:rsidRPr="00846E5C" w:rsidRDefault="00247C95" w:rsidP="00247C95">
      <w:pPr>
        <w:rPr>
          <w:rFonts w:ascii="ＭＳ ゴシック" w:eastAsia="ＭＳ ゴシック" w:hAnsi="ＭＳ ゴシック"/>
          <w:kern w:val="0"/>
          <w:sz w:val="24"/>
        </w:rPr>
      </w:pPr>
    </w:p>
    <w:p w14:paraId="5C7D97BC" w14:textId="77777777" w:rsidR="00247C95" w:rsidRPr="00846E5C" w:rsidRDefault="00247C95" w:rsidP="00247C95">
      <w:pPr>
        <w:rPr>
          <w:rFonts w:ascii="ＭＳ ゴシック" w:eastAsia="ＭＳ ゴシック" w:hAnsi="ＭＳ ゴシック"/>
          <w:kern w:val="0"/>
          <w:sz w:val="24"/>
        </w:rPr>
      </w:pPr>
      <w:r w:rsidRPr="00846E5C">
        <w:rPr>
          <w:rFonts w:ascii="ＭＳ ゴシック" w:eastAsia="ＭＳ ゴシック" w:hAnsi="ＭＳ ゴシック" w:hint="eastAsia"/>
          <w:kern w:val="0"/>
          <w:sz w:val="24"/>
        </w:rPr>
        <w:t xml:space="preserve">　白岡市教育委員会　様</w:t>
      </w:r>
    </w:p>
    <w:p w14:paraId="5932FD3C" w14:textId="77777777" w:rsidR="00247C95" w:rsidRPr="00062125" w:rsidRDefault="00247C95" w:rsidP="00247C95">
      <w:pPr>
        <w:rPr>
          <w:rFonts w:ascii="ＭＳ ゴシック" w:eastAsia="ＭＳ ゴシック" w:hAnsi="ＭＳ ゴシック"/>
          <w:kern w:val="0"/>
          <w:sz w:val="24"/>
        </w:rPr>
      </w:pPr>
    </w:p>
    <w:p w14:paraId="1429BCE4" w14:textId="77777777" w:rsidR="00247C95" w:rsidRPr="00062125" w:rsidRDefault="00247C95" w:rsidP="00247C95">
      <w:pPr>
        <w:ind w:firstLineChars="1750" w:firstLine="4725"/>
        <w:rPr>
          <w:rFonts w:ascii="ＭＳ ゴシック" w:eastAsia="ＭＳ ゴシック" w:hAnsi="ＭＳ ゴシック"/>
          <w:kern w:val="0"/>
          <w:sz w:val="24"/>
        </w:rPr>
      </w:pPr>
      <w:r w:rsidRPr="00062125">
        <w:rPr>
          <w:rFonts w:ascii="ＭＳ ゴシック" w:eastAsia="ＭＳ ゴシック" w:hAnsi="ＭＳ ゴシック" w:hint="eastAsia"/>
          <w:kern w:val="0"/>
          <w:sz w:val="24"/>
        </w:rPr>
        <w:t>団　体　名</w:t>
      </w:r>
    </w:p>
    <w:p w14:paraId="2040455B" w14:textId="77777777" w:rsidR="00247C95" w:rsidRPr="00062125" w:rsidRDefault="00247C95" w:rsidP="00247C95">
      <w:pPr>
        <w:ind w:firstLineChars="1170" w:firstLine="4680"/>
        <w:rPr>
          <w:rFonts w:ascii="ＭＳ ゴシック" w:eastAsia="ＭＳ ゴシック" w:hAnsi="ＭＳ ゴシック"/>
          <w:kern w:val="0"/>
          <w:sz w:val="24"/>
        </w:rPr>
      </w:pPr>
      <w:r w:rsidRPr="00247C95">
        <w:rPr>
          <w:rFonts w:ascii="ＭＳ ゴシック" w:eastAsia="ＭＳ ゴシック" w:hAnsi="ＭＳ ゴシック" w:hint="eastAsia"/>
          <w:spacing w:val="65"/>
          <w:kern w:val="0"/>
          <w:sz w:val="24"/>
          <w:fitText w:val="1350" w:id="1415385600"/>
        </w:rPr>
        <w:t>代表者</w:t>
      </w:r>
      <w:r w:rsidRPr="00247C95">
        <w:rPr>
          <w:rFonts w:ascii="ＭＳ ゴシック" w:eastAsia="ＭＳ ゴシック" w:hAnsi="ＭＳ ゴシック" w:hint="eastAsia"/>
          <w:kern w:val="0"/>
          <w:sz w:val="24"/>
          <w:fitText w:val="1350" w:id="1415385600"/>
        </w:rPr>
        <w:t>名</w:t>
      </w:r>
    </w:p>
    <w:p w14:paraId="5CB17552" w14:textId="77777777" w:rsidR="00247C95" w:rsidRPr="00062125" w:rsidRDefault="00247C95" w:rsidP="00247C95">
      <w:pPr>
        <w:ind w:firstLineChars="1750" w:firstLine="4725"/>
        <w:rPr>
          <w:rFonts w:ascii="ＭＳ ゴシック" w:eastAsia="ＭＳ ゴシック" w:hAnsi="ＭＳ ゴシック"/>
          <w:kern w:val="0"/>
          <w:sz w:val="24"/>
        </w:rPr>
      </w:pPr>
      <w:r w:rsidRPr="00062125">
        <w:rPr>
          <w:rFonts w:ascii="ＭＳ ゴシック" w:eastAsia="ＭＳ ゴシック" w:hAnsi="ＭＳ ゴシック" w:hint="eastAsia"/>
          <w:kern w:val="0"/>
          <w:sz w:val="24"/>
        </w:rPr>
        <w:t>代表者住所</w:t>
      </w:r>
    </w:p>
    <w:p w14:paraId="1EEEACA6" w14:textId="77777777" w:rsidR="00247C95" w:rsidRDefault="00247C95" w:rsidP="00B54DF6">
      <w:pPr>
        <w:ind w:firstLineChars="1750" w:firstLine="4725"/>
        <w:rPr>
          <w:rFonts w:ascii="ＭＳ ゴシック" w:eastAsia="ＭＳ ゴシック" w:hAnsi="ＭＳ ゴシック"/>
          <w:kern w:val="0"/>
          <w:sz w:val="24"/>
        </w:rPr>
      </w:pPr>
      <w:r w:rsidRPr="00062125">
        <w:rPr>
          <w:rFonts w:ascii="ＭＳ ゴシック" w:eastAsia="ＭＳ ゴシック" w:hAnsi="ＭＳ ゴシック" w:hint="eastAsia"/>
          <w:kern w:val="0"/>
          <w:sz w:val="24"/>
        </w:rPr>
        <w:t>電話・FAX</w:t>
      </w:r>
    </w:p>
    <w:p w14:paraId="45621852" w14:textId="77777777" w:rsidR="00B54DF6" w:rsidRPr="00062125" w:rsidRDefault="00B54DF6" w:rsidP="00B54DF6">
      <w:pPr>
        <w:ind w:firstLineChars="1750" w:firstLine="5075"/>
        <w:rPr>
          <w:rFonts w:ascii="ＭＳ ゴシック" w:eastAsia="ＭＳ ゴシック" w:hAnsi="ＭＳ ゴシック"/>
          <w:kern w:val="0"/>
          <w:sz w:val="26"/>
        </w:rPr>
      </w:pPr>
    </w:p>
    <w:p w14:paraId="5F4BEE95" w14:textId="77777777" w:rsidR="00247C95" w:rsidRPr="00846E5C" w:rsidRDefault="00247C95" w:rsidP="00247C95">
      <w:pPr>
        <w:rPr>
          <w:rFonts w:ascii="ＭＳ ゴシック" w:eastAsia="ＭＳ ゴシック" w:hAnsi="ＭＳ ゴシック"/>
          <w:kern w:val="0"/>
          <w:sz w:val="24"/>
        </w:rPr>
      </w:pPr>
      <w:r w:rsidRPr="00846E5C">
        <w:rPr>
          <w:rFonts w:ascii="ＭＳ ゴシック" w:eastAsia="ＭＳ ゴシック" w:hAnsi="ＭＳ ゴシック" w:hint="eastAsia"/>
          <w:kern w:val="0"/>
          <w:sz w:val="26"/>
        </w:rPr>
        <w:t xml:space="preserve">　</w:t>
      </w:r>
      <w:r w:rsidRPr="00846E5C">
        <w:rPr>
          <w:rFonts w:ascii="ＭＳ ゴシック" w:eastAsia="ＭＳ ゴシック" w:hAnsi="ＭＳ ゴシック" w:hint="eastAsia"/>
          <w:kern w:val="0"/>
          <w:sz w:val="24"/>
        </w:rPr>
        <w:t>白岡市公民館</w:t>
      </w:r>
      <w:r w:rsidR="00B819F6">
        <w:rPr>
          <w:rFonts w:ascii="ＭＳ ゴシック" w:eastAsia="ＭＳ ゴシック" w:hAnsi="ＭＳ ゴシック" w:hint="eastAsia"/>
          <w:kern w:val="0"/>
          <w:sz w:val="24"/>
        </w:rPr>
        <w:t>市</w:t>
      </w:r>
      <w:r w:rsidRPr="00846E5C">
        <w:rPr>
          <w:rFonts w:ascii="ＭＳ ゴシック" w:eastAsia="ＭＳ ゴシック" w:hAnsi="ＭＳ ゴシック" w:hint="eastAsia"/>
          <w:kern w:val="0"/>
          <w:sz w:val="24"/>
        </w:rPr>
        <w:t>民企画講座事業を希望しますので、下記により申請します。</w:t>
      </w:r>
    </w:p>
    <w:p w14:paraId="7F0CC070" w14:textId="77777777" w:rsidR="00247C95" w:rsidRPr="00846E5C" w:rsidRDefault="00247C95" w:rsidP="00247C95">
      <w:pPr>
        <w:pStyle w:val="a4"/>
        <w:rPr>
          <w:rFonts w:ascii="ＭＳ ゴシック" w:eastAsia="ＭＳ ゴシック" w:hAnsi="ＭＳ ゴシック"/>
          <w:sz w:val="24"/>
        </w:rPr>
      </w:pPr>
      <w:r w:rsidRPr="00846E5C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801"/>
        <w:gridCol w:w="3564"/>
      </w:tblGrid>
      <w:tr w:rsidR="00247C95" w:rsidRPr="00DB058E" w14:paraId="5C3AFC3C" w14:textId="77777777" w:rsidTr="00520568">
        <w:trPr>
          <w:trHeight w:val="1057"/>
        </w:trPr>
        <w:tc>
          <w:tcPr>
            <w:tcW w:w="2263" w:type="dxa"/>
            <w:shd w:val="clear" w:color="auto" w:fill="auto"/>
          </w:tcPr>
          <w:p w14:paraId="273F81A0" w14:textId="77777777" w:rsidR="00247C95" w:rsidRPr="00DB058E" w:rsidRDefault="00247C95" w:rsidP="00013B3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 xml:space="preserve">１　事業名　　</w:t>
            </w:r>
            <w:r w:rsidRPr="00DB058E">
              <w:rPr>
                <w:rFonts w:ascii="ＭＳ ゴシック" w:eastAsia="ＭＳ ゴシック" w:hAnsi="ＭＳ ゴシック" w:hint="eastAsia"/>
                <w:w w:val="50"/>
                <w:sz w:val="24"/>
              </w:rPr>
              <w:t>（講座名、サブタイトル等）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4A5C9132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C95" w:rsidRPr="00DB058E" w14:paraId="5CA45D57" w14:textId="77777777" w:rsidTr="00520568">
        <w:tc>
          <w:tcPr>
            <w:tcW w:w="2263" w:type="dxa"/>
            <w:shd w:val="clear" w:color="auto" w:fill="auto"/>
          </w:tcPr>
          <w:p w14:paraId="5DEB782A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２　講座の</w:t>
            </w:r>
          </w:p>
          <w:p w14:paraId="2D6DD274" w14:textId="77777777" w:rsidR="00247C95" w:rsidRPr="00DB058E" w:rsidRDefault="00247C95" w:rsidP="00013B33">
            <w:pPr>
              <w:ind w:firstLineChars="100" w:firstLine="270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目的・概要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692F74E5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C95" w:rsidRPr="00DB058E" w14:paraId="46B08346" w14:textId="77777777" w:rsidTr="00520568">
        <w:tc>
          <w:tcPr>
            <w:tcW w:w="9628" w:type="dxa"/>
            <w:gridSpan w:val="3"/>
            <w:shd w:val="clear" w:color="auto" w:fill="auto"/>
          </w:tcPr>
          <w:p w14:paraId="289DBEE1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３　団体の概要</w:t>
            </w:r>
          </w:p>
        </w:tc>
      </w:tr>
      <w:tr w:rsidR="00247C95" w:rsidRPr="00DB058E" w14:paraId="0F3EEAB2" w14:textId="77777777" w:rsidTr="00520568">
        <w:trPr>
          <w:trHeight w:val="573"/>
        </w:trPr>
        <w:tc>
          <w:tcPr>
            <w:tcW w:w="6064" w:type="dxa"/>
            <w:gridSpan w:val="2"/>
            <w:shd w:val="clear" w:color="auto" w:fill="auto"/>
          </w:tcPr>
          <w:p w14:paraId="7CA8DD7B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 xml:space="preserve">　会員数　　　　人</w:t>
            </w:r>
            <w:r w:rsidRPr="00DB058E">
              <w:rPr>
                <w:rFonts w:ascii="ＭＳ ゴシック" w:eastAsia="ＭＳ ゴシック" w:hAnsi="ＭＳ ゴシック" w:hint="eastAsia"/>
                <w:w w:val="50"/>
                <w:sz w:val="24"/>
              </w:rPr>
              <w:t>（うち市内在住、在勤、在学者　　　　　　人）</w:t>
            </w:r>
          </w:p>
        </w:tc>
        <w:tc>
          <w:tcPr>
            <w:tcW w:w="3564" w:type="dxa"/>
            <w:shd w:val="clear" w:color="auto" w:fill="auto"/>
          </w:tcPr>
          <w:p w14:paraId="7545BBB4" w14:textId="77777777" w:rsidR="00247C95" w:rsidRPr="00DB058E" w:rsidRDefault="00247C95" w:rsidP="00013B33">
            <w:pPr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活動開始時期　　年　　月</w:t>
            </w:r>
          </w:p>
        </w:tc>
      </w:tr>
      <w:tr w:rsidR="00247C95" w:rsidRPr="00DB058E" w14:paraId="510FD907" w14:textId="77777777" w:rsidTr="00520568">
        <w:tc>
          <w:tcPr>
            <w:tcW w:w="9628" w:type="dxa"/>
            <w:gridSpan w:val="3"/>
            <w:shd w:val="clear" w:color="auto" w:fill="auto"/>
          </w:tcPr>
          <w:p w14:paraId="7BBE5D57" w14:textId="77777777" w:rsidR="00247C95" w:rsidRPr="00DB058E" w:rsidRDefault="00247C95" w:rsidP="00013B33">
            <w:pPr>
              <w:ind w:leftChars="100" w:left="780" w:hangingChars="200" w:hanging="5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登録状況　　□</w:t>
            </w:r>
            <w:r w:rsidR="00490C46">
              <w:rPr>
                <w:rFonts w:ascii="ＭＳ ゴシック" w:eastAsia="ＭＳ ゴシック" w:hAnsi="ＭＳ ゴシック" w:hint="eastAsia"/>
                <w:sz w:val="24"/>
              </w:rPr>
              <w:t>ペアーズ</w:t>
            </w:r>
            <w:r w:rsidRPr="00DB058E">
              <w:rPr>
                <w:rFonts w:ascii="ＭＳ ゴシック" w:eastAsia="ＭＳ ゴシック" w:hAnsi="ＭＳ ゴシック" w:hint="eastAsia"/>
                <w:sz w:val="24"/>
              </w:rPr>
              <w:t xml:space="preserve">バンク（団体）　□社会教育関係団体　</w:t>
            </w:r>
          </w:p>
        </w:tc>
      </w:tr>
      <w:tr w:rsidR="00247C95" w:rsidRPr="00DB058E" w14:paraId="3E2EF911" w14:textId="77777777" w:rsidTr="00520568">
        <w:tc>
          <w:tcPr>
            <w:tcW w:w="9628" w:type="dxa"/>
            <w:gridSpan w:val="3"/>
            <w:shd w:val="clear" w:color="auto" w:fill="auto"/>
          </w:tcPr>
          <w:p w14:paraId="6805B649" w14:textId="77777777" w:rsidR="00247C95" w:rsidRPr="00DB058E" w:rsidRDefault="00247C95" w:rsidP="00013B33">
            <w:pPr>
              <w:ind w:leftChars="100" w:left="780" w:hangingChars="200" w:hanging="5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他の組織への登録、加入の有無</w:t>
            </w:r>
          </w:p>
        </w:tc>
      </w:tr>
      <w:tr w:rsidR="00247C95" w:rsidRPr="00DB058E" w14:paraId="022F26BB" w14:textId="77777777" w:rsidTr="00520568">
        <w:tc>
          <w:tcPr>
            <w:tcW w:w="9628" w:type="dxa"/>
            <w:gridSpan w:val="3"/>
            <w:shd w:val="clear" w:color="auto" w:fill="auto"/>
          </w:tcPr>
          <w:p w14:paraId="2B15E641" w14:textId="77777777" w:rsidR="00247C95" w:rsidRPr="00DB058E" w:rsidRDefault="00247C95" w:rsidP="00013B33">
            <w:pPr>
              <w:ind w:leftChars="100" w:left="780" w:hangingChars="200" w:hanging="5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活動実績</w:t>
            </w:r>
          </w:p>
        </w:tc>
      </w:tr>
      <w:tr w:rsidR="00247C95" w:rsidRPr="00DB058E" w14:paraId="3D090151" w14:textId="77777777" w:rsidTr="00520568">
        <w:trPr>
          <w:trHeight w:val="866"/>
        </w:trPr>
        <w:tc>
          <w:tcPr>
            <w:tcW w:w="9628" w:type="dxa"/>
            <w:gridSpan w:val="3"/>
            <w:shd w:val="clear" w:color="auto" w:fill="auto"/>
          </w:tcPr>
          <w:p w14:paraId="65ED829D" w14:textId="77777777" w:rsidR="00247C95" w:rsidRPr="00DB058E" w:rsidRDefault="00247C95" w:rsidP="00013B33">
            <w:pPr>
              <w:ind w:leftChars="100" w:left="780" w:hangingChars="200" w:hanging="5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講師の氏名　　　　　　　　　資格　　　　　　　　活動実績</w:t>
            </w:r>
          </w:p>
          <w:p w14:paraId="63B8A118" w14:textId="77777777" w:rsidR="00247C95" w:rsidRPr="00DB058E" w:rsidRDefault="00247C95" w:rsidP="00013B33">
            <w:pPr>
              <w:ind w:leftChars="100" w:left="780" w:hangingChars="200" w:hanging="5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490C46">
              <w:rPr>
                <w:rFonts w:ascii="ＭＳ ゴシック" w:eastAsia="ＭＳ ゴシック" w:hAnsi="ＭＳ ゴシック" w:hint="eastAsia"/>
                <w:sz w:val="24"/>
              </w:rPr>
              <w:t>ペアーズ</w:t>
            </w: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バンク（個人）</w:t>
            </w:r>
          </w:p>
        </w:tc>
      </w:tr>
      <w:tr w:rsidR="00247C95" w:rsidRPr="00DB058E" w14:paraId="3704E173" w14:textId="77777777" w:rsidTr="00520568">
        <w:trPr>
          <w:trHeight w:val="1022"/>
        </w:trPr>
        <w:tc>
          <w:tcPr>
            <w:tcW w:w="9628" w:type="dxa"/>
            <w:gridSpan w:val="3"/>
            <w:shd w:val="clear" w:color="auto" w:fill="auto"/>
          </w:tcPr>
          <w:p w14:paraId="1D8453F9" w14:textId="77777777" w:rsidR="00247C95" w:rsidRPr="00DB058E" w:rsidRDefault="00247C95" w:rsidP="00013B33">
            <w:pPr>
              <w:ind w:leftChars="100" w:left="780" w:hangingChars="200" w:hanging="5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 xml:space="preserve">講師以外の会員の有資格者（　有　・　無　）　　　　　　　　　</w:t>
            </w:r>
          </w:p>
          <w:p w14:paraId="78963F3C" w14:textId="77777777" w:rsidR="00247C95" w:rsidRPr="00DB058E" w:rsidRDefault="00247C95" w:rsidP="00013B33">
            <w:pPr>
              <w:ind w:leftChars="100" w:left="780" w:hangingChars="200" w:hanging="5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氏名　　　　　　　　　　　　資格　　　　　　　　活動実績</w:t>
            </w:r>
          </w:p>
        </w:tc>
      </w:tr>
      <w:tr w:rsidR="00247C95" w:rsidRPr="00DB058E" w14:paraId="176F9117" w14:textId="77777777" w:rsidTr="00520568">
        <w:trPr>
          <w:trHeight w:val="1094"/>
        </w:trPr>
        <w:tc>
          <w:tcPr>
            <w:tcW w:w="9628" w:type="dxa"/>
            <w:gridSpan w:val="3"/>
            <w:shd w:val="clear" w:color="auto" w:fill="auto"/>
          </w:tcPr>
          <w:p w14:paraId="5149CDF8" w14:textId="77777777" w:rsidR="00247C95" w:rsidRPr="00DB058E" w:rsidRDefault="00247C95" w:rsidP="00013B3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B058E">
              <w:rPr>
                <w:rFonts w:ascii="ＭＳ ゴシック" w:eastAsia="ＭＳ ゴシック" w:hAnsi="ＭＳ ゴシック" w:hint="eastAsia"/>
                <w:sz w:val="24"/>
              </w:rPr>
              <w:t>４　団体の活動目的・内容と今後の活動予定</w:t>
            </w:r>
          </w:p>
        </w:tc>
      </w:tr>
    </w:tbl>
    <w:p w14:paraId="2E1DEBB5" w14:textId="77777777" w:rsidR="00247C95" w:rsidRDefault="00247C95" w:rsidP="00247C95">
      <w:pPr>
        <w:rPr>
          <w:rFonts w:ascii="ＭＳ ゴシック" w:eastAsia="ＭＳ ゴシック" w:hAnsi="ＭＳ ゴシック"/>
          <w:kern w:val="0"/>
          <w:sz w:val="26"/>
        </w:rPr>
      </w:pPr>
      <w:r>
        <w:rPr>
          <w:rFonts w:ascii="ＭＳ ゴシック" w:eastAsia="ＭＳ ゴシック" w:hAnsi="ＭＳ ゴシック" w:hint="eastAsia"/>
          <w:kern w:val="0"/>
          <w:sz w:val="26"/>
        </w:rPr>
        <w:t>※団体の規約・名簿・資料等あれば添付してください。</w:t>
      </w:r>
    </w:p>
    <w:sectPr w:rsidR="00247C95" w:rsidSect="00ED52F5">
      <w:pgSz w:w="11906" w:h="16838" w:code="9"/>
      <w:pgMar w:top="1134" w:right="1134" w:bottom="1134" w:left="1134" w:header="851" w:footer="992" w:gutter="0"/>
      <w:cols w:space="425"/>
      <w:docGrid w:type="linesAndChars" w:linePitch="45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5523" w14:textId="77777777" w:rsidR="00DA2F05" w:rsidRDefault="00DA2F05" w:rsidP="00BB3324">
      <w:r>
        <w:separator/>
      </w:r>
    </w:p>
  </w:endnote>
  <w:endnote w:type="continuationSeparator" w:id="0">
    <w:p w14:paraId="3646765A" w14:textId="77777777" w:rsidR="00DA2F05" w:rsidRDefault="00DA2F05" w:rsidP="00BB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5C1D" w14:textId="77777777" w:rsidR="00DA2F05" w:rsidRDefault="00DA2F05" w:rsidP="00BB3324">
      <w:r>
        <w:separator/>
      </w:r>
    </w:p>
  </w:footnote>
  <w:footnote w:type="continuationSeparator" w:id="0">
    <w:p w14:paraId="11FFC515" w14:textId="77777777" w:rsidR="00DA2F05" w:rsidRDefault="00DA2F05" w:rsidP="00BB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30FB5"/>
    <w:multiLevelType w:val="hybridMultilevel"/>
    <w:tmpl w:val="B6B0EB9A"/>
    <w:lvl w:ilvl="0" w:tplc="8B7C7B7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VerticalSpacing w:val="4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B1"/>
    <w:rsid w:val="00013B33"/>
    <w:rsid w:val="00013DD8"/>
    <w:rsid w:val="00016275"/>
    <w:rsid w:val="00062125"/>
    <w:rsid w:val="000B5F91"/>
    <w:rsid w:val="000D67B4"/>
    <w:rsid w:val="00115B0D"/>
    <w:rsid w:val="00135F2C"/>
    <w:rsid w:val="00144F48"/>
    <w:rsid w:val="00150CD2"/>
    <w:rsid w:val="00154F78"/>
    <w:rsid w:val="001608AC"/>
    <w:rsid w:val="001B2CED"/>
    <w:rsid w:val="001B60E7"/>
    <w:rsid w:val="001C09CF"/>
    <w:rsid w:val="001C4052"/>
    <w:rsid w:val="00243D89"/>
    <w:rsid w:val="00244118"/>
    <w:rsid w:val="00247C95"/>
    <w:rsid w:val="00270CEF"/>
    <w:rsid w:val="00277366"/>
    <w:rsid w:val="002919AC"/>
    <w:rsid w:val="002A31CB"/>
    <w:rsid w:val="002B110E"/>
    <w:rsid w:val="002B77BB"/>
    <w:rsid w:val="002F1B72"/>
    <w:rsid w:val="00307E60"/>
    <w:rsid w:val="0031151D"/>
    <w:rsid w:val="00316B67"/>
    <w:rsid w:val="00334B05"/>
    <w:rsid w:val="003469C3"/>
    <w:rsid w:val="00362BBE"/>
    <w:rsid w:val="003B4AFF"/>
    <w:rsid w:val="003B5AE8"/>
    <w:rsid w:val="0042361C"/>
    <w:rsid w:val="00434705"/>
    <w:rsid w:val="00460C37"/>
    <w:rsid w:val="0046206D"/>
    <w:rsid w:val="00490C46"/>
    <w:rsid w:val="00496BBE"/>
    <w:rsid w:val="004B008D"/>
    <w:rsid w:val="004B399B"/>
    <w:rsid w:val="004C0401"/>
    <w:rsid w:val="004C56F4"/>
    <w:rsid w:val="004F7649"/>
    <w:rsid w:val="00515C57"/>
    <w:rsid w:val="00520568"/>
    <w:rsid w:val="005503AE"/>
    <w:rsid w:val="00562347"/>
    <w:rsid w:val="00566632"/>
    <w:rsid w:val="005758CB"/>
    <w:rsid w:val="00587C70"/>
    <w:rsid w:val="005B7FE1"/>
    <w:rsid w:val="005C3034"/>
    <w:rsid w:val="005C35EF"/>
    <w:rsid w:val="005C3E74"/>
    <w:rsid w:val="005D1961"/>
    <w:rsid w:val="005D5ED1"/>
    <w:rsid w:val="005E0307"/>
    <w:rsid w:val="005E5D7D"/>
    <w:rsid w:val="0060058E"/>
    <w:rsid w:val="00607ED2"/>
    <w:rsid w:val="006339AF"/>
    <w:rsid w:val="00666EE3"/>
    <w:rsid w:val="0066788F"/>
    <w:rsid w:val="00673B36"/>
    <w:rsid w:val="0068676A"/>
    <w:rsid w:val="006C4C73"/>
    <w:rsid w:val="006C4ED6"/>
    <w:rsid w:val="00723570"/>
    <w:rsid w:val="00723838"/>
    <w:rsid w:val="00744BBA"/>
    <w:rsid w:val="007459FC"/>
    <w:rsid w:val="00747652"/>
    <w:rsid w:val="00747E2C"/>
    <w:rsid w:val="007723FF"/>
    <w:rsid w:val="00774EC0"/>
    <w:rsid w:val="00797C77"/>
    <w:rsid w:val="007A3095"/>
    <w:rsid w:val="007A3979"/>
    <w:rsid w:val="008559EC"/>
    <w:rsid w:val="00857A1B"/>
    <w:rsid w:val="008830F7"/>
    <w:rsid w:val="00883FAD"/>
    <w:rsid w:val="008850AE"/>
    <w:rsid w:val="008A7968"/>
    <w:rsid w:val="008B1ACD"/>
    <w:rsid w:val="0091368C"/>
    <w:rsid w:val="00926F0A"/>
    <w:rsid w:val="009360B0"/>
    <w:rsid w:val="00944EB8"/>
    <w:rsid w:val="00945A35"/>
    <w:rsid w:val="00975291"/>
    <w:rsid w:val="009849A2"/>
    <w:rsid w:val="00984FF1"/>
    <w:rsid w:val="009A0492"/>
    <w:rsid w:val="009A73D8"/>
    <w:rsid w:val="009C100A"/>
    <w:rsid w:val="009D4AA9"/>
    <w:rsid w:val="009E5835"/>
    <w:rsid w:val="00A26ED9"/>
    <w:rsid w:val="00A60108"/>
    <w:rsid w:val="00A62D8F"/>
    <w:rsid w:val="00A92237"/>
    <w:rsid w:val="00AA3680"/>
    <w:rsid w:val="00AB2742"/>
    <w:rsid w:val="00AB2F29"/>
    <w:rsid w:val="00AC6B4B"/>
    <w:rsid w:val="00AE14C1"/>
    <w:rsid w:val="00B178C0"/>
    <w:rsid w:val="00B26394"/>
    <w:rsid w:val="00B54DF6"/>
    <w:rsid w:val="00B63EB1"/>
    <w:rsid w:val="00B819F6"/>
    <w:rsid w:val="00B8751A"/>
    <w:rsid w:val="00BB2063"/>
    <w:rsid w:val="00BB3324"/>
    <w:rsid w:val="00BB79E3"/>
    <w:rsid w:val="00BC30B0"/>
    <w:rsid w:val="00C13B72"/>
    <w:rsid w:val="00C85286"/>
    <w:rsid w:val="00C93481"/>
    <w:rsid w:val="00CB379A"/>
    <w:rsid w:val="00CC328E"/>
    <w:rsid w:val="00CF1DA3"/>
    <w:rsid w:val="00D31D27"/>
    <w:rsid w:val="00D36965"/>
    <w:rsid w:val="00D64FAF"/>
    <w:rsid w:val="00D65BAB"/>
    <w:rsid w:val="00D7439A"/>
    <w:rsid w:val="00D914DC"/>
    <w:rsid w:val="00D94C7C"/>
    <w:rsid w:val="00DA2F05"/>
    <w:rsid w:val="00DA6F95"/>
    <w:rsid w:val="00DC4746"/>
    <w:rsid w:val="00DD075A"/>
    <w:rsid w:val="00DE0022"/>
    <w:rsid w:val="00DF751F"/>
    <w:rsid w:val="00E17EC2"/>
    <w:rsid w:val="00E3155B"/>
    <w:rsid w:val="00E51D98"/>
    <w:rsid w:val="00E70FCC"/>
    <w:rsid w:val="00E87F0D"/>
    <w:rsid w:val="00EB431F"/>
    <w:rsid w:val="00EC6598"/>
    <w:rsid w:val="00ED52F5"/>
    <w:rsid w:val="00EE0916"/>
    <w:rsid w:val="00F33CDB"/>
    <w:rsid w:val="00F576D0"/>
    <w:rsid w:val="00F64A84"/>
    <w:rsid w:val="00F6642F"/>
    <w:rsid w:val="00F72F4F"/>
    <w:rsid w:val="00F74841"/>
    <w:rsid w:val="00F854D2"/>
    <w:rsid w:val="00FA2C45"/>
    <w:rsid w:val="00FD74A9"/>
    <w:rsid w:val="00FE1A29"/>
    <w:rsid w:val="00FE6AFE"/>
    <w:rsid w:val="00FF394F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B54077"/>
  <w15:chartTrackingRefBased/>
  <w15:docId w15:val="{A8DFF567-2C6A-4D43-B3B8-ECAC21B9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6"/>
      <w:szCs w:val="20"/>
    </w:rPr>
  </w:style>
  <w:style w:type="paragraph" w:styleId="a4">
    <w:name w:val="Note Heading"/>
    <w:basedOn w:val="a"/>
    <w:next w:val="a"/>
    <w:rsid w:val="009A73D8"/>
    <w:pPr>
      <w:jc w:val="center"/>
    </w:pPr>
    <w:rPr>
      <w:kern w:val="0"/>
      <w:sz w:val="26"/>
    </w:rPr>
  </w:style>
  <w:style w:type="paragraph" w:styleId="a5">
    <w:name w:val="Closing"/>
    <w:basedOn w:val="a"/>
    <w:rsid w:val="009A73D8"/>
    <w:pPr>
      <w:jc w:val="right"/>
    </w:pPr>
    <w:rPr>
      <w:kern w:val="0"/>
      <w:sz w:val="26"/>
    </w:rPr>
  </w:style>
  <w:style w:type="table" w:styleId="a6">
    <w:name w:val="Table Grid"/>
    <w:basedOn w:val="a1"/>
    <w:rsid w:val="002B77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B3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B3324"/>
    <w:rPr>
      <w:kern w:val="2"/>
      <w:sz w:val="21"/>
      <w:szCs w:val="24"/>
    </w:rPr>
  </w:style>
  <w:style w:type="paragraph" w:styleId="a9">
    <w:name w:val="footer"/>
    <w:basedOn w:val="a"/>
    <w:link w:val="aa"/>
    <w:rsid w:val="00BB3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B3324"/>
    <w:rPr>
      <w:kern w:val="2"/>
      <w:sz w:val="21"/>
      <w:szCs w:val="24"/>
    </w:rPr>
  </w:style>
  <w:style w:type="paragraph" w:styleId="ab">
    <w:name w:val="Balloon Text"/>
    <w:basedOn w:val="a"/>
    <w:link w:val="ac"/>
    <w:rsid w:val="00945A3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5A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ord\11_&#21029;&#32025;1-1&#35696;&#26696;&#65288;&#26465;&#20363;&#25913;&#27491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451F-D1C8-4901-A96F-D5AA54DC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11_別紙1-1議案（条例改正）.dot</Template>
  <TotalTime>1</TotalTime>
  <Pages>1</Pages>
  <Words>280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　　　　　　　　　　　　　　　　別紙１－１</vt:lpstr>
      <vt:lpstr>議案第○○号　　　　　　　　　　　　　　　　別紙１－１</vt:lpstr>
    </vt:vector>
  </TitlesOfParts>
  <Company>株式会社電創テクノ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　　　　　　　　　　　　　　　　別紙１－１</dc:title>
  <dc:subject/>
  <dc:creator>kenji0518</dc:creator>
  <cp:keywords/>
  <dc:description/>
  <cp:lastModifiedBy>國村 健三</cp:lastModifiedBy>
  <cp:revision>4</cp:revision>
  <cp:lastPrinted>2019-08-17T09:03:00Z</cp:lastPrinted>
  <dcterms:created xsi:type="dcterms:W3CDTF">2025-08-18T02:33:00Z</dcterms:created>
  <dcterms:modified xsi:type="dcterms:W3CDTF">2025-11-22T02:16:00Z</dcterms:modified>
</cp:coreProperties>
</file>