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4057" w14:textId="77777777" w:rsidR="00247C95" w:rsidRPr="00062125" w:rsidRDefault="00247C95" w:rsidP="00247C95">
      <w:pPr>
        <w:rPr>
          <w:rFonts w:ascii="ＭＳ ゴシック" w:eastAsia="ＭＳ ゴシック" w:hAnsi="ＭＳ ゴシック"/>
          <w:kern w:val="0"/>
          <w:sz w:val="26"/>
        </w:rPr>
      </w:pPr>
      <w:r>
        <w:rPr>
          <w:rFonts w:ascii="ＭＳ ゴシック" w:eastAsia="ＭＳ ゴシック" w:hAnsi="ＭＳ ゴシック" w:hint="eastAsia"/>
          <w:kern w:val="0"/>
          <w:sz w:val="26"/>
        </w:rPr>
        <w:t>様</w:t>
      </w:r>
      <w:r w:rsidRPr="00062125">
        <w:rPr>
          <w:rFonts w:ascii="ＭＳ ゴシック" w:eastAsia="ＭＳ ゴシック" w:hAnsi="ＭＳ ゴシック" w:hint="eastAsia"/>
          <w:kern w:val="0"/>
          <w:sz w:val="26"/>
        </w:rPr>
        <w:t>式第２号</w:t>
      </w:r>
    </w:p>
    <w:p w14:paraId="5BBA4BFB" w14:textId="77777777" w:rsidR="00247C95" w:rsidRDefault="00247C95" w:rsidP="00247C95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54DF6">
        <w:rPr>
          <w:rFonts w:ascii="ＭＳ ゴシック" w:eastAsia="ＭＳ ゴシック" w:hAnsi="ＭＳ ゴシック" w:hint="eastAsia"/>
          <w:kern w:val="0"/>
          <w:sz w:val="28"/>
          <w:szCs w:val="28"/>
        </w:rPr>
        <w:t>白岡市公民館市民企画講座事業企画書</w:t>
      </w:r>
    </w:p>
    <w:p w14:paraId="1501B820" w14:textId="77777777" w:rsidR="00B54DF6" w:rsidRPr="00B54DF6" w:rsidRDefault="00B54DF6" w:rsidP="00AE14C1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09"/>
        <w:gridCol w:w="1258"/>
        <w:gridCol w:w="2413"/>
        <w:gridCol w:w="850"/>
        <w:gridCol w:w="1609"/>
        <w:gridCol w:w="2405"/>
        <w:gridCol w:w="9"/>
      </w:tblGrid>
      <w:tr w:rsidR="00247C95" w:rsidRPr="00DB058E" w14:paraId="40B53F78" w14:textId="77777777" w:rsidTr="00EF0782">
        <w:trPr>
          <w:gridAfter w:val="1"/>
          <w:wAfter w:w="9" w:type="dxa"/>
          <w:trHeight w:val="867"/>
        </w:trPr>
        <w:tc>
          <w:tcPr>
            <w:tcW w:w="2342" w:type="dxa"/>
            <w:gridSpan w:val="3"/>
            <w:shd w:val="clear" w:color="auto" w:fill="auto"/>
          </w:tcPr>
          <w:p w14:paraId="7E01523A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 xml:space="preserve">事業名　　　　　</w:t>
            </w:r>
            <w:r w:rsidRPr="00DB058E">
              <w:rPr>
                <w:rFonts w:ascii="ＭＳ ゴシック" w:eastAsia="ＭＳ ゴシック" w:hAnsi="ＭＳ ゴシック" w:hint="eastAsia"/>
                <w:w w:val="50"/>
                <w:kern w:val="0"/>
                <w:sz w:val="26"/>
              </w:rPr>
              <w:t>（講座名・サブタイトル等）</w:t>
            </w:r>
          </w:p>
        </w:tc>
        <w:tc>
          <w:tcPr>
            <w:tcW w:w="7277" w:type="dxa"/>
            <w:gridSpan w:val="4"/>
            <w:shd w:val="clear" w:color="auto" w:fill="auto"/>
          </w:tcPr>
          <w:p w14:paraId="13BC7A87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</w:tr>
      <w:tr w:rsidR="00247C95" w:rsidRPr="00DB058E" w14:paraId="6F92035B" w14:textId="77777777" w:rsidTr="00EF0782">
        <w:trPr>
          <w:gridAfter w:val="1"/>
          <w:wAfter w:w="9" w:type="dxa"/>
          <w:trHeight w:val="959"/>
        </w:trPr>
        <w:tc>
          <w:tcPr>
            <w:tcW w:w="2342" w:type="dxa"/>
            <w:gridSpan w:val="3"/>
            <w:shd w:val="clear" w:color="auto" w:fill="auto"/>
            <w:vAlign w:val="center"/>
          </w:tcPr>
          <w:p w14:paraId="0450C1CE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内　容</w:t>
            </w:r>
          </w:p>
        </w:tc>
        <w:tc>
          <w:tcPr>
            <w:tcW w:w="7277" w:type="dxa"/>
            <w:gridSpan w:val="4"/>
            <w:shd w:val="clear" w:color="auto" w:fill="auto"/>
          </w:tcPr>
          <w:p w14:paraId="29279BD5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</w:tr>
      <w:tr w:rsidR="00247C95" w:rsidRPr="00DB058E" w14:paraId="45ED4F1A" w14:textId="77777777" w:rsidTr="00EF0782">
        <w:trPr>
          <w:gridAfter w:val="1"/>
          <w:wAfter w:w="9" w:type="dxa"/>
        </w:trPr>
        <w:tc>
          <w:tcPr>
            <w:tcW w:w="1084" w:type="dxa"/>
            <w:gridSpan w:val="2"/>
            <w:shd w:val="clear" w:color="auto" w:fill="auto"/>
          </w:tcPr>
          <w:p w14:paraId="4F97B71D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対象者</w:t>
            </w:r>
          </w:p>
        </w:tc>
        <w:tc>
          <w:tcPr>
            <w:tcW w:w="3671" w:type="dxa"/>
            <w:gridSpan w:val="2"/>
            <w:shd w:val="clear" w:color="auto" w:fill="auto"/>
          </w:tcPr>
          <w:p w14:paraId="0A58B386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07EBC2F2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定員</w:t>
            </w:r>
          </w:p>
        </w:tc>
        <w:tc>
          <w:tcPr>
            <w:tcW w:w="4014" w:type="dxa"/>
            <w:gridSpan w:val="2"/>
            <w:shd w:val="clear" w:color="auto" w:fill="auto"/>
          </w:tcPr>
          <w:p w14:paraId="7AA27848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人・組（最大　人最少　人）</w:t>
            </w:r>
          </w:p>
        </w:tc>
      </w:tr>
      <w:tr w:rsidR="00247C95" w:rsidRPr="00DB058E" w14:paraId="176C5712" w14:textId="77777777" w:rsidTr="00EF0782">
        <w:trPr>
          <w:gridAfter w:val="1"/>
          <w:wAfter w:w="9" w:type="dxa"/>
        </w:trPr>
        <w:tc>
          <w:tcPr>
            <w:tcW w:w="2342" w:type="dxa"/>
            <w:gridSpan w:val="3"/>
            <w:shd w:val="clear" w:color="auto" w:fill="auto"/>
          </w:tcPr>
          <w:p w14:paraId="3C00767B" w14:textId="77777777" w:rsidR="00247C95" w:rsidRPr="00DB058E" w:rsidRDefault="00247C95" w:rsidP="00EE0916">
            <w:pPr>
              <w:jc w:val="center"/>
              <w:rPr>
                <w:rFonts w:ascii="ＭＳ ゴシック" w:eastAsia="ＭＳ ゴシック" w:hAnsi="ＭＳ ゴシック"/>
                <w:w w:val="50"/>
                <w:kern w:val="0"/>
                <w:sz w:val="26"/>
              </w:rPr>
            </w:pPr>
            <w:r w:rsidRPr="00562347">
              <w:rPr>
                <w:rFonts w:ascii="ＭＳ ゴシック" w:eastAsia="ＭＳ ゴシック" w:hAnsi="ＭＳ ゴシック" w:hint="eastAsia"/>
                <w:w w:val="84"/>
                <w:kern w:val="0"/>
                <w:sz w:val="24"/>
                <w:fitText w:val="1620" w:id="-1678988031"/>
              </w:rPr>
              <w:t>一人当たり参加</w:t>
            </w:r>
            <w:r w:rsidRPr="00562347">
              <w:rPr>
                <w:rFonts w:ascii="ＭＳ ゴシック" w:eastAsia="ＭＳ ゴシック" w:hAnsi="ＭＳ ゴシック" w:hint="eastAsia"/>
                <w:spacing w:val="7"/>
                <w:w w:val="84"/>
                <w:kern w:val="0"/>
                <w:sz w:val="24"/>
                <w:fitText w:val="1620" w:id="-1678988031"/>
              </w:rPr>
              <w:t>費</w:t>
            </w:r>
          </w:p>
        </w:tc>
        <w:tc>
          <w:tcPr>
            <w:tcW w:w="7277" w:type="dxa"/>
            <w:gridSpan w:val="4"/>
            <w:shd w:val="clear" w:color="auto" w:fill="auto"/>
          </w:tcPr>
          <w:p w14:paraId="78CE24F2" w14:textId="77777777" w:rsidR="00247C95" w:rsidRPr="00DB058E" w:rsidRDefault="00EE0916" w:rsidP="00EE0916">
            <w:pPr>
              <w:jc w:val="center"/>
              <w:rPr>
                <w:rFonts w:ascii="ＭＳ ゴシック" w:eastAsia="ＭＳ ゴシック" w:hAnsi="ＭＳ ゴシック"/>
                <w:w w:val="50"/>
                <w:kern w:val="0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6"/>
              </w:rPr>
              <w:t xml:space="preserve">　　　　　　　　　　　　　　　　</w:t>
            </w:r>
            <w:r w:rsidR="00247C95"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円</w:t>
            </w:r>
          </w:p>
        </w:tc>
      </w:tr>
      <w:tr w:rsidR="00247C95" w:rsidRPr="00DB058E" w14:paraId="38F66B3D" w14:textId="77777777" w:rsidTr="00EF0782">
        <w:trPr>
          <w:gridAfter w:val="1"/>
          <w:wAfter w:w="9" w:type="dxa"/>
        </w:trPr>
        <w:tc>
          <w:tcPr>
            <w:tcW w:w="2342" w:type="dxa"/>
            <w:gridSpan w:val="3"/>
            <w:shd w:val="clear" w:color="auto" w:fill="auto"/>
          </w:tcPr>
          <w:p w14:paraId="32550A75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希望する日時</w:t>
            </w:r>
          </w:p>
        </w:tc>
        <w:tc>
          <w:tcPr>
            <w:tcW w:w="7277" w:type="dxa"/>
            <w:gridSpan w:val="4"/>
            <w:shd w:val="clear" w:color="auto" w:fill="auto"/>
          </w:tcPr>
          <w:p w14:paraId="037EF7D5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</w:tr>
      <w:tr w:rsidR="00247C95" w:rsidRPr="00DB058E" w14:paraId="39D9C3EC" w14:textId="77777777" w:rsidTr="00EF0782">
        <w:trPr>
          <w:gridAfter w:val="1"/>
          <w:wAfter w:w="9" w:type="dxa"/>
        </w:trPr>
        <w:tc>
          <w:tcPr>
            <w:tcW w:w="2342" w:type="dxa"/>
            <w:gridSpan w:val="3"/>
            <w:shd w:val="clear" w:color="auto" w:fill="auto"/>
          </w:tcPr>
          <w:p w14:paraId="607CDA3A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希望する部屋</w:t>
            </w:r>
          </w:p>
        </w:tc>
        <w:tc>
          <w:tcPr>
            <w:tcW w:w="7277" w:type="dxa"/>
            <w:gridSpan w:val="4"/>
            <w:shd w:val="clear" w:color="auto" w:fill="auto"/>
          </w:tcPr>
          <w:p w14:paraId="30CCBF75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</w:tr>
      <w:tr w:rsidR="00247C95" w:rsidRPr="00DB058E" w14:paraId="2278E29E" w14:textId="77777777" w:rsidTr="00EF0782">
        <w:trPr>
          <w:gridAfter w:val="1"/>
          <w:wAfter w:w="9" w:type="dxa"/>
        </w:trPr>
        <w:tc>
          <w:tcPr>
            <w:tcW w:w="2342" w:type="dxa"/>
            <w:gridSpan w:val="3"/>
            <w:shd w:val="clear" w:color="auto" w:fill="auto"/>
          </w:tcPr>
          <w:p w14:paraId="723DF518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安全性の確保</w:t>
            </w:r>
          </w:p>
        </w:tc>
        <w:tc>
          <w:tcPr>
            <w:tcW w:w="7277" w:type="dxa"/>
            <w:gridSpan w:val="4"/>
            <w:shd w:val="clear" w:color="auto" w:fill="auto"/>
          </w:tcPr>
          <w:p w14:paraId="4DF09B0B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</w:tr>
      <w:tr w:rsidR="00EF0782" w:rsidRPr="00DB058E" w14:paraId="4D352B4F" w14:textId="77777777" w:rsidTr="00EF0782">
        <w:trPr>
          <w:gridAfter w:val="1"/>
          <w:wAfter w:w="9" w:type="dxa"/>
        </w:trPr>
        <w:tc>
          <w:tcPr>
            <w:tcW w:w="2342" w:type="dxa"/>
            <w:gridSpan w:val="3"/>
            <w:shd w:val="clear" w:color="auto" w:fill="auto"/>
            <w:vAlign w:val="center"/>
          </w:tcPr>
          <w:p w14:paraId="129A9746" w14:textId="31BF8614" w:rsidR="00EF0782" w:rsidRPr="00DB058E" w:rsidRDefault="00EF0782" w:rsidP="00EF0782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ＰＲ方法</w:t>
            </w:r>
          </w:p>
        </w:tc>
        <w:tc>
          <w:tcPr>
            <w:tcW w:w="7277" w:type="dxa"/>
            <w:gridSpan w:val="4"/>
            <w:shd w:val="clear" w:color="auto" w:fill="auto"/>
          </w:tcPr>
          <w:p w14:paraId="4FAA2408" w14:textId="1B87890E" w:rsidR="00EF0782" w:rsidRPr="00EF0782" w:rsidRDefault="00EF0782" w:rsidP="00EF0782">
            <w:pPr>
              <w:ind w:firstLineChars="3700" w:firstLine="6938"/>
              <w:rPr>
                <w:rFonts w:ascii="ＭＳ ゴシック" w:eastAsia="ＭＳ ゴシック" w:hAnsi="ＭＳ ゴシック"/>
                <w:w w:val="66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</w:rPr>
              <w:t xml:space="preserve">　（</w:t>
            </w:r>
            <w:r w:rsidRPr="00584F5B">
              <w:rPr>
                <w:rFonts w:ascii="ＭＳ ゴシック" w:eastAsia="ＭＳ ゴシック" w:hAnsi="ＭＳ ゴシック" w:hint="eastAsia"/>
                <w:strike/>
                <w:w w:val="66"/>
                <w:kern w:val="0"/>
                <w:sz w:val="24"/>
              </w:rPr>
              <w:t>生涯学習ガイド</w:t>
            </w:r>
            <w:r w:rsidRPr="00DB058E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</w:rPr>
              <w:t>、全体の講座チラシ作成及び駅・公共施設掲示は市で行います）</w:t>
            </w:r>
          </w:p>
        </w:tc>
      </w:tr>
      <w:tr w:rsidR="00247C95" w:rsidRPr="00DB058E" w14:paraId="7CBC63A2" w14:textId="77777777" w:rsidTr="00EF0782">
        <w:tc>
          <w:tcPr>
            <w:tcW w:w="675" w:type="dxa"/>
            <w:shd w:val="clear" w:color="auto" w:fill="auto"/>
            <w:vAlign w:val="center"/>
          </w:tcPr>
          <w:p w14:paraId="0BCB5ED4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回数</w:t>
            </w:r>
          </w:p>
        </w:tc>
        <w:tc>
          <w:tcPr>
            <w:tcW w:w="4080" w:type="dxa"/>
            <w:gridSpan w:val="3"/>
            <w:shd w:val="clear" w:color="auto" w:fill="auto"/>
            <w:vAlign w:val="center"/>
          </w:tcPr>
          <w:p w14:paraId="1401986D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実施内容・テーマ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1C4143EC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講師・サポート者（資格）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0ED782AA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備考（受講者が用意する物等）</w:t>
            </w:r>
          </w:p>
        </w:tc>
      </w:tr>
      <w:tr w:rsidR="00247C95" w:rsidRPr="00DB058E" w14:paraId="0DCBAC74" w14:textId="77777777" w:rsidTr="00EF0782">
        <w:trPr>
          <w:trHeight w:val="1051"/>
        </w:trPr>
        <w:tc>
          <w:tcPr>
            <w:tcW w:w="675" w:type="dxa"/>
            <w:shd w:val="clear" w:color="auto" w:fill="auto"/>
            <w:vAlign w:val="center"/>
          </w:tcPr>
          <w:p w14:paraId="624740AD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１</w:t>
            </w:r>
          </w:p>
        </w:tc>
        <w:tc>
          <w:tcPr>
            <w:tcW w:w="4080" w:type="dxa"/>
            <w:gridSpan w:val="3"/>
            <w:shd w:val="clear" w:color="auto" w:fill="auto"/>
          </w:tcPr>
          <w:p w14:paraId="62890C61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14:paraId="3EACD5C8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14:paraId="07922CC1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</w:tr>
      <w:tr w:rsidR="00247C95" w:rsidRPr="00DB058E" w14:paraId="62A3919E" w14:textId="77777777" w:rsidTr="00EF0782">
        <w:trPr>
          <w:trHeight w:val="981"/>
        </w:trPr>
        <w:tc>
          <w:tcPr>
            <w:tcW w:w="675" w:type="dxa"/>
            <w:shd w:val="clear" w:color="auto" w:fill="auto"/>
            <w:vAlign w:val="center"/>
          </w:tcPr>
          <w:p w14:paraId="59A3846E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２</w:t>
            </w:r>
          </w:p>
        </w:tc>
        <w:tc>
          <w:tcPr>
            <w:tcW w:w="4080" w:type="dxa"/>
            <w:gridSpan w:val="3"/>
            <w:shd w:val="clear" w:color="auto" w:fill="auto"/>
          </w:tcPr>
          <w:p w14:paraId="711C42D4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14:paraId="643CBB2C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14:paraId="08E56014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</w:tr>
      <w:tr w:rsidR="00247C95" w:rsidRPr="00DB058E" w14:paraId="0BB46B4F" w14:textId="77777777" w:rsidTr="00EF0782">
        <w:trPr>
          <w:trHeight w:val="980"/>
        </w:trPr>
        <w:tc>
          <w:tcPr>
            <w:tcW w:w="675" w:type="dxa"/>
            <w:shd w:val="clear" w:color="auto" w:fill="auto"/>
            <w:vAlign w:val="center"/>
          </w:tcPr>
          <w:p w14:paraId="381636A3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３</w:t>
            </w:r>
          </w:p>
        </w:tc>
        <w:tc>
          <w:tcPr>
            <w:tcW w:w="4080" w:type="dxa"/>
            <w:gridSpan w:val="3"/>
            <w:shd w:val="clear" w:color="auto" w:fill="auto"/>
          </w:tcPr>
          <w:p w14:paraId="473AD5B2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14:paraId="3724D645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14:paraId="1B3CEF48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</w:tr>
      <w:tr w:rsidR="00247C95" w:rsidRPr="00DB058E" w14:paraId="3CD29DAD" w14:textId="77777777" w:rsidTr="00EF0782">
        <w:trPr>
          <w:trHeight w:val="980"/>
        </w:trPr>
        <w:tc>
          <w:tcPr>
            <w:tcW w:w="675" w:type="dxa"/>
            <w:shd w:val="clear" w:color="auto" w:fill="auto"/>
            <w:vAlign w:val="center"/>
          </w:tcPr>
          <w:p w14:paraId="23857A7C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４</w:t>
            </w:r>
          </w:p>
        </w:tc>
        <w:tc>
          <w:tcPr>
            <w:tcW w:w="4080" w:type="dxa"/>
            <w:gridSpan w:val="3"/>
            <w:shd w:val="clear" w:color="auto" w:fill="auto"/>
          </w:tcPr>
          <w:p w14:paraId="52B8B725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14:paraId="1356E6F4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14:paraId="07E6D052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</w:tr>
      <w:tr w:rsidR="00247C95" w:rsidRPr="00DB058E" w14:paraId="03B9E99F" w14:textId="77777777" w:rsidTr="00EF0782">
        <w:trPr>
          <w:trHeight w:val="981"/>
        </w:trPr>
        <w:tc>
          <w:tcPr>
            <w:tcW w:w="675" w:type="dxa"/>
            <w:shd w:val="clear" w:color="auto" w:fill="auto"/>
            <w:vAlign w:val="center"/>
          </w:tcPr>
          <w:p w14:paraId="76F7BF0D" w14:textId="77777777" w:rsidR="00247C95" w:rsidRPr="00DB058E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DB058E">
              <w:rPr>
                <w:rFonts w:ascii="ＭＳ ゴシック" w:eastAsia="ＭＳ ゴシック" w:hAnsi="ＭＳ ゴシック" w:hint="eastAsia"/>
                <w:kern w:val="0"/>
                <w:sz w:val="26"/>
              </w:rPr>
              <w:t>５</w:t>
            </w:r>
          </w:p>
        </w:tc>
        <w:tc>
          <w:tcPr>
            <w:tcW w:w="4080" w:type="dxa"/>
            <w:gridSpan w:val="3"/>
            <w:shd w:val="clear" w:color="auto" w:fill="auto"/>
          </w:tcPr>
          <w:p w14:paraId="19694153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14:paraId="75FBBA55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14:paraId="55283D06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kern w:val="0"/>
                <w:sz w:val="26"/>
              </w:rPr>
            </w:pPr>
          </w:p>
        </w:tc>
      </w:tr>
      <w:tr w:rsidR="00247C95" w:rsidRPr="00DB058E" w14:paraId="413071E3" w14:textId="77777777" w:rsidTr="00EF0782">
        <w:trPr>
          <w:trHeight w:val="980"/>
        </w:trPr>
        <w:tc>
          <w:tcPr>
            <w:tcW w:w="675" w:type="dxa"/>
            <w:shd w:val="clear" w:color="auto" w:fill="auto"/>
            <w:vAlign w:val="center"/>
          </w:tcPr>
          <w:p w14:paraId="0E443575" w14:textId="77777777" w:rsidR="00247C95" w:rsidRPr="008A070D" w:rsidRDefault="00247C95" w:rsidP="00013B33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</w:rPr>
            </w:pPr>
            <w:r w:rsidRPr="008A070D">
              <w:rPr>
                <w:rFonts w:ascii="ＭＳ ゴシック" w:eastAsia="ＭＳ ゴシック" w:hAnsi="ＭＳ ゴシック" w:hint="eastAsia"/>
                <w:kern w:val="0"/>
                <w:sz w:val="26"/>
              </w:rPr>
              <w:t>６</w:t>
            </w:r>
          </w:p>
        </w:tc>
        <w:tc>
          <w:tcPr>
            <w:tcW w:w="4080" w:type="dxa"/>
            <w:gridSpan w:val="3"/>
            <w:shd w:val="clear" w:color="auto" w:fill="auto"/>
          </w:tcPr>
          <w:p w14:paraId="69C381EC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w w:val="50"/>
                <w:kern w:val="0"/>
                <w:sz w:val="26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14:paraId="0C5C3253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w w:val="50"/>
                <w:kern w:val="0"/>
                <w:sz w:val="26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14:paraId="480349BB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w w:val="50"/>
                <w:kern w:val="0"/>
                <w:sz w:val="26"/>
              </w:rPr>
            </w:pPr>
          </w:p>
        </w:tc>
      </w:tr>
    </w:tbl>
    <w:p w14:paraId="7A8DDAF7" w14:textId="77777777" w:rsidR="00247C95" w:rsidRPr="00263247" w:rsidRDefault="00247C95" w:rsidP="00B54DF6">
      <w:pPr>
        <w:spacing w:line="280" w:lineRule="exact"/>
        <w:rPr>
          <w:rFonts w:ascii="ＭＳ ゴシック" w:eastAsia="ＭＳ ゴシック" w:hAnsi="ＭＳ ゴシック"/>
          <w:w w:val="66"/>
          <w:kern w:val="0"/>
          <w:sz w:val="26"/>
        </w:rPr>
      </w:pPr>
      <w:r w:rsidRPr="00263247">
        <w:rPr>
          <w:rFonts w:ascii="ＭＳ ゴシック" w:eastAsia="ＭＳ ゴシック" w:hAnsi="ＭＳ ゴシック" w:hint="eastAsia"/>
          <w:w w:val="66"/>
          <w:kern w:val="0"/>
          <w:sz w:val="26"/>
        </w:rPr>
        <w:t>※企画内容等は決定ではありません。※紙面が足りない場合は、別紙に記入し添付してください。</w:t>
      </w:r>
    </w:p>
    <w:p w14:paraId="2F163D34" w14:textId="77777777" w:rsidR="00247C95" w:rsidRPr="00263247" w:rsidRDefault="00247C95" w:rsidP="00B54DF6">
      <w:pPr>
        <w:spacing w:line="280" w:lineRule="exact"/>
        <w:rPr>
          <w:rFonts w:ascii="ＭＳ ゴシック" w:eastAsia="ＭＳ ゴシック" w:hAnsi="ＭＳ ゴシック"/>
          <w:w w:val="66"/>
          <w:kern w:val="0"/>
          <w:sz w:val="26"/>
        </w:rPr>
      </w:pPr>
      <w:r w:rsidRPr="00263247">
        <w:rPr>
          <w:rFonts w:ascii="ＭＳ ゴシック" w:eastAsia="ＭＳ ゴシック" w:hAnsi="ＭＳ ゴシック" w:hint="eastAsia"/>
          <w:w w:val="66"/>
          <w:kern w:val="0"/>
          <w:sz w:val="26"/>
        </w:rPr>
        <w:t>※内容等が分かる資料があれば添付してください。</w:t>
      </w:r>
    </w:p>
    <w:sectPr w:rsidR="00247C95" w:rsidRPr="00263247" w:rsidSect="0060685C">
      <w:pgSz w:w="11906" w:h="16838" w:code="9"/>
      <w:pgMar w:top="1134" w:right="1134" w:bottom="1134" w:left="1134" w:header="851" w:footer="992" w:gutter="0"/>
      <w:cols w:space="425"/>
      <w:docGrid w:type="linesAndChars" w:linePitch="47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397E" w14:textId="77777777" w:rsidR="00181E93" w:rsidRDefault="00181E93" w:rsidP="00BB3324">
      <w:r>
        <w:separator/>
      </w:r>
    </w:p>
  </w:endnote>
  <w:endnote w:type="continuationSeparator" w:id="0">
    <w:p w14:paraId="355C0ECD" w14:textId="77777777" w:rsidR="00181E93" w:rsidRDefault="00181E93" w:rsidP="00BB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B6F5" w14:textId="77777777" w:rsidR="00181E93" w:rsidRDefault="00181E93" w:rsidP="00BB3324">
      <w:r>
        <w:separator/>
      </w:r>
    </w:p>
  </w:footnote>
  <w:footnote w:type="continuationSeparator" w:id="0">
    <w:p w14:paraId="03A664F1" w14:textId="77777777" w:rsidR="00181E93" w:rsidRDefault="00181E93" w:rsidP="00BB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30FB5"/>
    <w:multiLevelType w:val="hybridMultilevel"/>
    <w:tmpl w:val="B6B0EB9A"/>
    <w:lvl w:ilvl="0" w:tplc="8B7C7B7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VerticalSpacing w:val="23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B1"/>
    <w:rsid w:val="00013B33"/>
    <w:rsid w:val="00013DD8"/>
    <w:rsid w:val="00016275"/>
    <w:rsid w:val="00062125"/>
    <w:rsid w:val="00081F41"/>
    <w:rsid w:val="000B5F91"/>
    <w:rsid w:val="000D67B4"/>
    <w:rsid w:val="00115B0D"/>
    <w:rsid w:val="00135F2C"/>
    <w:rsid w:val="00144F48"/>
    <w:rsid w:val="00150CD2"/>
    <w:rsid w:val="00154F78"/>
    <w:rsid w:val="001608AC"/>
    <w:rsid w:val="00181E93"/>
    <w:rsid w:val="001B2CED"/>
    <w:rsid w:val="001B60E7"/>
    <w:rsid w:val="001C09CF"/>
    <w:rsid w:val="001C4052"/>
    <w:rsid w:val="00243D89"/>
    <w:rsid w:val="00244118"/>
    <w:rsid w:val="00247C95"/>
    <w:rsid w:val="00270CEF"/>
    <w:rsid w:val="00277366"/>
    <w:rsid w:val="002919AC"/>
    <w:rsid w:val="002A31CB"/>
    <w:rsid w:val="002B110E"/>
    <w:rsid w:val="002B77BB"/>
    <w:rsid w:val="002F1B72"/>
    <w:rsid w:val="00307E60"/>
    <w:rsid w:val="0031151D"/>
    <w:rsid w:val="00316B67"/>
    <w:rsid w:val="00334B05"/>
    <w:rsid w:val="003469C3"/>
    <w:rsid w:val="00362BBE"/>
    <w:rsid w:val="003B4AFF"/>
    <w:rsid w:val="003B5AE8"/>
    <w:rsid w:val="0042361C"/>
    <w:rsid w:val="00424B21"/>
    <w:rsid w:val="00434705"/>
    <w:rsid w:val="00460C37"/>
    <w:rsid w:val="0046206D"/>
    <w:rsid w:val="00490C46"/>
    <w:rsid w:val="00496BBE"/>
    <w:rsid w:val="004B008D"/>
    <w:rsid w:val="004B1D60"/>
    <w:rsid w:val="004B399B"/>
    <w:rsid w:val="004C56F4"/>
    <w:rsid w:val="004F7649"/>
    <w:rsid w:val="00515C57"/>
    <w:rsid w:val="005503AE"/>
    <w:rsid w:val="00562347"/>
    <w:rsid w:val="00566632"/>
    <w:rsid w:val="005758CB"/>
    <w:rsid w:val="00587C70"/>
    <w:rsid w:val="005B7FE1"/>
    <w:rsid w:val="005C3034"/>
    <w:rsid w:val="005C35EF"/>
    <w:rsid w:val="005C3E74"/>
    <w:rsid w:val="005D1961"/>
    <w:rsid w:val="005D5ED1"/>
    <w:rsid w:val="005E0307"/>
    <w:rsid w:val="005E5D7D"/>
    <w:rsid w:val="0060058E"/>
    <w:rsid w:val="0060685C"/>
    <w:rsid w:val="00607ED2"/>
    <w:rsid w:val="006339AF"/>
    <w:rsid w:val="00666EE3"/>
    <w:rsid w:val="0066788F"/>
    <w:rsid w:val="00673B36"/>
    <w:rsid w:val="0068676A"/>
    <w:rsid w:val="006C4C73"/>
    <w:rsid w:val="006C4ED6"/>
    <w:rsid w:val="00723570"/>
    <w:rsid w:val="00723838"/>
    <w:rsid w:val="00744BBA"/>
    <w:rsid w:val="007459FC"/>
    <w:rsid w:val="00747652"/>
    <w:rsid w:val="00747E2C"/>
    <w:rsid w:val="007723FF"/>
    <w:rsid w:val="00774EC0"/>
    <w:rsid w:val="00797C77"/>
    <w:rsid w:val="007A3095"/>
    <w:rsid w:val="007A3979"/>
    <w:rsid w:val="007D3E8C"/>
    <w:rsid w:val="008559EC"/>
    <w:rsid w:val="00857A1B"/>
    <w:rsid w:val="00865ADC"/>
    <w:rsid w:val="008830F7"/>
    <w:rsid w:val="00883FAD"/>
    <w:rsid w:val="008850AE"/>
    <w:rsid w:val="008B1ACD"/>
    <w:rsid w:val="0091368C"/>
    <w:rsid w:val="00926F0A"/>
    <w:rsid w:val="009360B0"/>
    <w:rsid w:val="00944EB8"/>
    <w:rsid w:val="00945A35"/>
    <w:rsid w:val="00975291"/>
    <w:rsid w:val="009849A2"/>
    <w:rsid w:val="00984FF1"/>
    <w:rsid w:val="009A0492"/>
    <w:rsid w:val="009A73D8"/>
    <w:rsid w:val="009C100A"/>
    <w:rsid w:val="009D4AA9"/>
    <w:rsid w:val="009E5835"/>
    <w:rsid w:val="00A26ED9"/>
    <w:rsid w:val="00A60108"/>
    <w:rsid w:val="00A62D8F"/>
    <w:rsid w:val="00A92237"/>
    <w:rsid w:val="00AA3680"/>
    <w:rsid w:val="00AB2742"/>
    <w:rsid w:val="00AB2F29"/>
    <w:rsid w:val="00AC5688"/>
    <w:rsid w:val="00AC6B4B"/>
    <w:rsid w:val="00AE14C1"/>
    <w:rsid w:val="00B178C0"/>
    <w:rsid w:val="00B26394"/>
    <w:rsid w:val="00B54DF6"/>
    <w:rsid w:val="00B63EB1"/>
    <w:rsid w:val="00B819F6"/>
    <w:rsid w:val="00B8751A"/>
    <w:rsid w:val="00BB2063"/>
    <w:rsid w:val="00BB3324"/>
    <w:rsid w:val="00BB79E3"/>
    <w:rsid w:val="00BC30B0"/>
    <w:rsid w:val="00BE45CD"/>
    <w:rsid w:val="00C13B72"/>
    <w:rsid w:val="00C85286"/>
    <w:rsid w:val="00C93481"/>
    <w:rsid w:val="00CB379A"/>
    <w:rsid w:val="00CC328E"/>
    <w:rsid w:val="00CF1DA3"/>
    <w:rsid w:val="00D31D27"/>
    <w:rsid w:val="00D36965"/>
    <w:rsid w:val="00D64FAF"/>
    <w:rsid w:val="00D65BAB"/>
    <w:rsid w:val="00D7439A"/>
    <w:rsid w:val="00D914DC"/>
    <w:rsid w:val="00D94C7C"/>
    <w:rsid w:val="00DA6F95"/>
    <w:rsid w:val="00DC4746"/>
    <w:rsid w:val="00DD075A"/>
    <w:rsid w:val="00DE0022"/>
    <w:rsid w:val="00DF751F"/>
    <w:rsid w:val="00E17EC2"/>
    <w:rsid w:val="00E3155B"/>
    <w:rsid w:val="00E51D98"/>
    <w:rsid w:val="00E70FCC"/>
    <w:rsid w:val="00E87F0D"/>
    <w:rsid w:val="00EB431F"/>
    <w:rsid w:val="00EC6598"/>
    <w:rsid w:val="00EE0916"/>
    <w:rsid w:val="00EF0782"/>
    <w:rsid w:val="00F33CDB"/>
    <w:rsid w:val="00F576D0"/>
    <w:rsid w:val="00F64A84"/>
    <w:rsid w:val="00F6642F"/>
    <w:rsid w:val="00F72F4F"/>
    <w:rsid w:val="00F74841"/>
    <w:rsid w:val="00F854D2"/>
    <w:rsid w:val="00FA2C45"/>
    <w:rsid w:val="00FD74A9"/>
    <w:rsid w:val="00FE1A29"/>
    <w:rsid w:val="00FE6AFE"/>
    <w:rsid w:val="00FF394F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40DB0F"/>
  <w15:chartTrackingRefBased/>
  <w15:docId w15:val="{817BF698-14FF-4953-8166-46AD1D83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6"/>
      <w:szCs w:val="20"/>
    </w:rPr>
  </w:style>
  <w:style w:type="paragraph" w:styleId="a4">
    <w:name w:val="Note Heading"/>
    <w:basedOn w:val="a"/>
    <w:next w:val="a"/>
    <w:rsid w:val="009A73D8"/>
    <w:pPr>
      <w:jc w:val="center"/>
    </w:pPr>
    <w:rPr>
      <w:kern w:val="0"/>
      <w:sz w:val="26"/>
    </w:rPr>
  </w:style>
  <w:style w:type="paragraph" w:styleId="a5">
    <w:name w:val="Closing"/>
    <w:basedOn w:val="a"/>
    <w:rsid w:val="009A73D8"/>
    <w:pPr>
      <w:jc w:val="right"/>
    </w:pPr>
    <w:rPr>
      <w:kern w:val="0"/>
      <w:sz w:val="26"/>
    </w:rPr>
  </w:style>
  <w:style w:type="table" w:styleId="a6">
    <w:name w:val="Table Grid"/>
    <w:basedOn w:val="a1"/>
    <w:rsid w:val="002B77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B3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B3324"/>
    <w:rPr>
      <w:kern w:val="2"/>
      <w:sz w:val="21"/>
      <w:szCs w:val="24"/>
    </w:rPr>
  </w:style>
  <w:style w:type="paragraph" w:styleId="a9">
    <w:name w:val="footer"/>
    <w:basedOn w:val="a"/>
    <w:link w:val="aa"/>
    <w:rsid w:val="00BB33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B3324"/>
    <w:rPr>
      <w:kern w:val="2"/>
      <w:sz w:val="21"/>
      <w:szCs w:val="24"/>
    </w:rPr>
  </w:style>
  <w:style w:type="paragraph" w:styleId="ab">
    <w:name w:val="Balloon Text"/>
    <w:basedOn w:val="a"/>
    <w:link w:val="ac"/>
    <w:rsid w:val="00945A3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5A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ord\11_&#21029;&#32025;1-1&#35696;&#26696;&#65288;&#26465;&#20363;&#25913;&#27491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451F-D1C8-4901-A96F-D5AA54DC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11_別紙1-1議案（条例改正）.dot</Template>
  <TotalTime>1</TotalTime>
  <Pages>1</Pages>
  <Words>233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　　　　　　　　　　　　　　　　別紙１－１</vt:lpstr>
      <vt:lpstr>議案第○○号　　　　　　　　　　　　　　　　別紙１－１</vt:lpstr>
    </vt:vector>
  </TitlesOfParts>
  <Company>株式会社電創テクノ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　　　　　　　　　　　　　　　　別紙１－１</dc:title>
  <dc:subject/>
  <dc:creator>kenji0518</dc:creator>
  <cp:keywords/>
  <dc:description/>
  <cp:lastModifiedBy>國村 健三</cp:lastModifiedBy>
  <cp:revision>5</cp:revision>
  <cp:lastPrinted>2019-08-17T09:03:00Z</cp:lastPrinted>
  <dcterms:created xsi:type="dcterms:W3CDTF">2025-08-18T02:33:00Z</dcterms:created>
  <dcterms:modified xsi:type="dcterms:W3CDTF">2026-02-13T04:41:00Z</dcterms:modified>
</cp:coreProperties>
</file>